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5D8" w:rsidRPr="00A55AD7" w:rsidRDefault="008245D8" w:rsidP="00A52AAC">
      <w:pPr>
        <w:ind w:left="-540" w:right="-545" w:hanging="360"/>
        <w:jc w:val="center"/>
        <w:rPr>
          <w:sz w:val="26"/>
          <w:szCs w:val="26"/>
        </w:rPr>
      </w:pPr>
      <w:r w:rsidRPr="00A55AD7">
        <w:rPr>
          <w:sz w:val="26"/>
          <w:szCs w:val="26"/>
        </w:rPr>
        <w:t xml:space="preserve">Федеральное государственное бюджетное  образовательное </w:t>
      </w:r>
    </w:p>
    <w:p w:rsidR="008245D8" w:rsidRPr="00A55AD7" w:rsidRDefault="008245D8" w:rsidP="00A52AAC">
      <w:pPr>
        <w:ind w:left="-540" w:right="-545" w:hanging="360"/>
        <w:jc w:val="center"/>
        <w:rPr>
          <w:sz w:val="26"/>
          <w:szCs w:val="26"/>
        </w:rPr>
      </w:pPr>
      <w:r w:rsidRPr="00A55AD7">
        <w:rPr>
          <w:sz w:val="26"/>
          <w:szCs w:val="26"/>
        </w:rPr>
        <w:t>учреждение высшего образования</w:t>
      </w:r>
    </w:p>
    <w:p w:rsidR="008245D8" w:rsidRPr="00A55AD7" w:rsidRDefault="008245D8" w:rsidP="00A52AAC">
      <w:pPr>
        <w:ind w:left="-540"/>
        <w:jc w:val="center"/>
        <w:rPr>
          <w:sz w:val="26"/>
          <w:szCs w:val="26"/>
        </w:rPr>
      </w:pPr>
      <w:r w:rsidRPr="00A55AD7">
        <w:rPr>
          <w:sz w:val="26"/>
          <w:szCs w:val="26"/>
        </w:rPr>
        <w:t xml:space="preserve"> «Саратовский государственный технический университет имени Гагарина Ю.А.»</w:t>
      </w:r>
    </w:p>
    <w:p w:rsidR="008245D8" w:rsidRPr="00A55AD7" w:rsidRDefault="008245D8" w:rsidP="00A52AAC">
      <w:pPr>
        <w:ind w:left="-540"/>
        <w:jc w:val="center"/>
        <w:rPr>
          <w:sz w:val="26"/>
          <w:szCs w:val="26"/>
        </w:rPr>
      </w:pPr>
      <w:r w:rsidRPr="00A55AD7">
        <w:rPr>
          <w:sz w:val="26"/>
          <w:szCs w:val="26"/>
        </w:rPr>
        <w:t>Энгельсский технологический институт (филиал)</w:t>
      </w:r>
    </w:p>
    <w:p w:rsidR="008245D8" w:rsidRPr="00A55AD7" w:rsidRDefault="008245D8" w:rsidP="00A52AAC">
      <w:pPr>
        <w:jc w:val="center"/>
        <w:rPr>
          <w:sz w:val="26"/>
          <w:szCs w:val="26"/>
        </w:rPr>
      </w:pPr>
    </w:p>
    <w:p w:rsidR="008245D8" w:rsidRPr="00A55AD7" w:rsidRDefault="008245D8" w:rsidP="00A52AAC">
      <w:pPr>
        <w:jc w:val="center"/>
        <w:rPr>
          <w:sz w:val="26"/>
          <w:szCs w:val="26"/>
        </w:rPr>
      </w:pPr>
      <w:r w:rsidRPr="00A55AD7">
        <w:rPr>
          <w:sz w:val="26"/>
          <w:szCs w:val="26"/>
        </w:rPr>
        <w:t>Кафедра «Машины и аппараты нефтегазовых, химических и пищевых производств»</w:t>
      </w:r>
    </w:p>
    <w:p w:rsidR="008245D8" w:rsidRPr="00A55AD7" w:rsidRDefault="008245D8" w:rsidP="00A52AAC">
      <w:pPr>
        <w:jc w:val="center"/>
        <w:rPr>
          <w:sz w:val="26"/>
          <w:szCs w:val="26"/>
        </w:rPr>
      </w:pPr>
    </w:p>
    <w:p w:rsidR="008245D8" w:rsidRPr="00A55AD7" w:rsidRDefault="008245D8" w:rsidP="00A52AAC">
      <w:pPr>
        <w:keepNext/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0"/>
        <w:rPr>
          <w:rFonts w:ascii="Arial" w:hAnsi="Arial"/>
          <w:b/>
          <w:kern w:val="28"/>
          <w:sz w:val="26"/>
          <w:szCs w:val="26"/>
        </w:rPr>
      </w:pPr>
      <w:r w:rsidRPr="00A55AD7">
        <w:rPr>
          <w:rFonts w:ascii="Arial" w:hAnsi="Arial"/>
          <w:b/>
          <w:kern w:val="28"/>
          <w:sz w:val="26"/>
          <w:szCs w:val="26"/>
        </w:rPr>
        <w:t>РАБОЧАЯ ПРОГРАММА</w:t>
      </w:r>
    </w:p>
    <w:p w:rsidR="008245D8" w:rsidRPr="00A55AD7" w:rsidRDefault="008245D8" w:rsidP="00A52AAC">
      <w:pPr>
        <w:jc w:val="center"/>
        <w:rPr>
          <w:sz w:val="26"/>
          <w:szCs w:val="26"/>
        </w:rPr>
      </w:pPr>
      <w:r w:rsidRPr="00A55AD7">
        <w:rPr>
          <w:sz w:val="26"/>
          <w:szCs w:val="26"/>
        </w:rPr>
        <w:t>по дисциплине</w:t>
      </w:r>
    </w:p>
    <w:p w:rsidR="008245D8" w:rsidRPr="00A55AD7" w:rsidRDefault="008245D8" w:rsidP="00A52AAC">
      <w:pPr>
        <w:keepNext/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2"/>
        <w:rPr>
          <w:rFonts w:ascii="Arial" w:hAnsi="Arial"/>
          <w:i/>
          <w:sz w:val="26"/>
          <w:szCs w:val="26"/>
          <w:u w:val="single"/>
        </w:rPr>
      </w:pPr>
      <w:r w:rsidRPr="00A55AD7">
        <w:rPr>
          <w:rFonts w:ascii="Arial" w:hAnsi="Arial"/>
          <w:i/>
          <w:sz w:val="26"/>
          <w:szCs w:val="26"/>
          <w:u w:val="single"/>
        </w:rPr>
        <w:t>«Б.1.3.10.1 Вентиляционные установки»</w:t>
      </w:r>
    </w:p>
    <w:p w:rsidR="008245D8" w:rsidRPr="00A55AD7" w:rsidRDefault="008245D8" w:rsidP="00A52AAC">
      <w:pPr>
        <w:jc w:val="center"/>
        <w:rPr>
          <w:sz w:val="26"/>
          <w:szCs w:val="26"/>
        </w:rPr>
      </w:pPr>
      <w:r w:rsidRPr="00A55AD7">
        <w:rPr>
          <w:sz w:val="26"/>
          <w:szCs w:val="26"/>
        </w:rPr>
        <w:t xml:space="preserve">направления подготовки </w:t>
      </w:r>
    </w:p>
    <w:p w:rsidR="008245D8" w:rsidRPr="00A55AD7" w:rsidRDefault="008245D8" w:rsidP="00A52AAC">
      <w:pPr>
        <w:jc w:val="center"/>
        <w:rPr>
          <w:i/>
          <w:sz w:val="26"/>
          <w:szCs w:val="26"/>
          <w:u w:val="single"/>
        </w:rPr>
      </w:pPr>
      <w:r w:rsidRPr="00A55AD7">
        <w:rPr>
          <w:i/>
          <w:sz w:val="26"/>
          <w:szCs w:val="26"/>
          <w:u w:val="single"/>
        </w:rPr>
        <w:t>15.03.02 «Технологические машины и оборудование»</w:t>
      </w:r>
    </w:p>
    <w:p w:rsidR="008245D8" w:rsidRPr="00A55AD7" w:rsidRDefault="008245D8" w:rsidP="00A52AAC">
      <w:pPr>
        <w:jc w:val="center"/>
        <w:rPr>
          <w:sz w:val="26"/>
          <w:szCs w:val="26"/>
          <w:u w:val="single"/>
        </w:rPr>
      </w:pPr>
      <w:r w:rsidRPr="00A55AD7">
        <w:rPr>
          <w:sz w:val="26"/>
          <w:szCs w:val="26"/>
        </w:rPr>
        <w:t xml:space="preserve">Профиль </w:t>
      </w:r>
      <w:r w:rsidRPr="00A55AD7">
        <w:rPr>
          <w:sz w:val="26"/>
          <w:szCs w:val="26"/>
          <w:u w:val="single"/>
        </w:rPr>
        <w:t>«Машины и аппараты пищевых производств»</w:t>
      </w:r>
    </w:p>
    <w:p w:rsidR="008245D8" w:rsidRPr="00A55AD7" w:rsidRDefault="008245D8" w:rsidP="00A52AAC">
      <w:pPr>
        <w:jc w:val="center"/>
        <w:rPr>
          <w:i/>
          <w:sz w:val="26"/>
          <w:szCs w:val="26"/>
        </w:rPr>
      </w:pPr>
      <w:r w:rsidRPr="00A55AD7">
        <w:rPr>
          <w:i/>
          <w:sz w:val="26"/>
          <w:szCs w:val="26"/>
        </w:rPr>
        <w:t>(для дисциплин, реализуемых в рамках профиля)</w:t>
      </w:r>
    </w:p>
    <w:p w:rsidR="008245D8" w:rsidRPr="00A55AD7" w:rsidRDefault="008245D8" w:rsidP="00A52AAC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8245D8" w:rsidRPr="00A55AD7" w:rsidRDefault="008245D8" w:rsidP="00A55AD7">
      <w:pPr>
        <w:overflowPunct w:val="0"/>
        <w:autoSpaceDE w:val="0"/>
        <w:autoSpaceDN w:val="0"/>
        <w:adjustRightInd w:val="0"/>
        <w:jc w:val="center"/>
        <w:textAlignment w:val="baseline"/>
        <w:rPr>
          <w:sz w:val="26"/>
          <w:szCs w:val="26"/>
        </w:rPr>
      </w:pPr>
      <w:r>
        <w:rPr>
          <w:b/>
          <w:bCs/>
        </w:rPr>
        <w:t xml:space="preserve">Квалификация выпускника:  </w:t>
      </w:r>
      <w:r>
        <w:rPr>
          <w:b/>
          <w:bCs/>
          <w:sz w:val="20"/>
        </w:rPr>
        <w:t>БАКАЛАВР</w:t>
      </w:r>
    </w:p>
    <w:p w:rsidR="008245D8" w:rsidRDefault="008245D8" w:rsidP="00A52AAC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8245D8" w:rsidRPr="00A55AD7" w:rsidRDefault="008245D8" w:rsidP="00A52AAC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A55AD7">
        <w:rPr>
          <w:sz w:val="26"/>
          <w:szCs w:val="26"/>
        </w:rPr>
        <w:t>форма обучения –  очная</w:t>
      </w:r>
    </w:p>
    <w:p w:rsidR="008245D8" w:rsidRPr="00A55AD7" w:rsidRDefault="008245D8" w:rsidP="00A52AAC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A55AD7">
        <w:rPr>
          <w:sz w:val="26"/>
          <w:szCs w:val="26"/>
        </w:rPr>
        <w:t>курс – 4</w:t>
      </w:r>
    </w:p>
    <w:p w:rsidR="008245D8" w:rsidRPr="00A55AD7" w:rsidRDefault="008245D8" w:rsidP="00A52AAC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A55AD7">
        <w:rPr>
          <w:sz w:val="26"/>
          <w:szCs w:val="26"/>
        </w:rPr>
        <w:t xml:space="preserve">семестр – 8 </w:t>
      </w:r>
    </w:p>
    <w:p w:rsidR="008245D8" w:rsidRPr="00A55AD7" w:rsidRDefault="008245D8" w:rsidP="00A52AAC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A55AD7">
        <w:rPr>
          <w:sz w:val="26"/>
          <w:szCs w:val="26"/>
        </w:rPr>
        <w:t>зачетных единиц – 2</w:t>
      </w:r>
    </w:p>
    <w:p w:rsidR="008245D8" w:rsidRPr="00A55AD7" w:rsidRDefault="008245D8" w:rsidP="00A52AAC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A55AD7">
        <w:rPr>
          <w:sz w:val="26"/>
          <w:szCs w:val="26"/>
        </w:rPr>
        <w:t>часов в неделю – 3</w:t>
      </w:r>
    </w:p>
    <w:p w:rsidR="008245D8" w:rsidRPr="00A55AD7" w:rsidRDefault="008245D8" w:rsidP="00A52AAC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A55AD7">
        <w:rPr>
          <w:sz w:val="26"/>
          <w:szCs w:val="26"/>
        </w:rPr>
        <w:t>всего часов – 72</w:t>
      </w:r>
    </w:p>
    <w:p w:rsidR="008245D8" w:rsidRPr="00A55AD7" w:rsidRDefault="008245D8" w:rsidP="00A52AAC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A55AD7">
        <w:rPr>
          <w:sz w:val="26"/>
          <w:szCs w:val="26"/>
        </w:rPr>
        <w:t>в том числе:</w:t>
      </w:r>
    </w:p>
    <w:p w:rsidR="008245D8" w:rsidRPr="00A55AD7" w:rsidRDefault="008245D8" w:rsidP="00A52AAC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A55AD7">
        <w:rPr>
          <w:sz w:val="26"/>
          <w:szCs w:val="26"/>
        </w:rPr>
        <w:t>лекции – 9</w:t>
      </w:r>
    </w:p>
    <w:p w:rsidR="008245D8" w:rsidRPr="00A55AD7" w:rsidRDefault="008245D8" w:rsidP="00A52AAC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A55AD7">
        <w:rPr>
          <w:sz w:val="26"/>
          <w:szCs w:val="26"/>
        </w:rPr>
        <w:t>коллоквиумы – нет</w:t>
      </w:r>
    </w:p>
    <w:p w:rsidR="008245D8" w:rsidRPr="00A55AD7" w:rsidRDefault="008245D8" w:rsidP="00A52AAC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A55AD7">
        <w:rPr>
          <w:sz w:val="26"/>
          <w:szCs w:val="26"/>
        </w:rPr>
        <w:t>практические занятия – 18</w:t>
      </w:r>
    </w:p>
    <w:p w:rsidR="008245D8" w:rsidRPr="00A55AD7" w:rsidRDefault="008245D8" w:rsidP="00A52AAC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A55AD7">
        <w:rPr>
          <w:sz w:val="26"/>
          <w:szCs w:val="26"/>
        </w:rPr>
        <w:t>лабораторные занятия – нет</w:t>
      </w:r>
    </w:p>
    <w:p w:rsidR="008245D8" w:rsidRPr="00A55AD7" w:rsidRDefault="008245D8" w:rsidP="00A52AAC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A55AD7">
        <w:rPr>
          <w:sz w:val="26"/>
          <w:szCs w:val="26"/>
        </w:rPr>
        <w:t>самостоятельная работа – 45</w:t>
      </w:r>
    </w:p>
    <w:p w:rsidR="008245D8" w:rsidRPr="00A55AD7" w:rsidRDefault="008245D8" w:rsidP="00A52AAC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A55AD7">
        <w:rPr>
          <w:sz w:val="26"/>
          <w:szCs w:val="26"/>
        </w:rPr>
        <w:t>зачет – 8 семестр</w:t>
      </w:r>
    </w:p>
    <w:p w:rsidR="008245D8" w:rsidRPr="00A55AD7" w:rsidRDefault="008245D8" w:rsidP="00A52AAC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A55AD7">
        <w:rPr>
          <w:sz w:val="26"/>
          <w:szCs w:val="26"/>
        </w:rPr>
        <w:t>экзамен –  нет</w:t>
      </w:r>
    </w:p>
    <w:p w:rsidR="008245D8" w:rsidRPr="00A55AD7" w:rsidRDefault="008245D8" w:rsidP="00A52AAC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A55AD7">
        <w:rPr>
          <w:sz w:val="26"/>
          <w:szCs w:val="26"/>
        </w:rPr>
        <w:t>РГР – нет</w:t>
      </w:r>
    </w:p>
    <w:p w:rsidR="008245D8" w:rsidRPr="00A55AD7" w:rsidRDefault="008245D8" w:rsidP="00A52AAC">
      <w:pPr>
        <w:jc w:val="both"/>
        <w:rPr>
          <w:sz w:val="26"/>
          <w:szCs w:val="26"/>
        </w:rPr>
      </w:pPr>
      <w:r w:rsidRPr="00A55AD7">
        <w:rPr>
          <w:sz w:val="26"/>
          <w:szCs w:val="26"/>
        </w:rPr>
        <w:t>курсовая работа – нет</w:t>
      </w:r>
    </w:p>
    <w:p w:rsidR="008245D8" w:rsidRPr="00A55AD7" w:rsidRDefault="008245D8" w:rsidP="00A52AAC">
      <w:pPr>
        <w:jc w:val="both"/>
        <w:rPr>
          <w:sz w:val="26"/>
          <w:szCs w:val="26"/>
        </w:rPr>
      </w:pPr>
      <w:r w:rsidRPr="00A55AD7">
        <w:rPr>
          <w:sz w:val="26"/>
          <w:szCs w:val="26"/>
        </w:rPr>
        <w:t>курсовой проект – нет</w:t>
      </w:r>
    </w:p>
    <w:p w:rsidR="008245D8" w:rsidRPr="00A55AD7" w:rsidRDefault="008245D8" w:rsidP="00A52AAC">
      <w:pPr>
        <w:rPr>
          <w:sz w:val="26"/>
          <w:szCs w:val="26"/>
        </w:rPr>
      </w:pPr>
    </w:p>
    <w:p w:rsidR="008245D8" w:rsidRPr="00482C8A" w:rsidRDefault="008245D8" w:rsidP="00174BE9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3"/>
      </w:pPr>
      <w:r w:rsidRPr="00482C8A">
        <w:t>Рабочая программа обсуждена на заседании кафедры</w:t>
      </w:r>
    </w:p>
    <w:p w:rsidR="008245D8" w:rsidRPr="00482C8A" w:rsidRDefault="008245D8" w:rsidP="00174BE9">
      <w:pPr>
        <w:jc w:val="right"/>
      </w:pPr>
      <w:r w:rsidRPr="00482C8A">
        <w:t>«</w:t>
      </w:r>
      <w:r>
        <w:t>31</w:t>
      </w:r>
      <w:r w:rsidRPr="00482C8A">
        <w:t xml:space="preserve">» </w:t>
      </w:r>
      <w:r>
        <w:t>августа</w:t>
      </w:r>
      <w:r w:rsidRPr="00482C8A">
        <w:t xml:space="preserve"> 201</w:t>
      </w:r>
      <w:r>
        <w:t>7</w:t>
      </w:r>
      <w:r w:rsidRPr="00482C8A">
        <w:t xml:space="preserve"> года,          протокол № </w:t>
      </w:r>
      <w:r>
        <w:t>1</w:t>
      </w:r>
    </w:p>
    <w:p w:rsidR="008245D8" w:rsidRPr="00482C8A" w:rsidRDefault="008245D8" w:rsidP="00174BE9">
      <w:pPr>
        <w:jc w:val="right"/>
      </w:pPr>
      <w:r w:rsidRPr="00482C8A">
        <w:t>Зав. кафедрой _____________/ Целуйкин В.Н./</w:t>
      </w:r>
    </w:p>
    <w:p w:rsidR="008245D8" w:rsidRPr="00482C8A" w:rsidRDefault="008245D8" w:rsidP="00174BE9">
      <w:pPr>
        <w:jc w:val="right"/>
      </w:pPr>
      <w:r w:rsidRPr="00482C8A">
        <w:t>Рабочая  программа  утверждена  на  заседании УМКН</w:t>
      </w:r>
    </w:p>
    <w:p w:rsidR="008245D8" w:rsidRPr="00482C8A" w:rsidRDefault="008245D8" w:rsidP="00174BE9">
      <w:pPr>
        <w:jc w:val="right"/>
      </w:pPr>
      <w:r w:rsidRPr="00482C8A">
        <w:t>«</w:t>
      </w:r>
      <w:r>
        <w:t>31</w:t>
      </w:r>
      <w:r w:rsidRPr="00482C8A">
        <w:t xml:space="preserve">» </w:t>
      </w:r>
      <w:r>
        <w:t>августа</w:t>
      </w:r>
      <w:r w:rsidRPr="00482C8A">
        <w:t xml:space="preserve"> 201</w:t>
      </w:r>
      <w:r>
        <w:t>7</w:t>
      </w:r>
      <w:r w:rsidRPr="00482C8A">
        <w:t xml:space="preserve"> года,         протокол № </w:t>
      </w:r>
      <w:r>
        <w:t>1</w:t>
      </w:r>
    </w:p>
    <w:p w:rsidR="008245D8" w:rsidRPr="00482C8A" w:rsidRDefault="008245D8" w:rsidP="00174BE9">
      <w:pPr>
        <w:jc w:val="right"/>
      </w:pPr>
      <w:r w:rsidRPr="00482C8A">
        <w:t>Председатель  УМКН _______/ Целуйкин В.Н./</w:t>
      </w:r>
    </w:p>
    <w:p w:rsidR="008245D8" w:rsidRDefault="008245D8" w:rsidP="00174BE9">
      <w:pPr>
        <w:jc w:val="center"/>
        <w:rPr>
          <w:sz w:val="28"/>
        </w:rPr>
      </w:pPr>
    </w:p>
    <w:p w:rsidR="008245D8" w:rsidRDefault="008245D8" w:rsidP="00174BE9">
      <w:pPr>
        <w:jc w:val="center"/>
        <w:rPr>
          <w:sz w:val="28"/>
        </w:rPr>
      </w:pPr>
    </w:p>
    <w:p w:rsidR="008245D8" w:rsidRPr="00482C8A" w:rsidRDefault="008245D8" w:rsidP="00174BE9">
      <w:pPr>
        <w:jc w:val="center"/>
      </w:pPr>
      <w:r w:rsidRPr="00482C8A">
        <w:t>Энгельс 201</w:t>
      </w:r>
      <w:r>
        <w:t>7</w:t>
      </w:r>
    </w:p>
    <w:p w:rsidR="008245D8" w:rsidRPr="002F34F7" w:rsidRDefault="008245D8" w:rsidP="00EB2774">
      <w:pPr>
        <w:suppressAutoHyphens/>
        <w:autoSpaceDE w:val="0"/>
        <w:autoSpaceDN w:val="0"/>
        <w:adjustRightInd w:val="0"/>
        <w:spacing w:after="120"/>
        <w:ind w:left="-851"/>
        <w:jc w:val="center"/>
        <w:rPr>
          <w:b/>
          <w:iCs/>
        </w:rPr>
      </w:pPr>
      <w:r>
        <w:br w:type="page"/>
      </w:r>
      <w:r w:rsidRPr="003075F5">
        <w:rPr>
          <w:b/>
          <w:iCs/>
        </w:rPr>
        <w:t>1.</w:t>
      </w:r>
      <w:r w:rsidRPr="002F34F7">
        <w:rPr>
          <w:b/>
          <w:iCs/>
        </w:rPr>
        <w:t>Цели и задачи дисциплины</w:t>
      </w:r>
    </w:p>
    <w:p w:rsidR="008245D8" w:rsidRDefault="008245D8" w:rsidP="000F5AAA">
      <w:pPr>
        <w:autoSpaceDE w:val="0"/>
        <w:ind w:firstLine="708"/>
        <w:jc w:val="both"/>
        <w:rPr>
          <w:sz w:val="23"/>
          <w:szCs w:val="23"/>
        </w:rPr>
      </w:pPr>
      <w:r w:rsidRPr="00A40E50">
        <w:t xml:space="preserve">Цель преподавания дисциплины </w:t>
      </w:r>
      <w:r>
        <w:t>«</w:t>
      </w:r>
      <w:r w:rsidRPr="003A6E4C">
        <w:t>Вентиляционные установки»</w:t>
      </w:r>
      <w:r w:rsidRPr="00EE0202">
        <w:t xml:space="preserve"> </w:t>
      </w:r>
      <w:r>
        <w:t xml:space="preserve">является формирование у студентов комплекса знаний, навыков и методических основ разработки, функционирования и эксплуатации </w:t>
      </w:r>
      <w:r>
        <w:rPr>
          <w:color w:val="000000"/>
        </w:rPr>
        <w:t>систем промышленной вентиляции пищевых производств</w:t>
      </w:r>
      <w:r>
        <w:t>,</w:t>
      </w:r>
      <w:r>
        <w:rPr>
          <w:color w:val="000000"/>
        </w:rPr>
        <w:t xml:space="preserve"> изучение научно-технической информации, отечественного и зарубежного опыта</w:t>
      </w:r>
      <w:r>
        <w:t>.</w:t>
      </w:r>
    </w:p>
    <w:p w:rsidR="008245D8" w:rsidRPr="000F5AAA" w:rsidRDefault="008245D8" w:rsidP="000F5AAA">
      <w:pPr>
        <w:pStyle w:val="1"/>
        <w:ind w:firstLine="680"/>
        <w:jc w:val="both"/>
      </w:pPr>
      <w:r w:rsidRPr="000F5AAA">
        <w:rPr>
          <w:sz w:val="23"/>
          <w:szCs w:val="23"/>
        </w:rPr>
        <w:t xml:space="preserve">Для достижения этой цели преподавание дисциплины предполагает: </w:t>
      </w:r>
    </w:p>
    <w:p w:rsidR="008245D8" w:rsidRPr="000F5AAA" w:rsidRDefault="008245D8" w:rsidP="0013626B">
      <w:pPr>
        <w:ind w:firstLine="680"/>
        <w:jc w:val="both"/>
        <w:rPr>
          <w:noProof/>
        </w:rPr>
      </w:pPr>
      <w:r w:rsidRPr="000F5AAA">
        <w:rPr>
          <w:noProof/>
        </w:rPr>
        <w:t xml:space="preserve">- </w:t>
      </w:r>
      <w:r w:rsidRPr="000F5AAA">
        <w:t xml:space="preserve">готовность выпускников к производственно-технологической и проектной деятельности, обеспечивающей модернизацию, внедрение и эксплуатацию оборудования путем </w:t>
      </w:r>
      <w:r w:rsidRPr="000F5AAA">
        <w:rPr>
          <w:noProof/>
        </w:rPr>
        <w:t>получения представлений о назначении и конструктивном исполнении систем промышленной вентиляции и комплектующего оборудования, изучени</w:t>
      </w:r>
      <w:r>
        <w:rPr>
          <w:noProof/>
        </w:rPr>
        <w:t>я</w:t>
      </w:r>
      <w:r w:rsidRPr="000F5AAA">
        <w:rPr>
          <w:noProof/>
        </w:rPr>
        <w:t xml:space="preserve"> специальных требований промышленной безопасности предъявляемых к промышленным вентиляционным установкам пищевых предприятий, усвоение общих принципов и правил проектирования вентиляционных установок, ознакомления с принципами монтажа, безопасной эксплуатации и обслуживания промышленных вентиляционных систем и установок;</w:t>
      </w:r>
    </w:p>
    <w:p w:rsidR="008245D8" w:rsidRPr="000F5AAA" w:rsidRDefault="008245D8" w:rsidP="0013626B">
      <w:pPr>
        <w:ind w:firstLine="680"/>
        <w:jc w:val="both"/>
      </w:pPr>
      <w:r w:rsidRPr="000F5AAA">
        <w:rPr>
          <w:noProof/>
        </w:rPr>
        <w:t>-</w:t>
      </w:r>
      <w:r w:rsidRPr="000F5AAA">
        <w:t xml:space="preserve"> способность к самоорганизации и самообразованию путем воспитания у будущих </w:t>
      </w:r>
      <w:r w:rsidRPr="000F5AAA">
        <w:rPr>
          <w:sz w:val="23"/>
          <w:szCs w:val="23"/>
        </w:rPr>
        <w:t xml:space="preserve">бакалавров </w:t>
      </w:r>
      <w:r w:rsidRPr="000F5AAA">
        <w:t>деловых качеств и необходимого уровня общей технической культуры;</w:t>
      </w:r>
    </w:p>
    <w:p w:rsidR="008245D8" w:rsidRDefault="008245D8" w:rsidP="0013626B">
      <w:pPr>
        <w:ind w:firstLine="680"/>
        <w:jc w:val="both"/>
        <w:rPr>
          <w:noProof/>
        </w:rPr>
      </w:pPr>
      <w:r w:rsidRPr="000F5AAA">
        <w:rPr>
          <w:noProof/>
        </w:rPr>
        <w:t xml:space="preserve">- </w:t>
      </w:r>
      <w:r w:rsidRPr="000F5AAA">
        <w:t xml:space="preserve">способность к систематическому изучению научно-технической информации, отечественного и зарубежного </w:t>
      </w:r>
      <w:r w:rsidRPr="000F5AAA">
        <w:rPr>
          <w:noProof/>
        </w:rPr>
        <w:t>путем обучения грамотно и методически правильно исследовать, анализировать и формулировать актуальные проблемы совершенствования промышленных вентиляционных систем и установок, правильно определять и технически целесообразно обосновывать методы их решения, квалифицированно анализировать и эффективно использовать резуль</w:t>
      </w:r>
      <w:r>
        <w:rPr>
          <w:noProof/>
        </w:rPr>
        <w:t>таты достижений науки и техники.</w:t>
      </w:r>
    </w:p>
    <w:p w:rsidR="008245D8" w:rsidRDefault="008245D8" w:rsidP="00EE0202">
      <w:pPr>
        <w:pStyle w:val="1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Теоретическая часть дисциплины излагается в лекционном курсе. Полученные знания закрепляются на практических занятиях. Самостоятельная работа предусматривает работу с учебниками и учебными пособиями, подготовку к практическим занятиям, выполнение домашних заданий.</w:t>
      </w:r>
    </w:p>
    <w:p w:rsidR="008245D8" w:rsidRDefault="008245D8" w:rsidP="00EE0202">
      <w:pPr>
        <w:pStyle w:val="1"/>
        <w:ind w:firstLine="708"/>
        <w:jc w:val="both"/>
        <w:rPr>
          <w:sz w:val="23"/>
          <w:szCs w:val="23"/>
        </w:rPr>
      </w:pPr>
    </w:p>
    <w:p w:rsidR="008245D8" w:rsidRDefault="008245D8" w:rsidP="00EE0202">
      <w:pPr>
        <w:tabs>
          <w:tab w:val="left" w:pos="708"/>
        </w:tabs>
        <w:spacing w:before="40"/>
        <w:jc w:val="both"/>
        <w:rPr>
          <w:sz w:val="23"/>
          <w:szCs w:val="23"/>
        </w:rPr>
      </w:pPr>
      <w:r>
        <w:rPr>
          <w:b/>
          <w:sz w:val="28"/>
        </w:rPr>
        <w:tab/>
        <w:t>2. Место дисциплины в структуре ООП ВО</w:t>
      </w:r>
      <w:r>
        <w:rPr>
          <w:b/>
          <w:i/>
          <w:iCs/>
        </w:rPr>
        <w:t xml:space="preserve"> </w:t>
      </w:r>
    </w:p>
    <w:p w:rsidR="008245D8" w:rsidRPr="00FD6D17" w:rsidRDefault="008245D8" w:rsidP="003A6E4C">
      <w:pPr>
        <w:tabs>
          <w:tab w:val="right" w:leader="underscore" w:pos="8505"/>
        </w:tabs>
        <w:jc w:val="both"/>
      </w:pPr>
      <w:r>
        <w:tab/>
        <w:t xml:space="preserve">          </w:t>
      </w:r>
      <w:r w:rsidRPr="003A6E4C">
        <w:t xml:space="preserve">Дисциплина «Вентиляционные установки» </w:t>
      </w:r>
      <w:r>
        <w:t xml:space="preserve">входит в перечень дисциплин профессионального цикла (дисциплина по выбору) </w:t>
      </w:r>
      <w:r w:rsidRPr="003A6E4C">
        <w:t xml:space="preserve">(Б.1.3.10.1) основной образовательной программы бакалавриата по направлению </w:t>
      </w:r>
      <w:r w:rsidRPr="00A31FB8">
        <w:t>15.03.02 «Технологические машины и оборудование»</w:t>
      </w:r>
      <w:r>
        <w:t xml:space="preserve">. </w:t>
      </w:r>
    </w:p>
    <w:p w:rsidR="008245D8" w:rsidRPr="003A6E4C" w:rsidRDefault="008245D8" w:rsidP="003A6E4C">
      <w:pPr>
        <w:tabs>
          <w:tab w:val="right" w:leader="underscore" w:pos="8505"/>
        </w:tabs>
        <w:jc w:val="both"/>
      </w:pPr>
    </w:p>
    <w:p w:rsidR="008245D8" w:rsidRDefault="008245D8" w:rsidP="00EE0202">
      <w:pPr>
        <w:pStyle w:val="1"/>
        <w:ind w:firstLine="708"/>
        <w:jc w:val="both"/>
        <w:rPr>
          <w:sz w:val="23"/>
          <w:szCs w:val="23"/>
        </w:rPr>
      </w:pPr>
      <w:r>
        <w:rPr>
          <w:b/>
          <w:sz w:val="28"/>
        </w:rPr>
        <w:t>3. Требования к результатам освоения дисциплины</w:t>
      </w:r>
    </w:p>
    <w:p w:rsidR="008245D8" w:rsidRDefault="008245D8" w:rsidP="009C7737">
      <w:pPr>
        <w:numPr>
          <w:ilvl w:val="12"/>
          <w:numId w:val="0"/>
        </w:numPr>
        <w:ind w:firstLine="540"/>
        <w:jc w:val="both"/>
      </w:pPr>
      <w:bookmarkStart w:id="0" w:name="_GoBack"/>
      <w:r>
        <w:t xml:space="preserve">Изучение дисциплины направлено на формирование следующих компетенций. </w:t>
      </w:r>
    </w:p>
    <w:p w:rsidR="008245D8" w:rsidRPr="009C7737" w:rsidRDefault="008245D8" w:rsidP="009C7737">
      <w:pPr>
        <w:pStyle w:val="21"/>
        <w:shd w:val="clear" w:color="auto" w:fill="auto"/>
        <w:tabs>
          <w:tab w:val="left" w:pos="1899"/>
        </w:tabs>
        <w:spacing w:line="240" w:lineRule="auto"/>
        <w:ind w:firstLine="540"/>
        <w:rPr>
          <w:sz w:val="23"/>
          <w:szCs w:val="23"/>
        </w:rPr>
      </w:pPr>
      <w:r w:rsidRPr="009C7737">
        <w:rPr>
          <w:sz w:val="23"/>
          <w:szCs w:val="23"/>
        </w:rPr>
        <w:t xml:space="preserve">Выпускник, освоивший программу бакалавриата, должен обладать следующими </w:t>
      </w:r>
      <w:r w:rsidRPr="009C7737">
        <w:rPr>
          <w:rStyle w:val="22"/>
          <w:bCs/>
          <w:sz w:val="23"/>
          <w:szCs w:val="23"/>
        </w:rPr>
        <w:t>общекультурными компетенциями:</w:t>
      </w:r>
    </w:p>
    <w:p w:rsidR="008245D8" w:rsidRPr="009C7737" w:rsidRDefault="008245D8" w:rsidP="009C7737">
      <w:pPr>
        <w:pStyle w:val="21"/>
        <w:shd w:val="clear" w:color="auto" w:fill="auto"/>
        <w:spacing w:line="240" w:lineRule="auto"/>
        <w:ind w:firstLine="540"/>
        <w:rPr>
          <w:sz w:val="23"/>
          <w:szCs w:val="23"/>
        </w:rPr>
      </w:pPr>
      <w:r w:rsidRPr="009C7737">
        <w:rPr>
          <w:sz w:val="23"/>
          <w:szCs w:val="23"/>
        </w:rPr>
        <w:t>– способностью использовать основы философских знаний для формирования мировоззренческой позиции (ОК-1);</w:t>
      </w:r>
    </w:p>
    <w:p w:rsidR="008245D8" w:rsidRPr="009C7737" w:rsidRDefault="008245D8" w:rsidP="009C7737">
      <w:pPr>
        <w:pStyle w:val="21"/>
        <w:shd w:val="clear" w:color="auto" w:fill="auto"/>
        <w:tabs>
          <w:tab w:val="left" w:pos="1634"/>
        </w:tabs>
        <w:spacing w:line="240" w:lineRule="auto"/>
        <w:ind w:firstLine="540"/>
        <w:rPr>
          <w:sz w:val="23"/>
          <w:szCs w:val="23"/>
        </w:rPr>
      </w:pPr>
      <w:r w:rsidRPr="009C7737">
        <w:rPr>
          <w:sz w:val="23"/>
          <w:szCs w:val="23"/>
        </w:rPr>
        <w:t xml:space="preserve">Выпускник, освоивший программу бакалавриата, должен обладать </w:t>
      </w:r>
      <w:r w:rsidRPr="009C7737">
        <w:rPr>
          <w:rStyle w:val="22"/>
          <w:bCs/>
          <w:sz w:val="23"/>
          <w:szCs w:val="23"/>
        </w:rPr>
        <w:t>профессиональными компетенциями:</w:t>
      </w:r>
    </w:p>
    <w:p w:rsidR="008245D8" w:rsidRPr="009C7737" w:rsidRDefault="008245D8" w:rsidP="009C7737">
      <w:pPr>
        <w:pStyle w:val="12"/>
        <w:keepNext/>
        <w:keepLines/>
        <w:shd w:val="clear" w:color="auto" w:fill="auto"/>
        <w:spacing w:line="240" w:lineRule="auto"/>
        <w:ind w:firstLine="540"/>
        <w:rPr>
          <w:sz w:val="23"/>
          <w:szCs w:val="23"/>
        </w:rPr>
      </w:pPr>
      <w:bookmarkStart w:id="1" w:name="bookmark8"/>
      <w:r w:rsidRPr="009C7737">
        <w:rPr>
          <w:sz w:val="23"/>
          <w:szCs w:val="23"/>
        </w:rPr>
        <w:t>научно-исследовательская деятельность:</w:t>
      </w:r>
      <w:bookmarkEnd w:id="1"/>
    </w:p>
    <w:p w:rsidR="008245D8" w:rsidRPr="009C7737" w:rsidRDefault="008245D8" w:rsidP="009C7737">
      <w:pPr>
        <w:pStyle w:val="21"/>
        <w:shd w:val="clear" w:color="auto" w:fill="auto"/>
        <w:spacing w:line="240" w:lineRule="auto"/>
        <w:ind w:firstLine="540"/>
        <w:rPr>
          <w:sz w:val="23"/>
          <w:szCs w:val="23"/>
        </w:rPr>
      </w:pPr>
      <w:r w:rsidRPr="009C7737">
        <w:rPr>
          <w:sz w:val="23"/>
          <w:szCs w:val="23"/>
        </w:rPr>
        <w:t>– способностью к систематическому изучению научно-технической информации, отечественного и зарубежного опыта по соответствующему профилю подготовки (ПК-1);</w:t>
      </w:r>
    </w:p>
    <w:p w:rsidR="008245D8" w:rsidRPr="009C7737" w:rsidRDefault="008245D8" w:rsidP="009C7737">
      <w:pPr>
        <w:pStyle w:val="12"/>
        <w:keepNext/>
        <w:keepLines/>
        <w:shd w:val="clear" w:color="auto" w:fill="auto"/>
        <w:spacing w:line="240" w:lineRule="auto"/>
        <w:ind w:firstLine="540"/>
        <w:rPr>
          <w:sz w:val="23"/>
          <w:szCs w:val="23"/>
        </w:rPr>
      </w:pPr>
      <w:bookmarkStart w:id="2" w:name="bookmark9"/>
      <w:r w:rsidRPr="009C7737">
        <w:rPr>
          <w:sz w:val="23"/>
          <w:szCs w:val="23"/>
        </w:rPr>
        <w:t>проектно-конструкторская деятельность:</w:t>
      </w:r>
      <w:bookmarkEnd w:id="2"/>
    </w:p>
    <w:p w:rsidR="008245D8" w:rsidRPr="009C7737" w:rsidRDefault="008245D8" w:rsidP="009C7737">
      <w:pPr>
        <w:pStyle w:val="21"/>
        <w:shd w:val="clear" w:color="auto" w:fill="auto"/>
        <w:spacing w:line="240" w:lineRule="auto"/>
        <w:ind w:firstLine="540"/>
        <w:rPr>
          <w:sz w:val="23"/>
          <w:szCs w:val="23"/>
        </w:rPr>
      </w:pPr>
      <w:r w:rsidRPr="009C7737">
        <w:rPr>
          <w:sz w:val="23"/>
          <w:szCs w:val="23"/>
        </w:rPr>
        <w:t>– способностью разрабатывать рабочую проектную и техническую документацию, оформлять законченные проектно-конструкторские работы с проверкой соответствия разрабатываемых проектов и технической документации стандартам, техническим условиям и други</w:t>
      </w:r>
      <w:r>
        <w:rPr>
          <w:sz w:val="23"/>
          <w:szCs w:val="23"/>
        </w:rPr>
        <w:t>м нормативным документам (ПК-6).</w:t>
      </w:r>
    </w:p>
    <w:bookmarkEnd w:id="0"/>
    <w:p w:rsidR="008245D8" w:rsidRPr="009C7737" w:rsidRDefault="008245D8" w:rsidP="000F5AAA">
      <w:pPr>
        <w:pStyle w:val="1"/>
        <w:ind w:firstLine="708"/>
        <w:jc w:val="both"/>
        <w:rPr>
          <w:sz w:val="23"/>
          <w:szCs w:val="23"/>
        </w:rPr>
      </w:pPr>
    </w:p>
    <w:p w:rsidR="008245D8" w:rsidRDefault="008245D8" w:rsidP="000F5AAA">
      <w:pPr>
        <w:pStyle w:val="1"/>
        <w:ind w:firstLine="708"/>
        <w:jc w:val="both"/>
      </w:pPr>
      <w:r>
        <w:rPr>
          <w:sz w:val="23"/>
          <w:szCs w:val="23"/>
        </w:rPr>
        <w:t>В результате изучения дисциплины «</w:t>
      </w:r>
      <w:r w:rsidRPr="0081565C">
        <w:rPr>
          <w:sz w:val="23"/>
          <w:szCs w:val="23"/>
        </w:rPr>
        <w:t>Вентиляционные установки»</w:t>
      </w:r>
      <w:r>
        <w:rPr>
          <w:sz w:val="23"/>
          <w:szCs w:val="23"/>
        </w:rPr>
        <w:t>» части учебного цикла (Б.1.3.10.1) основной образовательной программы бакалавриата студент должен демонстрировать следующие результаты образования.</w:t>
      </w:r>
    </w:p>
    <w:p w:rsidR="008245D8" w:rsidRDefault="008245D8" w:rsidP="00EE0202">
      <w:pPr>
        <w:pStyle w:val="31"/>
        <w:tabs>
          <w:tab w:val="left" w:pos="708"/>
        </w:tabs>
        <w:ind w:firstLine="0"/>
      </w:pPr>
      <w:r>
        <w:tab/>
        <w:t>Обучающийся должен:</w:t>
      </w:r>
    </w:p>
    <w:p w:rsidR="008245D8" w:rsidRDefault="008245D8" w:rsidP="002A5234">
      <w:pPr>
        <w:pStyle w:val="1"/>
        <w:ind w:firstLine="708"/>
        <w:jc w:val="both"/>
      </w:pPr>
      <w:r>
        <w:t xml:space="preserve">3.1. Знать: </w:t>
      </w:r>
    </w:p>
    <w:p w:rsidR="008245D8" w:rsidRDefault="008245D8" w:rsidP="006F7DFC">
      <w:pPr>
        <w:autoSpaceDE w:val="0"/>
        <w:ind w:firstLine="708"/>
        <w:jc w:val="both"/>
      </w:pPr>
      <w:r>
        <w:rPr>
          <w:sz w:val="23"/>
          <w:szCs w:val="23"/>
        </w:rPr>
        <w:t>- какие в</w:t>
      </w:r>
      <w:r w:rsidRPr="001D70E5">
        <w:rPr>
          <w:color w:val="000000"/>
        </w:rPr>
        <w:t xml:space="preserve">редные атмосферные выделения </w:t>
      </w:r>
      <w:r>
        <w:rPr>
          <w:color w:val="000000"/>
        </w:rPr>
        <w:t xml:space="preserve">бывают </w:t>
      </w:r>
      <w:r w:rsidRPr="001D70E5">
        <w:rPr>
          <w:color w:val="000000"/>
        </w:rPr>
        <w:t xml:space="preserve">в пищевой промышленности и </w:t>
      </w:r>
      <w:r>
        <w:rPr>
          <w:color w:val="000000"/>
        </w:rPr>
        <w:t xml:space="preserve">методы </w:t>
      </w:r>
      <w:r w:rsidRPr="001D70E5">
        <w:rPr>
          <w:color w:val="000000"/>
        </w:rPr>
        <w:t>борьб</w:t>
      </w:r>
      <w:r>
        <w:rPr>
          <w:color w:val="000000"/>
        </w:rPr>
        <w:t>ы</w:t>
      </w:r>
      <w:r w:rsidRPr="001D70E5">
        <w:rPr>
          <w:color w:val="000000"/>
        </w:rPr>
        <w:t xml:space="preserve"> с ними</w:t>
      </w:r>
      <w:r>
        <w:rPr>
          <w:color w:val="000000"/>
        </w:rPr>
        <w:t>,</w:t>
      </w:r>
      <w:r>
        <w:t xml:space="preserve"> историю развития, основные </w:t>
      </w:r>
      <w:r w:rsidRPr="00EC4965">
        <w:rPr>
          <w:noProof/>
        </w:rPr>
        <w:t xml:space="preserve">технологические цели и инженерные задачи </w:t>
      </w:r>
      <w:r>
        <w:rPr>
          <w:noProof/>
        </w:rPr>
        <w:t>промышленных вентиляционных систем и установок,</w:t>
      </w:r>
      <w:r>
        <w:t xml:space="preserve"> значение вентиляционных установок для обеспечения безопасности труда и промышленной безопасности</w:t>
      </w:r>
      <w:r>
        <w:rPr>
          <w:sz w:val="23"/>
          <w:szCs w:val="23"/>
        </w:rPr>
        <w:t xml:space="preserve">; </w:t>
      </w:r>
    </w:p>
    <w:p w:rsidR="008245D8" w:rsidRDefault="008245D8" w:rsidP="006F7DFC">
      <w:pPr>
        <w:autoSpaceDE w:val="0"/>
        <w:ind w:firstLine="708"/>
        <w:jc w:val="both"/>
      </w:pPr>
      <w:r>
        <w:t>- основное о</w:t>
      </w:r>
      <w:r w:rsidRPr="008F77E6">
        <w:t>борудование</w:t>
      </w:r>
      <w:r>
        <w:t xml:space="preserve"> </w:t>
      </w:r>
      <w:r>
        <w:rPr>
          <w:noProof/>
        </w:rPr>
        <w:t>промышленных вентиляционных систем и установок,</w:t>
      </w:r>
      <w:r>
        <w:t xml:space="preserve"> основные принципы и правила</w:t>
      </w:r>
      <w:r w:rsidRPr="00414DED">
        <w:t xml:space="preserve"> проектирова</w:t>
      </w:r>
      <w:r>
        <w:t xml:space="preserve">ния </w:t>
      </w:r>
      <w:r w:rsidRPr="00414DED">
        <w:t xml:space="preserve">вентиляционных </w:t>
      </w:r>
      <w:r>
        <w:t xml:space="preserve">и аспирационных </w:t>
      </w:r>
      <w:r w:rsidRPr="00414DED">
        <w:t>установок</w:t>
      </w:r>
      <w:r>
        <w:t xml:space="preserve"> пищевых предприятий;</w:t>
      </w:r>
    </w:p>
    <w:p w:rsidR="008245D8" w:rsidRDefault="008245D8" w:rsidP="003075F5">
      <w:pPr>
        <w:autoSpaceDE w:val="0"/>
        <w:ind w:firstLine="708"/>
        <w:jc w:val="both"/>
        <w:rPr>
          <w:sz w:val="23"/>
          <w:szCs w:val="23"/>
        </w:rPr>
      </w:pPr>
      <w:r>
        <w:t>- с</w:t>
      </w:r>
      <w:r>
        <w:rPr>
          <w:color w:val="000000"/>
        </w:rPr>
        <w:t>истемы местной и общеобменной вентиляции,</w:t>
      </w:r>
      <w:r>
        <w:t xml:space="preserve"> особенности их м</w:t>
      </w:r>
      <w:r>
        <w:rPr>
          <w:color w:val="000000"/>
        </w:rPr>
        <w:t xml:space="preserve">онтажа, наладки и эксплуатации, </w:t>
      </w:r>
      <w:r>
        <w:t>специальные требования промышленной безопасности, предъявляемые к промышленным вентиляционным системам и установкам пищевых предприятий</w:t>
      </w:r>
      <w:r>
        <w:rPr>
          <w:sz w:val="23"/>
          <w:szCs w:val="23"/>
        </w:rPr>
        <w:t>;</w:t>
      </w:r>
    </w:p>
    <w:p w:rsidR="008245D8" w:rsidRDefault="008245D8" w:rsidP="003075F5">
      <w:pPr>
        <w:pStyle w:val="1"/>
        <w:ind w:firstLine="708"/>
        <w:jc w:val="both"/>
      </w:pPr>
      <w:r>
        <w:t xml:space="preserve">3.2. Уметь: </w:t>
      </w:r>
    </w:p>
    <w:p w:rsidR="008245D8" w:rsidRDefault="008245D8" w:rsidP="00C94DED">
      <w:pPr>
        <w:autoSpaceDE w:val="0"/>
        <w:ind w:firstLine="708"/>
        <w:jc w:val="both"/>
      </w:pPr>
      <w:r>
        <w:t xml:space="preserve">- правильно оценить уровень техники и технологии вентиляционных установок,  </w:t>
      </w:r>
      <w:r w:rsidRPr="008F77E6">
        <w:t xml:space="preserve">обоснованно </w:t>
      </w:r>
      <w:r w:rsidRPr="00EC4965">
        <w:t xml:space="preserve">разрабатывать </w:t>
      </w:r>
      <w:r w:rsidRPr="008F77E6">
        <w:t xml:space="preserve">задачи в области </w:t>
      </w:r>
      <w:r>
        <w:t>проектирования вентиляционных установок;</w:t>
      </w:r>
    </w:p>
    <w:p w:rsidR="008245D8" w:rsidRPr="00CD4124" w:rsidRDefault="008245D8" w:rsidP="00C94DED">
      <w:pPr>
        <w:autoSpaceDE w:val="0"/>
        <w:ind w:firstLine="708"/>
        <w:jc w:val="both"/>
      </w:pPr>
      <w:r>
        <w:t xml:space="preserve">- </w:t>
      </w:r>
      <w:r w:rsidRPr="00CD4124">
        <w:t>осуществлять выбор оптимальных вариантов при решении практических задач</w:t>
      </w:r>
      <w:r>
        <w:t xml:space="preserve"> на стадии проектирования</w:t>
      </w:r>
      <w:r w:rsidRPr="00CD4124">
        <w:t>, связанных с совершенствованием работ</w:t>
      </w:r>
      <w:r>
        <w:t>ы</w:t>
      </w:r>
      <w:r w:rsidRPr="00CD4124">
        <w:t xml:space="preserve"> </w:t>
      </w:r>
      <w:r>
        <w:t xml:space="preserve">вентиляционных установок на основе </w:t>
      </w:r>
      <w:r w:rsidRPr="00C94DED">
        <w:t>научно-технической информации, отечестве</w:t>
      </w:r>
      <w:r>
        <w:t>нного и зарубежного опыта;</w:t>
      </w:r>
    </w:p>
    <w:p w:rsidR="008245D8" w:rsidRPr="008F77E6" w:rsidRDefault="008245D8" w:rsidP="00C94DED">
      <w:pPr>
        <w:autoSpaceDE w:val="0"/>
        <w:ind w:firstLine="708"/>
        <w:jc w:val="both"/>
      </w:pPr>
      <w:r>
        <w:t xml:space="preserve">- выполнять базовые расчеты при </w:t>
      </w:r>
      <w:r w:rsidRPr="00C94DED">
        <w:t xml:space="preserve">проектировании вентиляционных установок </w:t>
      </w:r>
      <w:r w:rsidRPr="00CD4124">
        <w:t xml:space="preserve">с </w:t>
      </w:r>
      <w:r>
        <w:t>учетом специальных требований промышленной безопасности</w:t>
      </w:r>
      <w:r w:rsidRPr="00C94DED">
        <w:t>,</w:t>
      </w:r>
      <w:r>
        <w:t xml:space="preserve"> </w:t>
      </w:r>
      <w:r w:rsidRPr="008F77E6">
        <w:t>правильно выбирать пути д</w:t>
      </w:r>
      <w:r>
        <w:t>ля достижения поставленной цели.</w:t>
      </w:r>
    </w:p>
    <w:p w:rsidR="008245D8" w:rsidRDefault="008245D8" w:rsidP="003075F5">
      <w:pPr>
        <w:ind w:firstLine="708"/>
        <w:jc w:val="both"/>
      </w:pPr>
      <w:r>
        <w:t xml:space="preserve">3.3. Владеть: </w:t>
      </w:r>
      <w:r>
        <w:tab/>
      </w:r>
    </w:p>
    <w:p w:rsidR="008245D8" w:rsidRDefault="008245D8" w:rsidP="003075F5">
      <w:pPr>
        <w:autoSpaceDE w:val="0"/>
        <w:ind w:firstLine="709"/>
      </w:pPr>
      <w:r>
        <w:t>- основной терминологией по вентиляционным установкам.</w:t>
      </w:r>
    </w:p>
    <w:p w:rsidR="008245D8" w:rsidRDefault="008245D8" w:rsidP="003075F5">
      <w:pPr>
        <w:autoSpaceDE w:val="0"/>
        <w:ind w:firstLine="709"/>
      </w:pPr>
      <w:r>
        <w:t>- элементарной нормативно – технической базой для выполнения расчетов;</w:t>
      </w:r>
    </w:p>
    <w:p w:rsidR="008245D8" w:rsidRDefault="008245D8" w:rsidP="003075F5">
      <w:pPr>
        <w:autoSpaceDE w:val="0"/>
        <w:ind w:firstLine="709"/>
        <w:jc w:val="both"/>
      </w:pPr>
      <w:r>
        <w:t>- принципами проектирования вентиляционных установок и составление необходимой технической документации.</w:t>
      </w:r>
    </w:p>
    <w:p w:rsidR="008245D8" w:rsidRDefault="008245D8" w:rsidP="00EE0202">
      <w:pPr>
        <w:autoSpaceDE w:val="0"/>
      </w:pPr>
    </w:p>
    <w:p w:rsidR="008245D8" w:rsidRPr="00AE6F9F" w:rsidRDefault="008245D8" w:rsidP="003075F5">
      <w:pPr>
        <w:pStyle w:val="Default"/>
        <w:ind w:firstLine="567"/>
        <w:jc w:val="both"/>
        <w:rPr>
          <w:b/>
          <w:iCs/>
        </w:rPr>
      </w:pPr>
      <w:r w:rsidRPr="00AE6F9F">
        <w:rPr>
          <w:b/>
          <w:iCs/>
        </w:rPr>
        <w:t>4. Распределение трудоемкости (час.) дисциплины по темам и видам занятий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709"/>
        <w:gridCol w:w="3786"/>
        <w:gridCol w:w="1034"/>
        <w:gridCol w:w="651"/>
        <w:gridCol w:w="709"/>
        <w:gridCol w:w="567"/>
        <w:gridCol w:w="677"/>
        <w:gridCol w:w="705"/>
      </w:tblGrid>
      <w:tr w:rsidR="008245D8" w:rsidTr="005A7E57">
        <w:tc>
          <w:tcPr>
            <w:tcW w:w="533" w:type="dxa"/>
            <w:vMerge w:val="restart"/>
          </w:tcPr>
          <w:p w:rsidR="008245D8" w:rsidRDefault="008245D8" w:rsidP="00415B9B">
            <w:pPr>
              <w:jc w:val="both"/>
            </w:pPr>
            <w:r>
              <w:t>№ мо</w:t>
            </w:r>
          </w:p>
          <w:p w:rsidR="008245D8" w:rsidRDefault="008245D8" w:rsidP="00415B9B">
            <w:pPr>
              <w:jc w:val="both"/>
            </w:pPr>
            <w:r>
              <w:t>ду</w:t>
            </w:r>
          </w:p>
          <w:p w:rsidR="008245D8" w:rsidRDefault="008245D8" w:rsidP="00415B9B">
            <w:pPr>
              <w:jc w:val="both"/>
            </w:pPr>
            <w:r>
              <w:t>ля</w:t>
            </w:r>
          </w:p>
        </w:tc>
        <w:tc>
          <w:tcPr>
            <w:tcW w:w="709" w:type="dxa"/>
            <w:vMerge w:val="restart"/>
          </w:tcPr>
          <w:p w:rsidR="008245D8" w:rsidRDefault="008245D8" w:rsidP="00415B9B">
            <w:pPr>
              <w:jc w:val="center"/>
            </w:pPr>
            <w:r>
              <w:t>№</w:t>
            </w:r>
          </w:p>
          <w:p w:rsidR="008245D8" w:rsidRDefault="008245D8" w:rsidP="00415B9B">
            <w:pPr>
              <w:jc w:val="center"/>
            </w:pPr>
            <w:r>
              <w:t>те</w:t>
            </w:r>
          </w:p>
          <w:p w:rsidR="008245D8" w:rsidRDefault="008245D8" w:rsidP="00415B9B">
            <w:pPr>
              <w:jc w:val="center"/>
            </w:pPr>
            <w:r>
              <w:t>мы</w:t>
            </w:r>
          </w:p>
        </w:tc>
        <w:tc>
          <w:tcPr>
            <w:tcW w:w="3786" w:type="dxa"/>
            <w:vMerge w:val="restart"/>
          </w:tcPr>
          <w:p w:rsidR="008245D8" w:rsidRDefault="008245D8" w:rsidP="00415B9B">
            <w:pPr>
              <w:jc w:val="center"/>
            </w:pPr>
            <w:r>
              <w:t>Наименование темы</w:t>
            </w:r>
          </w:p>
        </w:tc>
        <w:tc>
          <w:tcPr>
            <w:tcW w:w="4343" w:type="dxa"/>
            <w:gridSpan w:val="6"/>
          </w:tcPr>
          <w:p w:rsidR="008245D8" w:rsidRDefault="008245D8" w:rsidP="00415B9B">
            <w:pPr>
              <w:jc w:val="center"/>
            </w:pPr>
            <w:r>
              <w:t>Часы/из них в интерактивной форме</w:t>
            </w:r>
          </w:p>
        </w:tc>
      </w:tr>
      <w:tr w:rsidR="008245D8" w:rsidTr="005A7E57">
        <w:tc>
          <w:tcPr>
            <w:tcW w:w="533" w:type="dxa"/>
            <w:vMerge/>
          </w:tcPr>
          <w:p w:rsidR="008245D8" w:rsidRPr="001A436E" w:rsidRDefault="008245D8" w:rsidP="00415B9B">
            <w:pPr>
              <w:jc w:val="both"/>
            </w:pPr>
          </w:p>
        </w:tc>
        <w:tc>
          <w:tcPr>
            <w:tcW w:w="709" w:type="dxa"/>
            <w:vMerge/>
          </w:tcPr>
          <w:p w:rsidR="008245D8" w:rsidRDefault="008245D8" w:rsidP="00415B9B">
            <w:pPr>
              <w:jc w:val="center"/>
            </w:pPr>
          </w:p>
        </w:tc>
        <w:tc>
          <w:tcPr>
            <w:tcW w:w="3786" w:type="dxa"/>
            <w:vMerge/>
          </w:tcPr>
          <w:p w:rsidR="008245D8" w:rsidRDefault="008245D8" w:rsidP="00415B9B">
            <w:pPr>
              <w:jc w:val="center"/>
            </w:pPr>
          </w:p>
        </w:tc>
        <w:tc>
          <w:tcPr>
            <w:tcW w:w="1034" w:type="dxa"/>
          </w:tcPr>
          <w:p w:rsidR="008245D8" w:rsidRDefault="008245D8" w:rsidP="00415B9B">
            <w:pPr>
              <w:jc w:val="center"/>
            </w:pPr>
            <w:r>
              <w:t>Всего</w:t>
            </w:r>
          </w:p>
        </w:tc>
        <w:tc>
          <w:tcPr>
            <w:tcW w:w="651" w:type="dxa"/>
          </w:tcPr>
          <w:p w:rsidR="008245D8" w:rsidRDefault="008245D8" w:rsidP="00415B9B">
            <w:pPr>
              <w:jc w:val="center"/>
            </w:pPr>
            <w:r>
              <w:t>ЛЗ</w:t>
            </w:r>
          </w:p>
        </w:tc>
        <w:tc>
          <w:tcPr>
            <w:tcW w:w="709" w:type="dxa"/>
          </w:tcPr>
          <w:p w:rsidR="008245D8" w:rsidRDefault="008245D8" w:rsidP="00415B9B">
            <w:pPr>
              <w:jc w:val="center"/>
            </w:pPr>
            <w:r>
              <w:t>КЛ</w:t>
            </w:r>
          </w:p>
        </w:tc>
        <w:tc>
          <w:tcPr>
            <w:tcW w:w="567" w:type="dxa"/>
          </w:tcPr>
          <w:p w:rsidR="008245D8" w:rsidRPr="00E86759" w:rsidRDefault="008245D8" w:rsidP="00415B9B">
            <w:pPr>
              <w:jc w:val="center"/>
            </w:pPr>
            <w:r>
              <w:t>ЛР</w:t>
            </w:r>
          </w:p>
        </w:tc>
        <w:tc>
          <w:tcPr>
            <w:tcW w:w="677" w:type="dxa"/>
          </w:tcPr>
          <w:p w:rsidR="008245D8" w:rsidRPr="001A436E" w:rsidRDefault="008245D8" w:rsidP="00415B9B">
            <w:pPr>
              <w:jc w:val="center"/>
            </w:pPr>
            <w:r>
              <w:t>ПР</w:t>
            </w:r>
          </w:p>
        </w:tc>
        <w:tc>
          <w:tcPr>
            <w:tcW w:w="705" w:type="dxa"/>
          </w:tcPr>
          <w:p w:rsidR="008245D8" w:rsidRDefault="008245D8" w:rsidP="00415B9B">
            <w:pPr>
              <w:jc w:val="center"/>
            </w:pPr>
            <w:r>
              <w:t>СРС</w:t>
            </w:r>
          </w:p>
        </w:tc>
      </w:tr>
      <w:tr w:rsidR="008245D8" w:rsidTr="005A7E57">
        <w:tc>
          <w:tcPr>
            <w:tcW w:w="533" w:type="dxa"/>
          </w:tcPr>
          <w:p w:rsidR="008245D8" w:rsidRPr="001A436E" w:rsidRDefault="008245D8" w:rsidP="00415B9B">
            <w:pPr>
              <w:jc w:val="both"/>
            </w:pPr>
            <w:r>
              <w:t>1</w:t>
            </w:r>
          </w:p>
        </w:tc>
        <w:tc>
          <w:tcPr>
            <w:tcW w:w="709" w:type="dxa"/>
          </w:tcPr>
          <w:p w:rsidR="008245D8" w:rsidRDefault="008245D8" w:rsidP="005A7E57">
            <w:pPr>
              <w:jc w:val="center"/>
            </w:pPr>
            <w:r>
              <w:t>2</w:t>
            </w:r>
          </w:p>
        </w:tc>
        <w:tc>
          <w:tcPr>
            <w:tcW w:w="3786" w:type="dxa"/>
          </w:tcPr>
          <w:p w:rsidR="008245D8" w:rsidRDefault="008245D8" w:rsidP="00415B9B">
            <w:pPr>
              <w:jc w:val="center"/>
            </w:pPr>
            <w:r>
              <w:t>3</w:t>
            </w:r>
          </w:p>
        </w:tc>
        <w:tc>
          <w:tcPr>
            <w:tcW w:w="1034" w:type="dxa"/>
          </w:tcPr>
          <w:p w:rsidR="008245D8" w:rsidRDefault="008245D8" w:rsidP="00415B9B">
            <w:pPr>
              <w:jc w:val="center"/>
            </w:pPr>
            <w:r>
              <w:t>4</w:t>
            </w:r>
          </w:p>
        </w:tc>
        <w:tc>
          <w:tcPr>
            <w:tcW w:w="651" w:type="dxa"/>
          </w:tcPr>
          <w:p w:rsidR="008245D8" w:rsidRDefault="008245D8" w:rsidP="0021696C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8245D8" w:rsidRDefault="008245D8" w:rsidP="0021696C">
            <w:pPr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8245D8" w:rsidRDefault="008245D8" w:rsidP="0021696C">
            <w:pPr>
              <w:jc w:val="center"/>
            </w:pPr>
            <w:r>
              <w:t>7</w:t>
            </w:r>
          </w:p>
        </w:tc>
        <w:tc>
          <w:tcPr>
            <w:tcW w:w="677" w:type="dxa"/>
          </w:tcPr>
          <w:p w:rsidR="008245D8" w:rsidRDefault="008245D8" w:rsidP="0021696C">
            <w:pPr>
              <w:jc w:val="center"/>
            </w:pPr>
            <w:r>
              <w:t>8</w:t>
            </w:r>
          </w:p>
        </w:tc>
        <w:tc>
          <w:tcPr>
            <w:tcW w:w="705" w:type="dxa"/>
          </w:tcPr>
          <w:p w:rsidR="008245D8" w:rsidRDefault="008245D8" w:rsidP="0021696C">
            <w:pPr>
              <w:jc w:val="center"/>
            </w:pPr>
            <w:r>
              <w:t>9</w:t>
            </w:r>
          </w:p>
        </w:tc>
      </w:tr>
      <w:tr w:rsidR="008245D8" w:rsidRPr="00282A4A" w:rsidTr="005A7E57">
        <w:tc>
          <w:tcPr>
            <w:tcW w:w="533" w:type="dxa"/>
          </w:tcPr>
          <w:p w:rsidR="008245D8" w:rsidRPr="00EE1FEF" w:rsidRDefault="008245D8" w:rsidP="00415B9B">
            <w:pPr>
              <w:tabs>
                <w:tab w:val="left" w:pos="708"/>
              </w:tabs>
              <w:jc w:val="both"/>
            </w:pPr>
            <w:r w:rsidRPr="00EE1FEF">
              <w:t>1</w:t>
            </w:r>
          </w:p>
        </w:tc>
        <w:tc>
          <w:tcPr>
            <w:tcW w:w="709" w:type="dxa"/>
          </w:tcPr>
          <w:p w:rsidR="008245D8" w:rsidRPr="00EE1FEF" w:rsidRDefault="008245D8" w:rsidP="005A7E57">
            <w:pPr>
              <w:tabs>
                <w:tab w:val="left" w:pos="708"/>
              </w:tabs>
              <w:jc w:val="center"/>
            </w:pPr>
            <w:r w:rsidRPr="00EE1FEF">
              <w:t>1</w:t>
            </w:r>
          </w:p>
        </w:tc>
        <w:tc>
          <w:tcPr>
            <w:tcW w:w="3786" w:type="dxa"/>
          </w:tcPr>
          <w:p w:rsidR="008245D8" w:rsidRPr="00E24133" w:rsidRDefault="008245D8" w:rsidP="0021696C">
            <w:pPr>
              <w:tabs>
                <w:tab w:val="left" w:pos="708"/>
              </w:tabs>
            </w:pPr>
            <w:r w:rsidRPr="00E24133">
              <w:rPr>
                <w:color w:val="000000"/>
              </w:rPr>
              <w:t xml:space="preserve">Вредные атмосферные выделения в пищевой промышленности и борьба с ними </w:t>
            </w:r>
          </w:p>
        </w:tc>
        <w:tc>
          <w:tcPr>
            <w:tcW w:w="1034" w:type="dxa"/>
          </w:tcPr>
          <w:p w:rsidR="008245D8" w:rsidRPr="00EE1FEF" w:rsidRDefault="008245D8" w:rsidP="00D95A12">
            <w:pPr>
              <w:tabs>
                <w:tab w:val="left" w:pos="708"/>
              </w:tabs>
              <w:jc w:val="center"/>
            </w:pPr>
            <w:r>
              <w:t>14</w:t>
            </w:r>
            <w:r w:rsidRPr="00EE1FEF">
              <w:t>/</w:t>
            </w:r>
            <w:r>
              <w:t>2</w:t>
            </w:r>
          </w:p>
        </w:tc>
        <w:tc>
          <w:tcPr>
            <w:tcW w:w="651" w:type="dxa"/>
          </w:tcPr>
          <w:p w:rsidR="008245D8" w:rsidRPr="00EE1FEF" w:rsidRDefault="008245D8" w:rsidP="00191FF1">
            <w:pPr>
              <w:tabs>
                <w:tab w:val="left" w:pos="708"/>
              </w:tabs>
              <w:jc w:val="center"/>
            </w:pPr>
            <w:r>
              <w:t>2</w:t>
            </w:r>
            <w:r w:rsidRPr="00EE1FEF">
              <w:t>/</w:t>
            </w:r>
            <w:r>
              <w:t>2</w:t>
            </w:r>
          </w:p>
        </w:tc>
        <w:tc>
          <w:tcPr>
            <w:tcW w:w="709" w:type="dxa"/>
          </w:tcPr>
          <w:p w:rsidR="008245D8" w:rsidRPr="00EE1FEF" w:rsidRDefault="008245D8" w:rsidP="00415B9B">
            <w:pPr>
              <w:tabs>
                <w:tab w:val="left" w:pos="708"/>
              </w:tabs>
              <w:jc w:val="center"/>
            </w:pPr>
          </w:p>
        </w:tc>
        <w:tc>
          <w:tcPr>
            <w:tcW w:w="567" w:type="dxa"/>
          </w:tcPr>
          <w:p w:rsidR="008245D8" w:rsidRPr="00EE1FEF" w:rsidRDefault="008245D8" w:rsidP="00415B9B">
            <w:pPr>
              <w:tabs>
                <w:tab w:val="left" w:pos="708"/>
              </w:tabs>
              <w:jc w:val="center"/>
            </w:pPr>
          </w:p>
        </w:tc>
        <w:tc>
          <w:tcPr>
            <w:tcW w:w="677" w:type="dxa"/>
          </w:tcPr>
          <w:p w:rsidR="008245D8" w:rsidRPr="00EE1FEF" w:rsidRDefault="008245D8" w:rsidP="00415B9B">
            <w:pPr>
              <w:tabs>
                <w:tab w:val="left" w:pos="708"/>
              </w:tabs>
              <w:jc w:val="center"/>
            </w:pPr>
            <w:r>
              <w:t>4/2</w:t>
            </w:r>
          </w:p>
        </w:tc>
        <w:tc>
          <w:tcPr>
            <w:tcW w:w="705" w:type="dxa"/>
          </w:tcPr>
          <w:p w:rsidR="008245D8" w:rsidRPr="00EE1FEF" w:rsidRDefault="008245D8" w:rsidP="00415B9B">
            <w:pPr>
              <w:tabs>
                <w:tab w:val="left" w:pos="708"/>
              </w:tabs>
              <w:jc w:val="center"/>
            </w:pPr>
            <w:r>
              <w:t>8</w:t>
            </w:r>
          </w:p>
        </w:tc>
      </w:tr>
      <w:tr w:rsidR="008245D8" w:rsidRPr="00282A4A" w:rsidTr="005A7E57">
        <w:tc>
          <w:tcPr>
            <w:tcW w:w="533" w:type="dxa"/>
          </w:tcPr>
          <w:p w:rsidR="008245D8" w:rsidRPr="00EE1FEF" w:rsidRDefault="008245D8" w:rsidP="00415B9B">
            <w:pPr>
              <w:tabs>
                <w:tab w:val="left" w:pos="708"/>
              </w:tabs>
              <w:jc w:val="both"/>
            </w:pPr>
            <w:r w:rsidRPr="00EE1FEF">
              <w:t>2</w:t>
            </w:r>
          </w:p>
        </w:tc>
        <w:tc>
          <w:tcPr>
            <w:tcW w:w="709" w:type="dxa"/>
          </w:tcPr>
          <w:p w:rsidR="008245D8" w:rsidRPr="00EE1FEF" w:rsidRDefault="008245D8" w:rsidP="005A7E57">
            <w:pPr>
              <w:tabs>
                <w:tab w:val="left" w:pos="708"/>
              </w:tabs>
              <w:jc w:val="center"/>
            </w:pPr>
            <w:r w:rsidRPr="00EE1FEF">
              <w:t>2</w:t>
            </w:r>
          </w:p>
        </w:tc>
        <w:tc>
          <w:tcPr>
            <w:tcW w:w="3786" w:type="dxa"/>
          </w:tcPr>
          <w:p w:rsidR="008245D8" w:rsidRPr="006C31EF" w:rsidRDefault="008245D8" w:rsidP="0021696C">
            <w:pPr>
              <w:tabs>
                <w:tab w:val="left" w:pos="708"/>
              </w:tabs>
              <w:jc w:val="both"/>
              <w:rPr>
                <w:highlight w:val="green"/>
              </w:rPr>
            </w:pPr>
            <w:r w:rsidRPr="001D70E5">
              <w:rPr>
                <w:color w:val="000000"/>
              </w:rPr>
              <w:t>Теоретические основы проектирования вент</w:t>
            </w:r>
            <w:r>
              <w:rPr>
                <w:color w:val="000000"/>
              </w:rPr>
              <w:t>иляционных</w:t>
            </w:r>
            <w:r w:rsidRPr="001D70E5">
              <w:rPr>
                <w:color w:val="000000"/>
              </w:rPr>
              <w:t xml:space="preserve"> установок</w:t>
            </w:r>
            <w:r>
              <w:t>.</w:t>
            </w:r>
          </w:p>
        </w:tc>
        <w:tc>
          <w:tcPr>
            <w:tcW w:w="1034" w:type="dxa"/>
          </w:tcPr>
          <w:p w:rsidR="008245D8" w:rsidRPr="00EE1FEF" w:rsidRDefault="008245D8" w:rsidP="00D95A12">
            <w:pPr>
              <w:tabs>
                <w:tab w:val="left" w:pos="708"/>
              </w:tabs>
              <w:jc w:val="center"/>
            </w:pPr>
            <w:r>
              <w:t>46/5</w:t>
            </w:r>
          </w:p>
        </w:tc>
        <w:tc>
          <w:tcPr>
            <w:tcW w:w="651" w:type="dxa"/>
          </w:tcPr>
          <w:p w:rsidR="008245D8" w:rsidRPr="00EE1FEF" w:rsidRDefault="008245D8" w:rsidP="00191FF1">
            <w:pPr>
              <w:tabs>
                <w:tab w:val="left" w:pos="708"/>
              </w:tabs>
              <w:jc w:val="center"/>
            </w:pPr>
            <w:r>
              <w:t>5</w:t>
            </w:r>
            <w:r w:rsidRPr="00EE1FEF">
              <w:t>/</w:t>
            </w:r>
            <w:r>
              <w:t>2</w:t>
            </w:r>
          </w:p>
        </w:tc>
        <w:tc>
          <w:tcPr>
            <w:tcW w:w="709" w:type="dxa"/>
          </w:tcPr>
          <w:p w:rsidR="008245D8" w:rsidRPr="00EE1FEF" w:rsidRDefault="008245D8" w:rsidP="00415B9B">
            <w:pPr>
              <w:tabs>
                <w:tab w:val="left" w:pos="708"/>
              </w:tabs>
              <w:jc w:val="center"/>
            </w:pPr>
          </w:p>
        </w:tc>
        <w:tc>
          <w:tcPr>
            <w:tcW w:w="567" w:type="dxa"/>
          </w:tcPr>
          <w:p w:rsidR="008245D8" w:rsidRPr="00EE1FEF" w:rsidRDefault="008245D8" w:rsidP="00415B9B">
            <w:pPr>
              <w:tabs>
                <w:tab w:val="left" w:pos="708"/>
              </w:tabs>
              <w:jc w:val="center"/>
            </w:pPr>
          </w:p>
        </w:tc>
        <w:tc>
          <w:tcPr>
            <w:tcW w:w="677" w:type="dxa"/>
          </w:tcPr>
          <w:p w:rsidR="008245D8" w:rsidRPr="00EE1FEF" w:rsidRDefault="008245D8" w:rsidP="00191FF1">
            <w:pPr>
              <w:tabs>
                <w:tab w:val="left" w:pos="708"/>
              </w:tabs>
              <w:jc w:val="center"/>
            </w:pPr>
            <w:r>
              <w:t>12/2</w:t>
            </w:r>
          </w:p>
        </w:tc>
        <w:tc>
          <w:tcPr>
            <w:tcW w:w="705" w:type="dxa"/>
          </w:tcPr>
          <w:p w:rsidR="008245D8" w:rsidRPr="00EE1FEF" w:rsidRDefault="008245D8" w:rsidP="00415B9B">
            <w:pPr>
              <w:tabs>
                <w:tab w:val="left" w:pos="708"/>
              </w:tabs>
              <w:jc w:val="center"/>
            </w:pPr>
            <w:r>
              <w:t>29</w:t>
            </w:r>
          </w:p>
        </w:tc>
      </w:tr>
      <w:tr w:rsidR="008245D8" w:rsidRPr="00282A4A" w:rsidTr="005A7E57">
        <w:tc>
          <w:tcPr>
            <w:tcW w:w="533" w:type="dxa"/>
          </w:tcPr>
          <w:p w:rsidR="008245D8" w:rsidRPr="00EE1FEF" w:rsidRDefault="008245D8" w:rsidP="00415B9B">
            <w:pPr>
              <w:tabs>
                <w:tab w:val="left" w:pos="708"/>
              </w:tabs>
              <w:jc w:val="both"/>
            </w:pPr>
            <w:r>
              <w:t>3</w:t>
            </w:r>
          </w:p>
        </w:tc>
        <w:tc>
          <w:tcPr>
            <w:tcW w:w="709" w:type="dxa"/>
          </w:tcPr>
          <w:p w:rsidR="008245D8" w:rsidRPr="00EE1FEF" w:rsidRDefault="008245D8" w:rsidP="005A7E57">
            <w:pPr>
              <w:tabs>
                <w:tab w:val="left" w:pos="708"/>
              </w:tabs>
              <w:jc w:val="center"/>
            </w:pPr>
            <w:r>
              <w:t>3</w:t>
            </w:r>
          </w:p>
        </w:tc>
        <w:tc>
          <w:tcPr>
            <w:tcW w:w="3786" w:type="dxa"/>
          </w:tcPr>
          <w:p w:rsidR="008245D8" w:rsidRPr="006C31EF" w:rsidRDefault="008245D8" w:rsidP="0021696C">
            <w:pPr>
              <w:tabs>
                <w:tab w:val="left" w:pos="708"/>
              </w:tabs>
              <w:rPr>
                <w:highlight w:val="green"/>
              </w:rPr>
            </w:pPr>
            <w:r w:rsidRPr="00E24133">
              <w:rPr>
                <w:color w:val="000000"/>
              </w:rPr>
              <w:t>Системы местной и общеобменной вентиляции, особенности их монтажа, наладки и эксплуатации</w:t>
            </w:r>
          </w:p>
        </w:tc>
        <w:tc>
          <w:tcPr>
            <w:tcW w:w="1034" w:type="dxa"/>
          </w:tcPr>
          <w:p w:rsidR="008245D8" w:rsidRDefault="008245D8" w:rsidP="00415B9B">
            <w:pPr>
              <w:tabs>
                <w:tab w:val="left" w:pos="708"/>
              </w:tabs>
              <w:jc w:val="center"/>
            </w:pPr>
            <w:r>
              <w:t>12/2</w:t>
            </w:r>
          </w:p>
        </w:tc>
        <w:tc>
          <w:tcPr>
            <w:tcW w:w="651" w:type="dxa"/>
          </w:tcPr>
          <w:p w:rsidR="008245D8" w:rsidRDefault="008245D8" w:rsidP="00191FF1">
            <w:pPr>
              <w:tabs>
                <w:tab w:val="left" w:pos="708"/>
              </w:tabs>
              <w:jc w:val="center"/>
            </w:pPr>
            <w:r>
              <w:t>2/2</w:t>
            </w:r>
          </w:p>
        </w:tc>
        <w:tc>
          <w:tcPr>
            <w:tcW w:w="709" w:type="dxa"/>
          </w:tcPr>
          <w:p w:rsidR="008245D8" w:rsidRPr="00EE1FEF" w:rsidRDefault="008245D8" w:rsidP="00415B9B">
            <w:pPr>
              <w:tabs>
                <w:tab w:val="left" w:pos="708"/>
              </w:tabs>
              <w:jc w:val="center"/>
            </w:pPr>
          </w:p>
        </w:tc>
        <w:tc>
          <w:tcPr>
            <w:tcW w:w="567" w:type="dxa"/>
          </w:tcPr>
          <w:p w:rsidR="008245D8" w:rsidRDefault="008245D8" w:rsidP="00415B9B">
            <w:pPr>
              <w:tabs>
                <w:tab w:val="left" w:pos="708"/>
              </w:tabs>
              <w:jc w:val="center"/>
            </w:pPr>
          </w:p>
        </w:tc>
        <w:tc>
          <w:tcPr>
            <w:tcW w:w="677" w:type="dxa"/>
          </w:tcPr>
          <w:p w:rsidR="008245D8" w:rsidRDefault="008245D8" w:rsidP="00415B9B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705" w:type="dxa"/>
          </w:tcPr>
          <w:p w:rsidR="008245D8" w:rsidRDefault="008245D8" w:rsidP="00415B9B">
            <w:pPr>
              <w:tabs>
                <w:tab w:val="left" w:pos="708"/>
              </w:tabs>
              <w:jc w:val="center"/>
            </w:pPr>
            <w:r>
              <w:t>8</w:t>
            </w:r>
          </w:p>
        </w:tc>
      </w:tr>
      <w:tr w:rsidR="008245D8" w:rsidRPr="00EE1FEF" w:rsidTr="005A7E57">
        <w:tc>
          <w:tcPr>
            <w:tcW w:w="5028" w:type="dxa"/>
            <w:gridSpan w:val="3"/>
          </w:tcPr>
          <w:p w:rsidR="008245D8" w:rsidRPr="00EE1FEF" w:rsidRDefault="008245D8" w:rsidP="00415B9B">
            <w:pPr>
              <w:jc w:val="both"/>
            </w:pPr>
            <w:r w:rsidRPr="00EE1FEF">
              <w:t>Всего</w:t>
            </w:r>
          </w:p>
        </w:tc>
        <w:tc>
          <w:tcPr>
            <w:tcW w:w="1034" w:type="dxa"/>
          </w:tcPr>
          <w:p w:rsidR="008245D8" w:rsidRPr="005A7E57" w:rsidRDefault="008245D8" w:rsidP="00191FF1">
            <w:pPr>
              <w:tabs>
                <w:tab w:val="left" w:pos="708"/>
              </w:tabs>
              <w:jc w:val="center"/>
            </w:pPr>
            <w:r>
              <w:t>72</w:t>
            </w:r>
            <w:r w:rsidRPr="005A7E57">
              <w:t>/</w:t>
            </w:r>
            <w:r>
              <w:t>12</w:t>
            </w:r>
          </w:p>
        </w:tc>
        <w:tc>
          <w:tcPr>
            <w:tcW w:w="651" w:type="dxa"/>
          </w:tcPr>
          <w:p w:rsidR="008245D8" w:rsidRPr="00EE1FEF" w:rsidRDefault="008245D8" w:rsidP="00191FF1">
            <w:pPr>
              <w:tabs>
                <w:tab w:val="left" w:pos="708"/>
              </w:tabs>
              <w:jc w:val="center"/>
            </w:pPr>
            <w:r>
              <w:t>9/6</w:t>
            </w:r>
          </w:p>
        </w:tc>
        <w:tc>
          <w:tcPr>
            <w:tcW w:w="709" w:type="dxa"/>
          </w:tcPr>
          <w:p w:rsidR="008245D8" w:rsidRPr="00EE1FEF" w:rsidRDefault="008245D8" w:rsidP="00415B9B">
            <w:pPr>
              <w:tabs>
                <w:tab w:val="left" w:pos="708"/>
              </w:tabs>
              <w:jc w:val="center"/>
            </w:pPr>
          </w:p>
        </w:tc>
        <w:tc>
          <w:tcPr>
            <w:tcW w:w="567" w:type="dxa"/>
          </w:tcPr>
          <w:p w:rsidR="008245D8" w:rsidRPr="00EE1FEF" w:rsidRDefault="008245D8" w:rsidP="00415B9B">
            <w:pPr>
              <w:tabs>
                <w:tab w:val="left" w:pos="708"/>
              </w:tabs>
              <w:jc w:val="center"/>
            </w:pPr>
          </w:p>
        </w:tc>
        <w:tc>
          <w:tcPr>
            <w:tcW w:w="677" w:type="dxa"/>
          </w:tcPr>
          <w:p w:rsidR="008245D8" w:rsidRPr="00EE1FEF" w:rsidRDefault="008245D8" w:rsidP="00415B9B">
            <w:pPr>
              <w:tabs>
                <w:tab w:val="left" w:pos="708"/>
              </w:tabs>
              <w:jc w:val="center"/>
            </w:pPr>
            <w:r>
              <w:t>18/6</w:t>
            </w:r>
          </w:p>
        </w:tc>
        <w:tc>
          <w:tcPr>
            <w:tcW w:w="705" w:type="dxa"/>
          </w:tcPr>
          <w:p w:rsidR="008245D8" w:rsidRPr="00EE1FEF" w:rsidRDefault="008245D8" w:rsidP="00415B9B">
            <w:pPr>
              <w:tabs>
                <w:tab w:val="left" w:pos="708"/>
              </w:tabs>
              <w:jc w:val="center"/>
            </w:pPr>
            <w:r>
              <w:t>45</w:t>
            </w:r>
          </w:p>
        </w:tc>
      </w:tr>
    </w:tbl>
    <w:p w:rsidR="008245D8" w:rsidRDefault="008245D8" w:rsidP="007160C9">
      <w:pPr>
        <w:tabs>
          <w:tab w:val="left" w:pos="720"/>
        </w:tabs>
        <w:ind w:left="360"/>
        <w:jc w:val="center"/>
        <w:rPr>
          <w:b/>
        </w:rPr>
      </w:pPr>
    </w:p>
    <w:p w:rsidR="008245D8" w:rsidRDefault="008245D8" w:rsidP="007160C9">
      <w:pPr>
        <w:tabs>
          <w:tab w:val="left" w:pos="720"/>
        </w:tabs>
        <w:ind w:left="360"/>
        <w:jc w:val="center"/>
        <w:rPr>
          <w:b/>
        </w:rPr>
      </w:pPr>
    </w:p>
    <w:p w:rsidR="008245D8" w:rsidRPr="00144C2C" w:rsidRDefault="008245D8" w:rsidP="007160C9">
      <w:pPr>
        <w:tabs>
          <w:tab w:val="left" w:pos="720"/>
        </w:tabs>
        <w:ind w:left="360"/>
        <w:jc w:val="center"/>
        <w:rPr>
          <w:b/>
        </w:rPr>
      </w:pPr>
      <w:r w:rsidRPr="00144C2C">
        <w:rPr>
          <w:b/>
        </w:rPr>
        <w:t>5. Содержание лекционного курса</w:t>
      </w:r>
    </w:p>
    <w:p w:rsidR="008245D8" w:rsidRDefault="008245D8" w:rsidP="007160C9">
      <w:pPr>
        <w:jc w:val="center"/>
        <w:rPr>
          <w:b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2"/>
        <w:gridCol w:w="2522"/>
        <w:gridCol w:w="3118"/>
        <w:gridCol w:w="1691"/>
        <w:gridCol w:w="1627"/>
      </w:tblGrid>
      <w:tr w:rsidR="008245D8" w:rsidRPr="002239EF" w:rsidTr="0023583C">
        <w:tc>
          <w:tcPr>
            <w:tcW w:w="634" w:type="dxa"/>
          </w:tcPr>
          <w:p w:rsidR="008245D8" w:rsidRPr="002239EF" w:rsidRDefault="008245D8" w:rsidP="0021696C">
            <w:pPr>
              <w:jc w:val="both"/>
            </w:pPr>
            <w:r w:rsidRPr="002239EF">
              <w:t>№ п</w:t>
            </w:r>
            <w:r w:rsidRPr="002239EF">
              <w:rPr>
                <w:lang w:val="en-TT"/>
              </w:rPr>
              <w:t>/</w:t>
            </w:r>
            <w:r w:rsidRPr="002239EF">
              <w:t>п</w:t>
            </w:r>
          </w:p>
        </w:tc>
        <w:tc>
          <w:tcPr>
            <w:tcW w:w="2672" w:type="dxa"/>
          </w:tcPr>
          <w:p w:rsidR="008245D8" w:rsidRPr="002239EF" w:rsidRDefault="008245D8" w:rsidP="0021696C">
            <w:pPr>
              <w:jc w:val="center"/>
            </w:pPr>
            <w:r w:rsidRPr="002239EF">
              <w:t>Наименование раздела дисциплины (модуля)</w:t>
            </w:r>
          </w:p>
        </w:tc>
        <w:tc>
          <w:tcPr>
            <w:tcW w:w="3370" w:type="dxa"/>
          </w:tcPr>
          <w:p w:rsidR="008245D8" w:rsidRPr="002239EF" w:rsidRDefault="008245D8" w:rsidP="0021696C">
            <w:pPr>
              <w:jc w:val="center"/>
            </w:pPr>
            <w:r w:rsidRPr="002239EF">
              <w:t>Содержание раздела (модуля)</w:t>
            </w:r>
          </w:p>
        </w:tc>
        <w:tc>
          <w:tcPr>
            <w:tcW w:w="1700" w:type="dxa"/>
          </w:tcPr>
          <w:p w:rsidR="008245D8" w:rsidRPr="002239EF" w:rsidRDefault="008245D8" w:rsidP="0021696C">
            <w:pPr>
              <w:jc w:val="center"/>
            </w:pPr>
            <w:r w:rsidRPr="002239EF">
              <w:t xml:space="preserve">Трудоемкость </w:t>
            </w:r>
            <w:r>
              <w:t>з.е.</w:t>
            </w:r>
            <w:r w:rsidRPr="002B534B">
              <w:t>/</w:t>
            </w:r>
            <w:r>
              <w:t>часы</w:t>
            </w:r>
          </w:p>
        </w:tc>
        <w:tc>
          <w:tcPr>
            <w:tcW w:w="1194" w:type="dxa"/>
          </w:tcPr>
          <w:p w:rsidR="008245D8" w:rsidRPr="002239EF" w:rsidRDefault="008245D8" w:rsidP="0021696C">
            <w:pPr>
              <w:jc w:val="center"/>
            </w:pPr>
            <w:r w:rsidRPr="00881211">
              <w:t>Учебно-методическое обеспечение</w:t>
            </w:r>
          </w:p>
        </w:tc>
      </w:tr>
      <w:tr w:rsidR="008245D8" w:rsidRPr="006C31EF" w:rsidTr="0023583C">
        <w:tc>
          <w:tcPr>
            <w:tcW w:w="634" w:type="dxa"/>
          </w:tcPr>
          <w:p w:rsidR="008245D8" w:rsidRPr="002239EF" w:rsidRDefault="008245D8" w:rsidP="0021696C">
            <w:pPr>
              <w:tabs>
                <w:tab w:val="left" w:pos="708"/>
              </w:tabs>
              <w:jc w:val="center"/>
            </w:pPr>
            <w:r w:rsidRPr="002239EF">
              <w:t>1</w:t>
            </w:r>
          </w:p>
        </w:tc>
        <w:tc>
          <w:tcPr>
            <w:tcW w:w="2672" w:type="dxa"/>
          </w:tcPr>
          <w:p w:rsidR="008245D8" w:rsidRPr="00E24133" w:rsidRDefault="008245D8" w:rsidP="0021696C">
            <w:pPr>
              <w:tabs>
                <w:tab w:val="left" w:pos="708"/>
              </w:tabs>
            </w:pPr>
            <w:r w:rsidRPr="00E24133">
              <w:rPr>
                <w:color w:val="000000"/>
              </w:rPr>
              <w:t xml:space="preserve">Вредные атмосферные выделения в пищевой промышленности и борьба с ними </w:t>
            </w:r>
          </w:p>
        </w:tc>
        <w:tc>
          <w:tcPr>
            <w:tcW w:w="3370" w:type="dxa"/>
          </w:tcPr>
          <w:p w:rsidR="008245D8" w:rsidRDefault="008245D8" w:rsidP="002169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Характеристика вредных выделений. Промышленная пыль - источники выделения, свойства. Требования промышленной безопасности и экологии.</w:t>
            </w:r>
          </w:p>
          <w:p w:rsidR="008245D8" w:rsidRPr="006C31EF" w:rsidRDefault="008245D8" w:rsidP="0021696C">
            <w:pPr>
              <w:tabs>
                <w:tab w:val="left" w:pos="708"/>
              </w:tabs>
              <w:jc w:val="both"/>
              <w:rPr>
                <w:highlight w:val="green"/>
              </w:rPr>
            </w:pPr>
            <w:r>
              <w:rPr>
                <w:color w:val="000000"/>
              </w:rPr>
              <w:t xml:space="preserve">       Назначение и классификация вентиляционных установок пищевых предприятий. Оборудование для очистки воздуха от пыли - батарейные циклоны, матерчатые рукавные фильтры, аппараты мокрой очистки - конструкции и принцип работы.</w:t>
            </w:r>
          </w:p>
        </w:tc>
        <w:tc>
          <w:tcPr>
            <w:tcW w:w="1700" w:type="dxa"/>
          </w:tcPr>
          <w:p w:rsidR="008245D8" w:rsidRPr="006C31EF" w:rsidRDefault="008245D8" w:rsidP="0021696C">
            <w:pPr>
              <w:tabs>
                <w:tab w:val="left" w:pos="708"/>
              </w:tabs>
              <w:jc w:val="center"/>
              <w:rPr>
                <w:highlight w:val="green"/>
              </w:rPr>
            </w:pPr>
            <w:r>
              <w:t>0,06/</w:t>
            </w:r>
            <w:r w:rsidRPr="00E24133">
              <w:t>2</w:t>
            </w:r>
          </w:p>
        </w:tc>
        <w:tc>
          <w:tcPr>
            <w:tcW w:w="1194" w:type="dxa"/>
          </w:tcPr>
          <w:p w:rsidR="008245D8" w:rsidRDefault="008245D8" w:rsidP="00B445EC">
            <w:pPr>
              <w:tabs>
                <w:tab w:val="left" w:pos="708"/>
              </w:tabs>
            </w:pPr>
            <w:r>
              <w:t xml:space="preserve">[1], </w:t>
            </w:r>
          </w:p>
          <w:p w:rsidR="008245D8" w:rsidRDefault="008245D8" w:rsidP="00B445EC">
            <w:pPr>
              <w:tabs>
                <w:tab w:val="left" w:pos="708"/>
              </w:tabs>
            </w:pPr>
            <w:r>
              <w:t xml:space="preserve">[4], </w:t>
            </w:r>
          </w:p>
          <w:p w:rsidR="008245D8" w:rsidRDefault="008245D8" w:rsidP="00B445EC">
            <w:pPr>
              <w:tabs>
                <w:tab w:val="left" w:pos="708"/>
              </w:tabs>
            </w:pPr>
            <w:r>
              <w:t xml:space="preserve">[5], </w:t>
            </w:r>
          </w:p>
          <w:p w:rsidR="008245D8" w:rsidRDefault="008245D8" w:rsidP="00B445EC">
            <w:pPr>
              <w:tabs>
                <w:tab w:val="left" w:pos="708"/>
              </w:tabs>
            </w:pPr>
            <w:r>
              <w:t>[7],</w:t>
            </w:r>
          </w:p>
          <w:p w:rsidR="008245D8" w:rsidRDefault="008245D8" w:rsidP="00B445EC">
            <w:pPr>
              <w:tabs>
                <w:tab w:val="left" w:pos="708"/>
              </w:tabs>
            </w:pPr>
            <w:r>
              <w:t>[12]</w:t>
            </w:r>
          </w:p>
        </w:tc>
      </w:tr>
      <w:tr w:rsidR="008245D8" w:rsidRPr="006C31EF" w:rsidTr="0023583C">
        <w:tc>
          <w:tcPr>
            <w:tcW w:w="634" w:type="dxa"/>
          </w:tcPr>
          <w:p w:rsidR="008245D8" w:rsidRPr="00E24133" w:rsidRDefault="008245D8" w:rsidP="0021696C">
            <w:pPr>
              <w:tabs>
                <w:tab w:val="left" w:pos="708"/>
              </w:tabs>
              <w:jc w:val="center"/>
            </w:pPr>
            <w:r w:rsidRPr="00E24133">
              <w:t>2</w:t>
            </w:r>
          </w:p>
        </w:tc>
        <w:tc>
          <w:tcPr>
            <w:tcW w:w="2672" w:type="dxa"/>
          </w:tcPr>
          <w:p w:rsidR="008245D8" w:rsidRPr="006C31EF" w:rsidRDefault="008245D8" w:rsidP="0021696C">
            <w:pPr>
              <w:tabs>
                <w:tab w:val="left" w:pos="708"/>
              </w:tabs>
              <w:jc w:val="both"/>
              <w:rPr>
                <w:highlight w:val="green"/>
              </w:rPr>
            </w:pPr>
            <w:r w:rsidRPr="001D70E5">
              <w:rPr>
                <w:color w:val="000000"/>
              </w:rPr>
              <w:t>Теоретические основы проектирования вент</w:t>
            </w:r>
            <w:r>
              <w:rPr>
                <w:color w:val="000000"/>
              </w:rPr>
              <w:t>иляционных</w:t>
            </w:r>
            <w:r w:rsidRPr="001D70E5">
              <w:rPr>
                <w:color w:val="000000"/>
              </w:rPr>
              <w:t xml:space="preserve"> установок</w:t>
            </w:r>
            <w:r>
              <w:t>.</w:t>
            </w:r>
          </w:p>
        </w:tc>
        <w:tc>
          <w:tcPr>
            <w:tcW w:w="3370" w:type="dxa"/>
          </w:tcPr>
          <w:p w:rsidR="008245D8" w:rsidRPr="006C31EF" w:rsidRDefault="008245D8" w:rsidP="0021696C">
            <w:pPr>
              <w:jc w:val="both"/>
              <w:rPr>
                <w:highlight w:val="green"/>
              </w:rPr>
            </w:pPr>
            <w:r w:rsidRPr="00FF725B">
              <w:rPr>
                <w:color w:val="000000"/>
              </w:rPr>
              <w:t xml:space="preserve">    </w:t>
            </w:r>
            <w:r>
              <w:rPr>
                <w:color w:val="000000"/>
              </w:rPr>
              <w:t xml:space="preserve"> </w:t>
            </w:r>
            <w:r w:rsidRPr="00FF725B">
              <w:rPr>
                <w:color w:val="000000"/>
              </w:rPr>
              <w:t xml:space="preserve"> </w:t>
            </w:r>
            <w:r w:rsidRPr="001D70E5">
              <w:rPr>
                <w:color w:val="000000"/>
              </w:rPr>
              <w:t>Воздух как рабочая среда вент</w:t>
            </w:r>
            <w:r>
              <w:rPr>
                <w:color w:val="000000"/>
              </w:rPr>
              <w:t xml:space="preserve">иляционных </w:t>
            </w:r>
            <w:r w:rsidRPr="001D70E5">
              <w:rPr>
                <w:color w:val="000000"/>
              </w:rPr>
              <w:t>установок. Принципы аэродинамического расчета воздуховодов</w:t>
            </w:r>
            <w:r w:rsidRPr="00FF725B">
              <w:rPr>
                <w:color w:val="000000"/>
              </w:rPr>
              <w:t xml:space="preserve">. </w:t>
            </w:r>
            <w:r w:rsidRPr="001D70E5">
              <w:rPr>
                <w:color w:val="000000"/>
              </w:rPr>
              <w:t>Основные типы, конструкции и область применения вентиляторов.</w:t>
            </w:r>
            <w:r>
              <w:rPr>
                <w:color w:val="000000"/>
              </w:rPr>
              <w:t xml:space="preserve"> </w:t>
            </w:r>
            <w:r w:rsidRPr="001D70E5">
              <w:rPr>
                <w:color w:val="000000"/>
              </w:rPr>
              <w:t>Характеристики вентиляторов.</w:t>
            </w:r>
            <w:r>
              <w:rPr>
                <w:color w:val="000000"/>
              </w:rPr>
              <w:t xml:space="preserve"> </w:t>
            </w:r>
            <w:r w:rsidRPr="001D70E5">
              <w:rPr>
                <w:color w:val="000000"/>
              </w:rPr>
              <w:t>Работа вентиляторов в сетях.</w:t>
            </w:r>
            <w:r>
              <w:rPr>
                <w:color w:val="000000"/>
              </w:rPr>
              <w:t xml:space="preserve"> </w:t>
            </w:r>
            <w:r w:rsidRPr="001D70E5">
              <w:rPr>
                <w:color w:val="000000"/>
              </w:rPr>
              <w:t>Совместная работа вентиляторов. Устойчивость работы вентиляторов.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700" w:type="dxa"/>
          </w:tcPr>
          <w:p w:rsidR="008245D8" w:rsidRPr="006C31EF" w:rsidRDefault="008245D8" w:rsidP="0023583C">
            <w:pPr>
              <w:tabs>
                <w:tab w:val="left" w:pos="708"/>
              </w:tabs>
              <w:jc w:val="center"/>
              <w:rPr>
                <w:highlight w:val="green"/>
              </w:rPr>
            </w:pPr>
            <w:r>
              <w:t>0,14/</w:t>
            </w:r>
            <w:r w:rsidRPr="00FF725B">
              <w:t>5</w:t>
            </w:r>
          </w:p>
        </w:tc>
        <w:tc>
          <w:tcPr>
            <w:tcW w:w="1194" w:type="dxa"/>
          </w:tcPr>
          <w:p w:rsidR="008245D8" w:rsidRDefault="008245D8" w:rsidP="008D1283">
            <w:pPr>
              <w:tabs>
                <w:tab w:val="left" w:pos="708"/>
              </w:tabs>
            </w:pPr>
            <w:r>
              <w:t xml:space="preserve">[1], </w:t>
            </w:r>
          </w:p>
          <w:p w:rsidR="008245D8" w:rsidRDefault="008245D8" w:rsidP="00B445EC">
            <w:pPr>
              <w:tabs>
                <w:tab w:val="left" w:pos="708"/>
              </w:tabs>
            </w:pPr>
            <w:r w:rsidRPr="00AF33A6">
              <w:t>[</w:t>
            </w:r>
            <w:r>
              <w:t>2],</w:t>
            </w:r>
          </w:p>
          <w:p w:rsidR="008245D8" w:rsidRDefault="008245D8" w:rsidP="00B445EC">
            <w:pPr>
              <w:tabs>
                <w:tab w:val="left" w:pos="708"/>
              </w:tabs>
            </w:pPr>
            <w:r>
              <w:t xml:space="preserve">[3], </w:t>
            </w:r>
          </w:p>
          <w:p w:rsidR="008245D8" w:rsidRDefault="008245D8" w:rsidP="00B445EC">
            <w:pPr>
              <w:tabs>
                <w:tab w:val="left" w:pos="708"/>
              </w:tabs>
            </w:pPr>
            <w:r>
              <w:t>[5],</w:t>
            </w:r>
          </w:p>
          <w:p w:rsidR="008245D8" w:rsidRDefault="008245D8" w:rsidP="00B445EC">
            <w:pPr>
              <w:tabs>
                <w:tab w:val="left" w:pos="708"/>
              </w:tabs>
            </w:pPr>
            <w:r>
              <w:t>[6],</w:t>
            </w:r>
          </w:p>
          <w:p w:rsidR="008245D8" w:rsidRDefault="008245D8" w:rsidP="00B445EC">
            <w:pPr>
              <w:tabs>
                <w:tab w:val="left" w:pos="708"/>
              </w:tabs>
            </w:pPr>
            <w:r>
              <w:t>[9]</w:t>
            </w:r>
          </w:p>
          <w:p w:rsidR="008245D8" w:rsidRDefault="008245D8" w:rsidP="0023583C">
            <w:pPr>
              <w:tabs>
                <w:tab w:val="left" w:pos="708"/>
              </w:tabs>
              <w:jc w:val="center"/>
            </w:pPr>
          </w:p>
        </w:tc>
      </w:tr>
      <w:tr w:rsidR="008245D8" w:rsidRPr="006C31EF" w:rsidTr="0023583C">
        <w:tc>
          <w:tcPr>
            <w:tcW w:w="634" w:type="dxa"/>
          </w:tcPr>
          <w:p w:rsidR="008245D8" w:rsidRPr="00E24133" w:rsidRDefault="008245D8" w:rsidP="0021696C">
            <w:pPr>
              <w:tabs>
                <w:tab w:val="left" w:pos="708"/>
              </w:tabs>
              <w:jc w:val="center"/>
            </w:pPr>
            <w:r w:rsidRPr="00E24133">
              <w:t>3</w:t>
            </w:r>
          </w:p>
        </w:tc>
        <w:tc>
          <w:tcPr>
            <w:tcW w:w="2672" w:type="dxa"/>
          </w:tcPr>
          <w:p w:rsidR="008245D8" w:rsidRPr="006C31EF" w:rsidRDefault="008245D8" w:rsidP="0021696C">
            <w:pPr>
              <w:tabs>
                <w:tab w:val="left" w:pos="708"/>
              </w:tabs>
              <w:rPr>
                <w:highlight w:val="green"/>
              </w:rPr>
            </w:pPr>
            <w:r w:rsidRPr="00E24133">
              <w:rPr>
                <w:color w:val="000000"/>
              </w:rPr>
              <w:t>Системы местной и общеобменной вентиляции, особенности их монтажа, наладки и эксплуатации</w:t>
            </w:r>
          </w:p>
        </w:tc>
        <w:tc>
          <w:tcPr>
            <w:tcW w:w="3370" w:type="dxa"/>
          </w:tcPr>
          <w:p w:rsidR="008245D8" w:rsidRPr="006C31EF" w:rsidRDefault="008245D8" w:rsidP="0021696C">
            <w:pPr>
              <w:jc w:val="both"/>
              <w:rPr>
                <w:highlight w:val="green"/>
              </w:rPr>
            </w:pPr>
            <w:r>
              <w:rPr>
                <w:color w:val="000000"/>
              </w:rPr>
              <w:t xml:space="preserve">       Основные типы местных отсосов. Аспирационные установки. Воздушные завесы. Схемы приточно-вытяжной вентиляции. Аэрация промышленных зданий. Особенности монтажа, последовательности операций при пуске и наладке вентиляционных  установок. </w:t>
            </w:r>
          </w:p>
        </w:tc>
        <w:tc>
          <w:tcPr>
            <w:tcW w:w="1700" w:type="dxa"/>
          </w:tcPr>
          <w:p w:rsidR="008245D8" w:rsidRPr="006C31EF" w:rsidRDefault="008245D8" w:rsidP="0021696C">
            <w:pPr>
              <w:tabs>
                <w:tab w:val="left" w:pos="708"/>
              </w:tabs>
              <w:jc w:val="center"/>
              <w:rPr>
                <w:highlight w:val="green"/>
              </w:rPr>
            </w:pPr>
            <w:r>
              <w:t>0,06/</w:t>
            </w:r>
            <w:r w:rsidRPr="00E24133">
              <w:t>2</w:t>
            </w:r>
          </w:p>
        </w:tc>
        <w:tc>
          <w:tcPr>
            <w:tcW w:w="1194" w:type="dxa"/>
          </w:tcPr>
          <w:p w:rsidR="008245D8" w:rsidRDefault="008245D8" w:rsidP="00B445EC">
            <w:pPr>
              <w:tabs>
                <w:tab w:val="left" w:pos="708"/>
              </w:tabs>
            </w:pPr>
            <w:r>
              <w:t>[1],</w:t>
            </w:r>
          </w:p>
          <w:p w:rsidR="008245D8" w:rsidRDefault="008245D8" w:rsidP="00B445EC">
            <w:pPr>
              <w:tabs>
                <w:tab w:val="left" w:pos="708"/>
              </w:tabs>
            </w:pPr>
            <w:r>
              <w:t>[4],</w:t>
            </w:r>
          </w:p>
          <w:p w:rsidR="008245D8" w:rsidRDefault="008245D8" w:rsidP="008D1283">
            <w:pPr>
              <w:tabs>
                <w:tab w:val="left" w:pos="708"/>
              </w:tabs>
            </w:pPr>
            <w:r>
              <w:t>[8],</w:t>
            </w:r>
          </w:p>
          <w:p w:rsidR="008245D8" w:rsidRDefault="008245D8" w:rsidP="008D1283">
            <w:pPr>
              <w:tabs>
                <w:tab w:val="left" w:pos="708"/>
              </w:tabs>
            </w:pPr>
            <w:r>
              <w:t>[10],</w:t>
            </w:r>
          </w:p>
          <w:p w:rsidR="008245D8" w:rsidRDefault="008245D8" w:rsidP="008D1283">
            <w:pPr>
              <w:tabs>
                <w:tab w:val="left" w:pos="708"/>
              </w:tabs>
            </w:pPr>
            <w:r>
              <w:t>[11]</w:t>
            </w:r>
          </w:p>
        </w:tc>
      </w:tr>
    </w:tbl>
    <w:p w:rsidR="008245D8" w:rsidRPr="006C31EF" w:rsidRDefault="008245D8" w:rsidP="0023583C">
      <w:pPr>
        <w:tabs>
          <w:tab w:val="left" w:pos="708"/>
        </w:tabs>
        <w:jc w:val="both"/>
        <w:rPr>
          <w:highlight w:val="green"/>
        </w:rPr>
      </w:pPr>
    </w:p>
    <w:p w:rsidR="008245D8" w:rsidRDefault="008245D8" w:rsidP="00652516">
      <w:pPr>
        <w:spacing w:before="120"/>
        <w:ind w:left="360"/>
        <w:jc w:val="center"/>
        <w:rPr>
          <w:b/>
        </w:rPr>
      </w:pPr>
      <w:r w:rsidRPr="00F83D52">
        <w:rPr>
          <w:b/>
        </w:rPr>
        <w:t>6. Содержание коллоквиумов</w:t>
      </w:r>
    </w:p>
    <w:p w:rsidR="008245D8" w:rsidRDefault="008245D8" w:rsidP="00EE1FEF">
      <w:pPr>
        <w:pStyle w:val="Default"/>
        <w:jc w:val="both"/>
        <w:rPr>
          <w:b/>
          <w:sz w:val="28"/>
        </w:rPr>
      </w:pPr>
      <w:r>
        <w:t>Не предусмотрены учебным планом</w:t>
      </w:r>
      <w:r>
        <w:rPr>
          <w:b/>
          <w:sz w:val="28"/>
        </w:rPr>
        <w:t xml:space="preserve"> </w:t>
      </w:r>
    </w:p>
    <w:p w:rsidR="008245D8" w:rsidRDefault="008245D8" w:rsidP="00730E91">
      <w:pPr>
        <w:spacing w:before="120" w:after="120"/>
        <w:ind w:left="360"/>
        <w:jc w:val="center"/>
        <w:rPr>
          <w:b/>
        </w:rPr>
      </w:pPr>
    </w:p>
    <w:p w:rsidR="008245D8" w:rsidRDefault="008245D8" w:rsidP="00730E91">
      <w:pPr>
        <w:spacing w:before="120" w:after="120"/>
        <w:ind w:left="360"/>
        <w:jc w:val="center"/>
        <w:rPr>
          <w:b/>
        </w:rPr>
      </w:pPr>
      <w:r w:rsidRPr="00F83D52">
        <w:rPr>
          <w:b/>
        </w:rPr>
        <w:t>7. Перечень практических занятий</w:t>
      </w:r>
    </w:p>
    <w:p w:rsidR="008245D8" w:rsidRDefault="008245D8" w:rsidP="00730E91">
      <w:pPr>
        <w:spacing w:before="120" w:after="120"/>
        <w:ind w:left="360"/>
        <w:jc w:val="center"/>
        <w:rPr>
          <w:b/>
        </w:rPr>
      </w:pPr>
    </w:p>
    <w:tbl>
      <w:tblPr>
        <w:tblW w:w="9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072"/>
        <w:gridCol w:w="3685"/>
        <w:gridCol w:w="1701"/>
        <w:gridCol w:w="1680"/>
      </w:tblGrid>
      <w:tr w:rsidR="008245D8" w:rsidRPr="00BB7172" w:rsidTr="0023583C">
        <w:tc>
          <w:tcPr>
            <w:tcW w:w="588" w:type="dxa"/>
          </w:tcPr>
          <w:p w:rsidR="008245D8" w:rsidRPr="00BB7172" w:rsidRDefault="008245D8" w:rsidP="0021696C">
            <w:pPr>
              <w:jc w:val="both"/>
            </w:pPr>
            <w:r w:rsidRPr="00BB7172">
              <w:t>№ п/п</w:t>
            </w:r>
          </w:p>
        </w:tc>
        <w:tc>
          <w:tcPr>
            <w:tcW w:w="2072" w:type="dxa"/>
          </w:tcPr>
          <w:p w:rsidR="008245D8" w:rsidRPr="00BB7172" w:rsidRDefault="008245D8" w:rsidP="0021696C">
            <w:pPr>
              <w:jc w:val="both"/>
            </w:pPr>
            <w:r w:rsidRPr="00BB7172">
              <w:t>Наименование раздела дисциплины (модуля)</w:t>
            </w:r>
          </w:p>
        </w:tc>
        <w:tc>
          <w:tcPr>
            <w:tcW w:w="3685" w:type="dxa"/>
          </w:tcPr>
          <w:p w:rsidR="008245D8" w:rsidRPr="00BB7172" w:rsidRDefault="008245D8" w:rsidP="0021696C">
            <w:pPr>
              <w:jc w:val="both"/>
            </w:pPr>
            <w:r w:rsidRPr="00BB7172">
              <w:t>Темы практических занятий. Вопросы, отрабатываемые на практическом занятии</w:t>
            </w:r>
          </w:p>
        </w:tc>
        <w:tc>
          <w:tcPr>
            <w:tcW w:w="1701" w:type="dxa"/>
          </w:tcPr>
          <w:p w:rsidR="008245D8" w:rsidRPr="00BB7172" w:rsidRDefault="008245D8" w:rsidP="0021696C">
            <w:pPr>
              <w:jc w:val="both"/>
            </w:pPr>
            <w:r w:rsidRPr="00BB7172">
              <w:t xml:space="preserve">Трудоемкость </w:t>
            </w:r>
            <w:r>
              <w:t>з.е./часы</w:t>
            </w:r>
          </w:p>
        </w:tc>
        <w:tc>
          <w:tcPr>
            <w:tcW w:w="1680" w:type="dxa"/>
          </w:tcPr>
          <w:p w:rsidR="008245D8" w:rsidRPr="00BB7172" w:rsidRDefault="008245D8" w:rsidP="0021696C">
            <w:pPr>
              <w:jc w:val="both"/>
            </w:pPr>
            <w:r>
              <w:t>Учебно-методическое обеспечение</w:t>
            </w:r>
          </w:p>
        </w:tc>
      </w:tr>
      <w:tr w:rsidR="008245D8" w:rsidRPr="00BB7172" w:rsidTr="0023583C">
        <w:tc>
          <w:tcPr>
            <w:tcW w:w="588" w:type="dxa"/>
          </w:tcPr>
          <w:p w:rsidR="008245D8" w:rsidRPr="00BB7172" w:rsidRDefault="008245D8" w:rsidP="0021696C">
            <w:pPr>
              <w:jc w:val="center"/>
            </w:pPr>
            <w:r w:rsidRPr="00BB7172">
              <w:t>1</w:t>
            </w:r>
          </w:p>
        </w:tc>
        <w:tc>
          <w:tcPr>
            <w:tcW w:w="2072" w:type="dxa"/>
          </w:tcPr>
          <w:p w:rsidR="008245D8" w:rsidRPr="00A93333" w:rsidRDefault="008245D8" w:rsidP="0021696C">
            <w:r w:rsidRPr="001D70E5">
              <w:rPr>
                <w:color w:val="000000"/>
              </w:rPr>
              <w:t>Вредные атмосферные выделения в пищевой промышленности и борьба с ними</w:t>
            </w:r>
            <w:r>
              <w:t xml:space="preserve">. </w:t>
            </w:r>
          </w:p>
        </w:tc>
        <w:tc>
          <w:tcPr>
            <w:tcW w:w="3685" w:type="dxa"/>
          </w:tcPr>
          <w:p w:rsidR="008245D8" w:rsidRPr="00340EA2" w:rsidRDefault="008245D8" w:rsidP="0021696C">
            <w:pPr>
              <w:jc w:val="both"/>
            </w:pPr>
            <w:r>
              <w:t xml:space="preserve">       </w:t>
            </w:r>
            <w:r w:rsidRPr="00787580">
              <w:t>Определение характеристик пыли и местных отсосов воздуха от аспирируемого технологического оборудования по нормативным и справочным материалам.</w:t>
            </w:r>
            <w:r>
              <w:t xml:space="preserve"> П</w:t>
            </w:r>
            <w:r w:rsidRPr="00787580">
              <w:t>ринципы выбора оборудования для очистки запылённого воздуха на зерновых и зерноперерабатывающих предприятиях</w:t>
            </w:r>
            <w:r>
              <w:t xml:space="preserve"> </w:t>
            </w:r>
            <w:r w:rsidRPr="00787580">
              <w:t>- батарейных циклонов, матерчатых рукавных фил</w:t>
            </w:r>
            <w:r>
              <w:t>ьтров, аппаратов мокрой очистки</w:t>
            </w:r>
            <w:r w:rsidRPr="00787580">
              <w:t>.</w:t>
            </w:r>
            <w:r>
              <w:t xml:space="preserve"> Выбор в</w:t>
            </w:r>
            <w:r w:rsidRPr="00787580">
              <w:t>ариант</w:t>
            </w:r>
            <w:r>
              <w:t>а</w:t>
            </w:r>
            <w:r w:rsidRPr="00787580">
              <w:t xml:space="preserve"> компоновки аспирационной установки.</w:t>
            </w:r>
          </w:p>
        </w:tc>
        <w:tc>
          <w:tcPr>
            <w:tcW w:w="1701" w:type="dxa"/>
          </w:tcPr>
          <w:p w:rsidR="008245D8" w:rsidRPr="00821E2E" w:rsidRDefault="008245D8" w:rsidP="0021696C">
            <w:pPr>
              <w:jc w:val="center"/>
            </w:pPr>
            <w:r>
              <w:t>0,011/4</w:t>
            </w:r>
          </w:p>
        </w:tc>
        <w:tc>
          <w:tcPr>
            <w:tcW w:w="1680" w:type="dxa"/>
          </w:tcPr>
          <w:p w:rsidR="008245D8" w:rsidRDefault="008245D8" w:rsidP="00605E3D">
            <w:pPr>
              <w:tabs>
                <w:tab w:val="left" w:pos="708"/>
              </w:tabs>
            </w:pPr>
            <w:r>
              <w:t xml:space="preserve">[1], </w:t>
            </w:r>
          </w:p>
          <w:p w:rsidR="008245D8" w:rsidRDefault="008245D8" w:rsidP="00605E3D">
            <w:pPr>
              <w:tabs>
                <w:tab w:val="left" w:pos="708"/>
              </w:tabs>
            </w:pPr>
            <w:r>
              <w:t xml:space="preserve">[4], </w:t>
            </w:r>
          </w:p>
          <w:p w:rsidR="008245D8" w:rsidRDefault="008245D8" w:rsidP="00605E3D">
            <w:pPr>
              <w:tabs>
                <w:tab w:val="left" w:pos="708"/>
              </w:tabs>
            </w:pPr>
            <w:r>
              <w:t xml:space="preserve">[5], </w:t>
            </w:r>
          </w:p>
          <w:p w:rsidR="008245D8" w:rsidRDefault="008245D8" w:rsidP="00605E3D">
            <w:pPr>
              <w:tabs>
                <w:tab w:val="left" w:pos="708"/>
              </w:tabs>
            </w:pPr>
            <w:r>
              <w:t>[7],</w:t>
            </w:r>
          </w:p>
          <w:p w:rsidR="008245D8" w:rsidRDefault="008245D8" w:rsidP="00040268">
            <w:pPr>
              <w:tabs>
                <w:tab w:val="left" w:pos="708"/>
              </w:tabs>
            </w:pPr>
            <w:r>
              <w:t>[8],</w:t>
            </w:r>
          </w:p>
          <w:p w:rsidR="008245D8" w:rsidRDefault="008245D8" w:rsidP="00040268">
            <w:pPr>
              <w:tabs>
                <w:tab w:val="left" w:pos="708"/>
              </w:tabs>
            </w:pPr>
            <w:r>
              <w:t>[12]</w:t>
            </w:r>
          </w:p>
          <w:p w:rsidR="008245D8" w:rsidRDefault="008245D8" w:rsidP="00605E3D">
            <w:pPr>
              <w:tabs>
                <w:tab w:val="left" w:pos="708"/>
              </w:tabs>
            </w:pPr>
          </w:p>
        </w:tc>
      </w:tr>
      <w:tr w:rsidR="008245D8" w:rsidRPr="00BB7172" w:rsidTr="0023583C">
        <w:tc>
          <w:tcPr>
            <w:tcW w:w="588" w:type="dxa"/>
          </w:tcPr>
          <w:p w:rsidR="008245D8" w:rsidRPr="00BB7172" w:rsidRDefault="008245D8" w:rsidP="0021696C">
            <w:pPr>
              <w:jc w:val="center"/>
            </w:pPr>
            <w:r>
              <w:t>2</w:t>
            </w:r>
          </w:p>
        </w:tc>
        <w:tc>
          <w:tcPr>
            <w:tcW w:w="2072" w:type="dxa"/>
          </w:tcPr>
          <w:p w:rsidR="008245D8" w:rsidRPr="00201505" w:rsidRDefault="008245D8" w:rsidP="0021696C">
            <w:pPr>
              <w:tabs>
                <w:tab w:val="left" w:pos="708"/>
              </w:tabs>
              <w:rPr>
                <w:highlight w:val="yellow"/>
              </w:rPr>
            </w:pPr>
            <w:r w:rsidRPr="001D70E5">
              <w:rPr>
                <w:color w:val="000000"/>
              </w:rPr>
              <w:t>Теоретические основы проектирования вент</w:t>
            </w:r>
            <w:r>
              <w:rPr>
                <w:color w:val="000000"/>
              </w:rPr>
              <w:t>иляционных</w:t>
            </w:r>
            <w:r w:rsidRPr="001D70E5">
              <w:rPr>
                <w:color w:val="000000"/>
              </w:rPr>
              <w:t xml:space="preserve"> установок</w:t>
            </w:r>
            <w:r>
              <w:t xml:space="preserve">. </w:t>
            </w:r>
          </w:p>
        </w:tc>
        <w:tc>
          <w:tcPr>
            <w:tcW w:w="3685" w:type="dxa"/>
          </w:tcPr>
          <w:p w:rsidR="008245D8" w:rsidRPr="00340EA2" w:rsidRDefault="008245D8" w:rsidP="0021696C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П</w:t>
            </w:r>
            <w:r w:rsidRPr="00787580">
              <w:rPr>
                <w:rFonts w:ascii="Times New Roman" w:hAnsi="Times New Roman"/>
                <w:sz w:val="24"/>
                <w:szCs w:val="24"/>
              </w:rPr>
              <w:t>ринципы и методы расчёта разветвленных сетей воздуховодов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87580">
              <w:rPr>
                <w:rFonts w:ascii="Times New Roman" w:hAnsi="Times New Roman"/>
                <w:sz w:val="24"/>
                <w:szCs w:val="24"/>
              </w:rPr>
              <w:t xml:space="preserve"> выбор исходных данных для аэродинамического расчёта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87580">
              <w:rPr>
                <w:rFonts w:ascii="Times New Roman" w:hAnsi="Times New Roman"/>
                <w:sz w:val="24"/>
                <w:szCs w:val="24"/>
              </w:rPr>
              <w:t xml:space="preserve"> Рассматриваются принципы выбора вентилятора по заданным параметрам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787580">
              <w:rPr>
                <w:rFonts w:ascii="Times New Roman" w:hAnsi="Times New Roman"/>
                <w:sz w:val="24"/>
                <w:szCs w:val="24"/>
              </w:rPr>
              <w:t>характеристикам - производительности и давлению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245D8" w:rsidRDefault="008245D8" w:rsidP="0021696C">
            <w:pPr>
              <w:jc w:val="center"/>
            </w:pPr>
            <w:r>
              <w:t>0,34/12</w:t>
            </w:r>
          </w:p>
        </w:tc>
        <w:tc>
          <w:tcPr>
            <w:tcW w:w="1680" w:type="dxa"/>
          </w:tcPr>
          <w:p w:rsidR="008245D8" w:rsidRDefault="008245D8" w:rsidP="00605E3D">
            <w:pPr>
              <w:tabs>
                <w:tab w:val="left" w:pos="708"/>
              </w:tabs>
            </w:pPr>
            <w:r>
              <w:t xml:space="preserve">[1], </w:t>
            </w:r>
          </w:p>
          <w:p w:rsidR="008245D8" w:rsidRDefault="008245D8" w:rsidP="00605E3D">
            <w:pPr>
              <w:tabs>
                <w:tab w:val="left" w:pos="708"/>
              </w:tabs>
            </w:pPr>
            <w:r w:rsidRPr="00AF33A6">
              <w:t>[</w:t>
            </w:r>
            <w:r>
              <w:t>2],</w:t>
            </w:r>
          </w:p>
          <w:p w:rsidR="008245D8" w:rsidRDefault="008245D8" w:rsidP="00605E3D">
            <w:pPr>
              <w:tabs>
                <w:tab w:val="left" w:pos="708"/>
              </w:tabs>
            </w:pPr>
            <w:r>
              <w:t xml:space="preserve">[3], </w:t>
            </w:r>
          </w:p>
          <w:p w:rsidR="008245D8" w:rsidRDefault="008245D8" w:rsidP="00605E3D">
            <w:pPr>
              <w:tabs>
                <w:tab w:val="left" w:pos="708"/>
              </w:tabs>
            </w:pPr>
            <w:r>
              <w:t>[5],</w:t>
            </w:r>
          </w:p>
          <w:p w:rsidR="008245D8" w:rsidRDefault="008245D8" w:rsidP="00605E3D">
            <w:pPr>
              <w:tabs>
                <w:tab w:val="left" w:pos="708"/>
              </w:tabs>
            </w:pPr>
            <w:r>
              <w:t>[7],</w:t>
            </w:r>
          </w:p>
          <w:p w:rsidR="008245D8" w:rsidRDefault="008245D8" w:rsidP="00605E3D">
            <w:pPr>
              <w:tabs>
                <w:tab w:val="left" w:pos="708"/>
              </w:tabs>
            </w:pPr>
            <w:r>
              <w:t>[8]</w:t>
            </w:r>
          </w:p>
          <w:p w:rsidR="008245D8" w:rsidRDefault="008245D8" w:rsidP="00605E3D">
            <w:pPr>
              <w:tabs>
                <w:tab w:val="left" w:pos="708"/>
              </w:tabs>
              <w:jc w:val="center"/>
            </w:pPr>
          </w:p>
        </w:tc>
      </w:tr>
      <w:tr w:rsidR="008245D8" w:rsidRPr="00BB7172" w:rsidTr="0023583C">
        <w:tc>
          <w:tcPr>
            <w:tcW w:w="588" w:type="dxa"/>
          </w:tcPr>
          <w:p w:rsidR="008245D8" w:rsidRPr="00BB7172" w:rsidRDefault="008245D8" w:rsidP="0021696C">
            <w:pPr>
              <w:jc w:val="center"/>
            </w:pPr>
            <w:r>
              <w:t>3</w:t>
            </w:r>
          </w:p>
        </w:tc>
        <w:tc>
          <w:tcPr>
            <w:tcW w:w="2072" w:type="dxa"/>
          </w:tcPr>
          <w:p w:rsidR="008245D8" w:rsidRPr="00201505" w:rsidRDefault="008245D8" w:rsidP="0021696C">
            <w:pPr>
              <w:tabs>
                <w:tab w:val="left" w:pos="708"/>
              </w:tabs>
              <w:rPr>
                <w:highlight w:val="yellow"/>
              </w:rPr>
            </w:pPr>
            <w:r w:rsidRPr="001D70E5">
              <w:rPr>
                <w:color w:val="000000"/>
              </w:rPr>
              <w:t xml:space="preserve">Системы местной </w:t>
            </w:r>
            <w:r>
              <w:rPr>
                <w:color w:val="000000"/>
              </w:rPr>
              <w:t>и о</w:t>
            </w:r>
            <w:r w:rsidRPr="001D70E5">
              <w:rPr>
                <w:color w:val="000000"/>
              </w:rPr>
              <w:t>бщеобменн</w:t>
            </w:r>
            <w:r>
              <w:rPr>
                <w:color w:val="000000"/>
              </w:rPr>
              <w:t>ой</w:t>
            </w:r>
            <w:r w:rsidRPr="001D70E5">
              <w:rPr>
                <w:color w:val="000000"/>
              </w:rPr>
              <w:t xml:space="preserve"> вентиляции</w:t>
            </w:r>
            <w:r>
              <w:rPr>
                <w:color w:val="000000"/>
              </w:rPr>
              <w:t>,</w:t>
            </w:r>
            <w:r>
              <w:t xml:space="preserve"> особенности их м</w:t>
            </w:r>
            <w:r w:rsidRPr="001D70E5">
              <w:rPr>
                <w:color w:val="000000"/>
              </w:rPr>
              <w:t>онтаж</w:t>
            </w:r>
            <w:r>
              <w:rPr>
                <w:color w:val="000000"/>
              </w:rPr>
              <w:t>а</w:t>
            </w:r>
            <w:r w:rsidRPr="001D70E5">
              <w:rPr>
                <w:color w:val="000000"/>
              </w:rPr>
              <w:t>, наладк</w:t>
            </w:r>
            <w:r>
              <w:rPr>
                <w:color w:val="000000"/>
              </w:rPr>
              <w:t>и</w:t>
            </w:r>
            <w:r w:rsidRPr="001D70E5">
              <w:rPr>
                <w:color w:val="000000"/>
              </w:rPr>
              <w:t xml:space="preserve"> и эксплуатаци</w:t>
            </w:r>
            <w:r>
              <w:rPr>
                <w:color w:val="000000"/>
              </w:rPr>
              <w:t>и</w:t>
            </w:r>
            <w:r>
              <w:t>.</w:t>
            </w:r>
          </w:p>
        </w:tc>
        <w:tc>
          <w:tcPr>
            <w:tcW w:w="3685" w:type="dxa"/>
          </w:tcPr>
          <w:p w:rsidR="008245D8" w:rsidRPr="00340EA2" w:rsidRDefault="008245D8" w:rsidP="0021696C">
            <w:pPr>
              <w:ind w:firstLine="196"/>
              <w:jc w:val="both"/>
            </w:pPr>
            <w:r>
              <w:t xml:space="preserve">   Требования к м</w:t>
            </w:r>
            <w:r w:rsidRPr="00787580">
              <w:t>онтаж</w:t>
            </w:r>
            <w:r>
              <w:t>у</w:t>
            </w:r>
            <w:r w:rsidRPr="00787580">
              <w:t xml:space="preserve"> воздуховодов и вентиляционного оборудования</w:t>
            </w:r>
            <w:r>
              <w:t xml:space="preserve">. </w:t>
            </w:r>
            <w:r w:rsidRPr="00787580">
              <w:t>Рассматриваются правила и способы монтажа</w:t>
            </w:r>
          </w:p>
        </w:tc>
        <w:tc>
          <w:tcPr>
            <w:tcW w:w="1701" w:type="dxa"/>
          </w:tcPr>
          <w:p w:rsidR="008245D8" w:rsidRDefault="008245D8" w:rsidP="0021696C">
            <w:pPr>
              <w:jc w:val="center"/>
            </w:pPr>
            <w:r>
              <w:t>0,06/2</w:t>
            </w:r>
          </w:p>
        </w:tc>
        <w:tc>
          <w:tcPr>
            <w:tcW w:w="1680" w:type="dxa"/>
          </w:tcPr>
          <w:p w:rsidR="008245D8" w:rsidRDefault="008245D8" w:rsidP="00605E3D">
            <w:pPr>
              <w:tabs>
                <w:tab w:val="left" w:pos="708"/>
              </w:tabs>
            </w:pPr>
            <w:r>
              <w:t>[8],</w:t>
            </w:r>
          </w:p>
          <w:p w:rsidR="008245D8" w:rsidRDefault="008245D8" w:rsidP="00605E3D">
            <w:pPr>
              <w:tabs>
                <w:tab w:val="left" w:pos="708"/>
              </w:tabs>
            </w:pPr>
            <w:r>
              <w:t>[10],</w:t>
            </w:r>
          </w:p>
          <w:p w:rsidR="008245D8" w:rsidRDefault="008245D8" w:rsidP="00605E3D">
            <w:pPr>
              <w:tabs>
                <w:tab w:val="left" w:pos="708"/>
              </w:tabs>
            </w:pPr>
            <w:r>
              <w:t>[11]</w:t>
            </w:r>
          </w:p>
        </w:tc>
      </w:tr>
      <w:tr w:rsidR="008245D8" w:rsidRPr="00BB7172" w:rsidTr="0023583C">
        <w:tc>
          <w:tcPr>
            <w:tcW w:w="6345" w:type="dxa"/>
            <w:gridSpan w:val="3"/>
          </w:tcPr>
          <w:p w:rsidR="008245D8" w:rsidRDefault="008245D8" w:rsidP="0021696C"/>
        </w:tc>
        <w:tc>
          <w:tcPr>
            <w:tcW w:w="1701" w:type="dxa"/>
          </w:tcPr>
          <w:p w:rsidR="008245D8" w:rsidRPr="008653CE" w:rsidRDefault="008245D8" w:rsidP="0021696C">
            <w:pPr>
              <w:jc w:val="center"/>
              <w:rPr>
                <w:lang w:val="en-US"/>
              </w:rPr>
            </w:pPr>
            <w:r>
              <w:t>18</w:t>
            </w:r>
          </w:p>
        </w:tc>
        <w:tc>
          <w:tcPr>
            <w:tcW w:w="1680" w:type="dxa"/>
          </w:tcPr>
          <w:p w:rsidR="008245D8" w:rsidRDefault="008245D8" w:rsidP="0021696C">
            <w:pPr>
              <w:jc w:val="center"/>
            </w:pPr>
          </w:p>
        </w:tc>
      </w:tr>
    </w:tbl>
    <w:p w:rsidR="008245D8" w:rsidRPr="00F83D52" w:rsidRDefault="008245D8" w:rsidP="00321349">
      <w:pPr>
        <w:numPr>
          <w:ilvl w:val="0"/>
          <w:numId w:val="32"/>
        </w:numPr>
        <w:spacing w:before="120"/>
        <w:jc w:val="center"/>
        <w:rPr>
          <w:b/>
        </w:rPr>
      </w:pPr>
      <w:r w:rsidRPr="00F83D52">
        <w:rPr>
          <w:b/>
        </w:rPr>
        <w:t>Перечень лабораторных работ</w:t>
      </w:r>
    </w:p>
    <w:p w:rsidR="008245D8" w:rsidRDefault="008245D8" w:rsidP="0023583C">
      <w:pPr>
        <w:pStyle w:val="Default"/>
        <w:jc w:val="both"/>
        <w:rPr>
          <w:b/>
          <w:sz w:val="28"/>
        </w:rPr>
      </w:pPr>
      <w:r>
        <w:t>Не предусмотрены учебным планом</w:t>
      </w:r>
      <w:r>
        <w:rPr>
          <w:b/>
          <w:sz w:val="28"/>
        </w:rPr>
        <w:t xml:space="preserve"> </w:t>
      </w:r>
    </w:p>
    <w:p w:rsidR="008245D8" w:rsidRDefault="008245D8" w:rsidP="00EB4351">
      <w:pPr>
        <w:numPr>
          <w:ilvl w:val="12"/>
          <w:numId w:val="0"/>
        </w:numPr>
        <w:jc w:val="center"/>
        <w:rPr>
          <w:b/>
          <w:sz w:val="28"/>
        </w:rPr>
      </w:pPr>
    </w:p>
    <w:p w:rsidR="008245D8" w:rsidRPr="008D1E45" w:rsidRDefault="008245D8" w:rsidP="00EB4351">
      <w:pPr>
        <w:ind w:left="360"/>
        <w:jc w:val="center"/>
        <w:rPr>
          <w:b/>
        </w:rPr>
      </w:pPr>
      <w:r w:rsidRPr="008D1E45">
        <w:rPr>
          <w:b/>
        </w:rPr>
        <w:t>9. Задания для самостоятельной работы студентов</w:t>
      </w:r>
    </w:p>
    <w:p w:rsidR="008245D8" w:rsidRDefault="008245D8" w:rsidP="007E430C">
      <w:pPr>
        <w:ind w:left="360"/>
        <w:rPr>
          <w:b/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8"/>
        <w:gridCol w:w="719"/>
        <w:gridCol w:w="6366"/>
        <w:gridCol w:w="1659"/>
      </w:tblGrid>
      <w:tr w:rsidR="008245D8" w:rsidRPr="00591E72" w:rsidTr="0021696C">
        <w:trPr>
          <w:cantSplit/>
          <w:trHeight w:val="1134"/>
        </w:trPr>
        <w:tc>
          <w:tcPr>
            <w:tcW w:w="718" w:type="dxa"/>
            <w:textDirection w:val="btLr"/>
          </w:tcPr>
          <w:p w:rsidR="008245D8" w:rsidRPr="0047257B" w:rsidRDefault="008245D8" w:rsidP="0021696C">
            <w:pPr>
              <w:ind w:left="113" w:right="113"/>
              <w:jc w:val="center"/>
            </w:pPr>
            <w:r w:rsidRPr="0047257B">
              <w:t>№ темы</w:t>
            </w:r>
          </w:p>
        </w:tc>
        <w:tc>
          <w:tcPr>
            <w:tcW w:w="719" w:type="dxa"/>
            <w:textDirection w:val="btLr"/>
          </w:tcPr>
          <w:p w:rsidR="008245D8" w:rsidRPr="0047257B" w:rsidRDefault="008245D8" w:rsidP="0021696C">
            <w:pPr>
              <w:ind w:left="113" w:right="113"/>
              <w:jc w:val="center"/>
            </w:pPr>
            <w:r w:rsidRPr="0047257B">
              <w:t>Всего часов</w:t>
            </w:r>
          </w:p>
        </w:tc>
        <w:tc>
          <w:tcPr>
            <w:tcW w:w="6366" w:type="dxa"/>
            <w:vAlign w:val="center"/>
          </w:tcPr>
          <w:p w:rsidR="008245D8" w:rsidRPr="0047257B" w:rsidRDefault="008245D8" w:rsidP="0021696C">
            <w:pPr>
              <w:jc w:val="center"/>
            </w:pPr>
            <w:r w:rsidRPr="0047257B">
              <w:t xml:space="preserve">Вопросы для самостоятельной работы студентов </w:t>
            </w:r>
          </w:p>
        </w:tc>
        <w:tc>
          <w:tcPr>
            <w:tcW w:w="1659" w:type="dxa"/>
            <w:vAlign w:val="center"/>
          </w:tcPr>
          <w:p w:rsidR="008245D8" w:rsidRPr="0047257B" w:rsidRDefault="008245D8" w:rsidP="0021696C">
            <w:pPr>
              <w:pStyle w:val="Heading1"/>
            </w:pPr>
            <w:r w:rsidRPr="0047257B">
              <w:t>Литература</w:t>
            </w:r>
          </w:p>
        </w:tc>
      </w:tr>
      <w:tr w:rsidR="008245D8" w:rsidRPr="00591E72" w:rsidTr="0021696C">
        <w:tc>
          <w:tcPr>
            <w:tcW w:w="718" w:type="dxa"/>
          </w:tcPr>
          <w:p w:rsidR="008245D8" w:rsidRPr="0047257B" w:rsidRDefault="008245D8" w:rsidP="0021696C">
            <w:pPr>
              <w:jc w:val="center"/>
            </w:pPr>
            <w:r w:rsidRPr="0047257B">
              <w:t>1</w:t>
            </w:r>
          </w:p>
        </w:tc>
        <w:tc>
          <w:tcPr>
            <w:tcW w:w="719" w:type="dxa"/>
          </w:tcPr>
          <w:p w:rsidR="008245D8" w:rsidRPr="0047257B" w:rsidRDefault="008245D8" w:rsidP="0021696C">
            <w:pPr>
              <w:jc w:val="center"/>
            </w:pPr>
            <w:r w:rsidRPr="0047257B">
              <w:t>2</w:t>
            </w:r>
          </w:p>
        </w:tc>
        <w:tc>
          <w:tcPr>
            <w:tcW w:w="6366" w:type="dxa"/>
          </w:tcPr>
          <w:p w:rsidR="008245D8" w:rsidRPr="0047257B" w:rsidRDefault="008245D8" w:rsidP="0021696C">
            <w:pPr>
              <w:jc w:val="center"/>
            </w:pPr>
            <w:r w:rsidRPr="0047257B">
              <w:t>3</w:t>
            </w:r>
          </w:p>
        </w:tc>
        <w:tc>
          <w:tcPr>
            <w:tcW w:w="1659" w:type="dxa"/>
          </w:tcPr>
          <w:p w:rsidR="008245D8" w:rsidRPr="0047257B" w:rsidRDefault="008245D8" w:rsidP="0021696C">
            <w:pPr>
              <w:jc w:val="center"/>
            </w:pPr>
            <w:r w:rsidRPr="0047257B">
              <w:t>4</w:t>
            </w:r>
          </w:p>
        </w:tc>
      </w:tr>
      <w:tr w:rsidR="008245D8" w:rsidRPr="00340EA2" w:rsidTr="0021696C">
        <w:tc>
          <w:tcPr>
            <w:tcW w:w="718" w:type="dxa"/>
          </w:tcPr>
          <w:p w:rsidR="008245D8" w:rsidRPr="001115E1" w:rsidRDefault="008245D8" w:rsidP="0021696C">
            <w:pPr>
              <w:jc w:val="center"/>
            </w:pPr>
            <w:r>
              <w:t>1</w:t>
            </w:r>
          </w:p>
        </w:tc>
        <w:tc>
          <w:tcPr>
            <w:tcW w:w="719" w:type="dxa"/>
          </w:tcPr>
          <w:p w:rsidR="008245D8" w:rsidRPr="00787580" w:rsidRDefault="008245D8" w:rsidP="0021696C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6366" w:type="dxa"/>
          </w:tcPr>
          <w:p w:rsidR="008245D8" w:rsidRPr="00787580" w:rsidRDefault="008245D8" w:rsidP="0021696C">
            <w:pPr>
              <w:shd w:val="clear" w:color="auto" w:fill="FFFFFF"/>
              <w:ind w:firstLine="236"/>
            </w:pPr>
            <w:r w:rsidRPr="00787580">
              <w:t>Работа с нормативными и справочными материалами по определению характеристик пыли и параметров местных отсосов от заданного аспирируемого оборудования.</w:t>
            </w:r>
          </w:p>
        </w:tc>
        <w:tc>
          <w:tcPr>
            <w:tcW w:w="1659" w:type="dxa"/>
          </w:tcPr>
          <w:p w:rsidR="008245D8" w:rsidRPr="00787580" w:rsidRDefault="008245D8" w:rsidP="00040268">
            <w:pPr>
              <w:shd w:val="clear" w:color="auto" w:fill="FFFFFF"/>
              <w:rPr>
                <w:lang w:val="en-US"/>
              </w:rPr>
            </w:pPr>
            <w:r>
              <w:t>[1], [4], [5], [7], [8]</w:t>
            </w:r>
          </w:p>
        </w:tc>
      </w:tr>
      <w:tr w:rsidR="008245D8" w:rsidRPr="00340EA2" w:rsidTr="0021696C">
        <w:tc>
          <w:tcPr>
            <w:tcW w:w="718" w:type="dxa"/>
          </w:tcPr>
          <w:p w:rsidR="008245D8" w:rsidRPr="001115E1" w:rsidRDefault="008245D8" w:rsidP="0021696C">
            <w:pPr>
              <w:jc w:val="center"/>
            </w:pPr>
            <w:r>
              <w:t>1</w:t>
            </w:r>
          </w:p>
        </w:tc>
        <w:tc>
          <w:tcPr>
            <w:tcW w:w="719" w:type="dxa"/>
          </w:tcPr>
          <w:p w:rsidR="008245D8" w:rsidRPr="00787580" w:rsidRDefault="008245D8" w:rsidP="0021696C">
            <w:pPr>
              <w:shd w:val="clear" w:color="auto" w:fill="FFFFFF"/>
              <w:jc w:val="center"/>
            </w:pPr>
            <w:r w:rsidRPr="00787580">
              <w:t>4</w:t>
            </w:r>
          </w:p>
          <w:p w:rsidR="008245D8" w:rsidRPr="00787580" w:rsidRDefault="008245D8" w:rsidP="0021696C">
            <w:pPr>
              <w:shd w:val="clear" w:color="auto" w:fill="FFFFFF"/>
              <w:jc w:val="center"/>
            </w:pPr>
          </w:p>
        </w:tc>
        <w:tc>
          <w:tcPr>
            <w:tcW w:w="6366" w:type="dxa"/>
          </w:tcPr>
          <w:p w:rsidR="008245D8" w:rsidRPr="00787580" w:rsidRDefault="008245D8" w:rsidP="0021696C">
            <w:pPr>
              <w:shd w:val="clear" w:color="auto" w:fill="FFFFFF"/>
              <w:ind w:firstLine="236"/>
            </w:pPr>
            <w:r w:rsidRPr="00787580">
              <w:t>Выбор и обоснование системы пылеочистки. Работа с нормативно-справочной литературой и каталогами очистного оборудования. Расчёт аэродинамического сопротивления очистного оборудования.</w:t>
            </w:r>
          </w:p>
        </w:tc>
        <w:tc>
          <w:tcPr>
            <w:tcW w:w="1659" w:type="dxa"/>
          </w:tcPr>
          <w:p w:rsidR="008245D8" w:rsidRPr="00787580" w:rsidRDefault="008245D8" w:rsidP="00043F1F">
            <w:pPr>
              <w:shd w:val="clear" w:color="auto" w:fill="FFFFFF"/>
            </w:pPr>
            <w:r>
              <w:t>[5], [7], [8], [13]</w:t>
            </w:r>
          </w:p>
        </w:tc>
      </w:tr>
      <w:tr w:rsidR="008245D8" w:rsidRPr="00340EA2" w:rsidTr="0021696C">
        <w:tc>
          <w:tcPr>
            <w:tcW w:w="718" w:type="dxa"/>
          </w:tcPr>
          <w:p w:rsidR="008245D8" w:rsidRPr="001115E1" w:rsidRDefault="008245D8" w:rsidP="0021696C">
            <w:pPr>
              <w:jc w:val="center"/>
            </w:pPr>
            <w:r>
              <w:t>2</w:t>
            </w:r>
          </w:p>
        </w:tc>
        <w:tc>
          <w:tcPr>
            <w:tcW w:w="719" w:type="dxa"/>
          </w:tcPr>
          <w:p w:rsidR="008245D8" w:rsidRPr="00787580" w:rsidRDefault="008245D8" w:rsidP="0021696C">
            <w:pPr>
              <w:shd w:val="clear" w:color="auto" w:fill="FFFFFF"/>
              <w:jc w:val="center"/>
            </w:pPr>
            <w:r w:rsidRPr="00787580">
              <w:t>4</w:t>
            </w:r>
          </w:p>
        </w:tc>
        <w:tc>
          <w:tcPr>
            <w:tcW w:w="6366" w:type="dxa"/>
          </w:tcPr>
          <w:p w:rsidR="008245D8" w:rsidRPr="00787580" w:rsidRDefault="008245D8" w:rsidP="0021696C">
            <w:pPr>
              <w:shd w:val="clear" w:color="auto" w:fill="FFFFFF"/>
              <w:ind w:firstLine="236"/>
            </w:pPr>
            <w:r w:rsidRPr="00787580">
              <w:t>Выбор компоновки аспирационной установки в соответствии с номенклатурой присоединённого технологического оборудования и его размещением в производственном здании. Работа с технической и нормативно-справочной литературой.</w:t>
            </w:r>
          </w:p>
        </w:tc>
        <w:tc>
          <w:tcPr>
            <w:tcW w:w="1659" w:type="dxa"/>
          </w:tcPr>
          <w:p w:rsidR="008245D8" w:rsidRPr="001E4799" w:rsidRDefault="008245D8" w:rsidP="00043F1F">
            <w:pPr>
              <w:shd w:val="clear" w:color="auto" w:fill="FFFFFF"/>
            </w:pPr>
            <w:r>
              <w:t>[1], [5], [7], [8], [13]</w:t>
            </w:r>
          </w:p>
        </w:tc>
      </w:tr>
      <w:tr w:rsidR="008245D8" w:rsidRPr="00340EA2" w:rsidTr="0021696C">
        <w:tc>
          <w:tcPr>
            <w:tcW w:w="718" w:type="dxa"/>
          </w:tcPr>
          <w:p w:rsidR="008245D8" w:rsidRPr="005008E1" w:rsidRDefault="008245D8" w:rsidP="0021696C">
            <w:pPr>
              <w:jc w:val="center"/>
            </w:pPr>
            <w:r>
              <w:t>2</w:t>
            </w:r>
          </w:p>
        </w:tc>
        <w:tc>
          <w:tcPr>
            <w:tcW w:w="719" w:type="dxa"/>
          </w:tcPr>
          <w:p w:rsidR="008245D8" w:rsidRPr="00787580" w:rsidRDefault="008245D8" w:rsidP="0021696C">
            <w:pPr>
              <w:shd w:val="clear" w:color="auto" w:fill="FFFFFF"/>
              <w:jc w:val="center"/>
            </w:pPr>
            <w:r w:rsidRPr="00787580">
              <w:t>4</w:t>
            </w:r>
          </w:p>
        </w:tc>
        <w:tc>
          <w:tcPr>
            <w:tcW w:w="6366" w:type="dxa"/>
          </w:tcPr>
          <w:p w:rsidR="008245D8" w:rsidRPr="00787580" w:rsidRDefault="008245D8" w:rsidP="0021696C">
            <w:pPr>
              <w:shd w:val="clear" w:color="auto" w:fill="FFFFFF"/>
              <w:ind w:firstLine="236"/>
            </w:pPr>
            <w:r w:rsidRPr="00787580">
              <w:t xml:space="preserve">Построение расчётной схемы воздуховодов, в соответствии с принятой компоновкой и параметрами местных отсосов от оборудования. Выбор скорости воздуха и диаметра труб на участках воздуховодов в соответствии с техническими требованиями и нормативами. </w:t>
            </w:r>
          </w:p>
        </w:tc>
        <w:tc>
          <w:tcPr>
            <w:tcW w:w="1659" w:type="dxa"/>
          </w:tcPr>
          <w:p w:rsidR="008245D8" w:rsidRPr="001E4799" w:rsidRDefault="008245D8" w:rsidP="00043F1F">
            <w:pPr>
              <w:shd w:val="clear" w:color="auto" w:fill="FFFFFF"/>
            </w:pPr>
            <w:r>
              <w:t>[4], [5], [7], [8], [13]</w:t>
            </w:r>
          </w:p>
        </w:tc>
      </w:tr>
      <w:tr w:rsidR="008245D8" w:rsidRPr="00340EA2" w:rsidTr="0021696C">
        <w:tc>
          <w:tcPr>
            <w:tcW w:w="718" w:type="dxa"/>
          </w:tcPr>
          <w:p w:rsidR="008245D8" w:rsidRPr="005008E1" w:rsidRDefault="008245D8" w:rsidP="0021696C">
            <w:pPr>
              <w:jc w:val="center"/>
            </w:pPr>
            <w:r>
              <w:t>2</w:t>
            </w:r>
          </w:p>
        </w:tc>
        <w:tc>
          <w:tcPr>
            <w:tcW w:w="719" w:type="dxa"/>
          </w:tcPr>
          <w:p w:rsidR="008245D8" w:rsidRPr="00787580" w:rsidRDefault="008245D8" w:rsidP="0021696C">
            <w:pPr>
              <w:shd w:val="clear" w:color="auto" w:fill="FFFFFF"/>
              <w:jc w:val="center"/>
            </w:pPr>
            <w:r w:rsidRPr="00787580">
              <w:t>13</w:t>
            </w:r>
          </w:p>
        </w:tc>
        <w:tc>
          <w:tcPr>
            <w:tcW w:w="6366" w:type="dxa"/>
          </w:tcPr>
          <w:p w:rsidR="008245D8" w:rsidRPr="00787580" w:rsidRDefault="008245D8" w:rsidP="0021696C">
            <w:pPr>
              <w:shd w:val="clear" w:color="auto" w:fill="FFFFFF"/>
              <w:ind w:firstLine="236"/>
            </w:pPr>
            <w:r w:rsidRPr="00787580">
              <w:t>Аэродинамические расчёты аспирационной установки</w:t>
            </w:r>
          </w:p>
        </w:tc>
        <w:tc>
          <w:tcPr>
            <w:tcW w:w="1659" w:type="dxa"/>
          </w:tcPr>
          <w:p w:rsidR="008245D8" w:rsidRPr="00787580" w:rsidRDefault="008245D8" w:rsidP="00043F1F">
            <w:pPr>
              <w:shd w:val="clear" w:color="auto" w:fill="FFFFFF"/>
              <w:rPr>
                <w:lang w:val="en-US"/>
              </w:rPr>
            </w:pPr>
            <w:r>
              <w:t>[7], [8], [13]</w:t>
            </w:r>
          </w:p>
        </w:tc>
      </w:tr>
      <w:tr w:rsidR="008245D8" w:rsidRPr="00340EA2" w:rsidTr="0021696C">
        <w:tc>
          <w:tcPr>
            <w:tcW w:w="718" w:type="dxa"/>
          </w:tcPr>
          <w:p w:rsidR="008245D8" w:rsidRPr="005008E1" w:rsidRDefault="008245D8" w:rsidP="0021696C">
            <w:pPr>
              <w:jc w:val="center"/>
            </w:pPr>
            <w:r>
              <w:t>2</w:t>
            </w:r>
          </w:p>
        </w:tc>
        <w:tc>
          <w:tcPr>
            <w:tcW w:w="719" w:type="dxa"/>
          </w:tcPr>
          <w:p w:rsidR="008245D8" w:rsidRPr="00787580" w:rsidRDefault="008245D8" w:rsidP="0021696C">
            <w:pPr>
              <w:shd w:val="clear" w:color="auto" w:fill="FFFFFF"/>
              <w:jc w:val="center"/>
            </w:pPr>
            <w:r w:rsidRPr="00787580">
              <w:t>4</w:t>
            </w:r>
          </w:p>
        </w:tc>
        <w:tc>
          <w:tcPr>
            <w:tcW w:w="6366" w:type="dxa"/>
          </w:tcPr>
          <w:p w:rsidR="008245D8" w:rsidRPr="00787580" w:rsidRDefault="008245D8" w:rsidP="0021696C">
            <w:pPr>
              <w:shd w:val="clear" w:color="auto" w:fill="FFFFFF"/>
              <w:ind w:firstLine="236"/>
            </w:pPr>
            <w:r w:rsidRPr="00787580">
              <w:t>Выбор вентилятора, расчёт потребляемой мощности, выбор приводного электродвигателя. Работа со справочными материалами.</w:t>
            </w:r>
          </w:p>
        </w:tc>
        <w:tc>
          <w:tcPr>
            <w:tcW w:w="1659" w:type="dxa"/>
          </w:tcPr>
          <w:p w:rsidR="008245D8" w:rsidRPr="001E4799" w:rsidRDefault="008245D8" w:rsidP="00043F1F">
            <w:pPr>
              <w:shd w:val="clear" w:color="auto" w:fill="FFFFFF"/>
            </w:pPr>
            <w:r>
              <w:t>[2], [3], [6], [8], [9], [13]</w:t>
            </w:r>
          </w:p>
        </w:tc>
      </w:tr>
      <w:tr w:rsidR="008245D8" w:rsidRPr="00340EA2" w:rsidTr="0021696C">
        <w:tc>
          <w:tcPr>
            <w:tcW w:w="718" w:type="dxa"/>
          </w:tcPr>
          <w:p w:rsidR="008245D8" w:rsidRPr="005008E1" w:rsidRDefault="008245D8" w:rsidP="0021696C">
            <w:pPr>
              <w:jc w:val="center"/>
            </w:pPr>
            <w:r>
              <w:t>2</w:t>
            </w:r>
          </w:p>
        </w:tc>
        <w:tc>
          <w:tcPr>
            <w:tcW w:w="719" w:type="dxa"/>
          </w:tcPr>
          <w:p w:rsidR="008245D8" w:rsidRPr="00787580" w:rsidRDefault="008245D8" w:rsidP="0021696C">
            <w:pPr>
              <w:shd w:val="clear" w:color="auto" w:fill="FFFFFF"/>
              <w:jc w:val="center"/>
            </w:pPr>
            <w:r w:rsidRPr="00787580">
              <w:t>4</w:t>
            </w:r>
          </w:p>
        </w:tc>
        <w:tc>
          <w:tcPr>
            <w:tcW w:w="6366" w:type="dxa"/>
          </w:tcPr>
          <w:p w:rsidR="008245D8" w:rsidRPr="00787580" w:rsidRDefault="008245D8" w:rsidP="0021696C">
            <w:pPr>
              <w:shd w:val="clear" w:color="auto" w:fill="FFFFFF"/>
              <w:ind w:firstLine="236"/>
            </w:pPr>
            <w:r w:rsidRPr="00787580">
              <w:t>Определение давления в сети воздуховодов аспирационной установки.</w:t>
            </w:r>
          </w:p>
        </w:tc>
        <w:tc>
          <w:tcPr>
            <w:tcW w:w="1659" w:type="dxa"/>
          </w:tcPr>
          <w:p w:rsidR="008245D8" w:rsidRPr="00787580" w:rsidRDefault="008245D8" w:rsidP="00043F1F">
            <w:pPr>
              <w:shd w:val="clear" w:color="auto" w:fill="FFFFFF"/>
              <w:rPr>
                <w:lang w:val="en-US"/>
              </w:rPr>
            </w:pPr>
            <w:r>
              <w:t>[5], [7], [8], [12], [13]</w:t>
            </w:r>
          </w:p>
        </w:tc>
      </w:tr>
      <w:tr w:rsidR="008245D8" w:rsidRPr="00340EA2" w:rsidTr="0021696C">
        <w:tc>
          <w:tcPr>
            <w:tcW w:w="718" w:type="dxa"/>
          </w:tcPr>
          <w:p w:rsidR="008245D8" w:rsidRPr="001115E1" w:rsidRDefault="008245D8" w:rsidP="0021696C">
            <w:pPr>
              <w:jc w:val="center"/>
            </w:pPr>
            <w:r>
              <w:t>2</w:t>
            </w:r>
          </w:p>
        </w:tc>
        <w:tc>
          <w:tcPr>
            <w:tcW w:w="719" w:type="dxa"/>
          </w:tcPr>
          <w:p w:rsidR="008245D8" w:rsidRPr="00787580" w:rsidRDefault="008245D8" w:rsidP="0021696C">
            <w:pPr>
              <w:shd w:val="clear" w:color="auto" w:fill="FFFFFF"/>
              <w:jc w:val="center"/>
            </w:pPr>
            <w:r w:rsidRPr="00787580">
              <w:t>4</w:t>
            </w:r>
          </w:p>
        </w:tc>
        <w:tc>
          <w:tcPr>
            <w:tcW w:w="6366" w:type="dxa"/>
          </w:tcPr>
          <w:p w:rsidR="008245D8" w:rsidRPr="00787580" w:rsidRDefault="008245D8" w:rsidP="0021696C">
            <w:pPr>
              <w:shd w:val="clear" w:color="auto" w:fill="FFFFFF"/>
              <w:ind w:firstLine="236"/>
            </w:pPr>
            <w:r w:rsidRPr="00787580">
              <w:t>Анализ совместной работы вентилятора и сети на различных режимах работы аспирационной установки.</w:t>
            </w:r>
          </w:p>
        </w:tc>
        <w:tc>
          <w:tcPr>
            <w:tcW w:w="1659" w:type="dxa"/>
          </w:tcPr>
          <w:p w:rsidR="008245D8" w:rsidRPr="00320C4E" w:rsidRDefault="008245D8" w:rsidP="00406EAB">
            <w:pPr>
              <w:shd w:val="clear" w:color="auto" w:fill="FFFFFF"/>
            </w:pPr>
            <w:r>
              <w:t>[5], [7], [8]</w:t>
            </w:r>
          </w:p>
        </w:tc>
      </w:tr>
      <w:tr w:rsidR="008245D8" w:rsidRPr="00340EA2" w:rsidTr="0021696C">
        <w:tc>
          <w:tcPr>
            <w:tcW w:w="718" w:type="dxa"/>
          </w:tcPr>
          <w:p w:rsidR="008245D8" w:rsidRPr="001115E1" w:rsidRDefault="008245D8" w:rsidP="0021696C">
            <w:pPr>
              <w:jc w:val="center"/>
            </w:pPr>
            <w:r>
              <w:t>3</w:t>
            </w:r>
          </w:p>
        </w:tc>
        <w:tc>
          <w:tcPr>
            <w:tcW w:w="719" w:type="dxa"/>
          </w:tcPr>
          <w:p w:rsidR="008245D8" w:rsidRPr="00787580" w:rsidRDefault="008245D8" w:rsidP="0021696C">
            <w:pPr>
              <w:shd w:val="clear" w:color="auto" w:fill="FFFFFF"/>
              <w:jc w:val="center"/>
            </w:pPr>
            <w:r w:rsidRPr="00787580">
              <w:t>4</w:t>
            </w:r>
          </w:p>
        </w:tc>
        <w:tc>
          <w:tcPr>
            <w:tcW w:w="6366" w:type="dxa"/>
          </w:tcPr>
          <w:p w:rsidR="008245D8" w:rsidRPr="00787580" w:rsidRDefault="008245D8" w:rsidP="0021696C">
            <w:pPr>
              <w:shd w:val="clear" w:color="auto" w:fill="FFFFFF"/>
              <w:ind w:firstLine="236"/>
            </w:pPr>
            <w:r w:rsidRPr="00787580">
              <w:t>Разработка вопросов монтажа воздуховодов и вентиляционного оборудования, правил эксплуатации вент. установок. Работа с нормативно-технической документацией.</w:t>
            </w:r>
          </w:p>
        </w:tc>
        <w:tc>
          <w:tcPr>
            <w:tcW w:w="1659" w:type="dxa"/>
          </w:tcPr>
          <w:p w:rsidR="008245D8" w:rsidRPr="00787580" w:rsidRDefault="008245D8" w:rsidP="00406EAB">
            <w:pPr>
              <w:shd w:val="clear" w:color="auto" w:fill="FFFFFF"/>
              <w:tabs>
                <w:tab w:val="left" w:pos="615"/>
                <w:tab w:val="center" w:pos="721"/>
              </w:tabs>
            </w:pPr>
            <w:r>
              <w:t>[8], [10], [11], [12]</w:t>
            </w:r>
          </w:p>
        </w:tc>
      </w:tr>
      <w:tr w:rsidR="008245D8" w:rsidRPr="00591E72" w:rsidTr="0021696C">
        <w:tc>
          <w:tcPr>
            <w:tcW w:w="718" w:type="dxa"/>
          </w:tcPr>
          <w:p w:rsidR="008245D8" w:rsidRDefault="008245D8" w:rsidP="0021696C">
            <w:pPr>
              <w:jc w:val="both"/>
            </w:pPr>
          </w:p>
        </w:tc>
        <w:tc>
          <w:tcPr>
            <w:tcW w:w="719" w:type="dxa"/>
            <w:vAlign w:val="center"/>
          </w:tcPr>
          <w:p w:rsidR="008245D8" w:rsidRDefault="008245D8" w:rsidP="0021696C">
            <w:pPr>
              <w:jc w:val="center"/>
            </w:pPr>
            <w:r>
              <w:t>45</w:t>
            </w:r>
          </w:p>
        </w:tc>
        <w:tc>
          <w:tcPr>
            <w:tcW w:w="6366" w:type="dxa"/>
          </w:tcPr>
          <w:p w:rsidR="008245D8" w:rsidRDefault="008245D8" w:rsidP="0021696C">
            <w:pPr>
              <w:jc w:val="both"/>
            </w:pPr>
          </w:p>
        </w:tc>
        <w:tc>
          <w:tcPr>
            <w:tcW w:w="1659" w:type="dxa"/>
          </w:tcPr>
          <w:p w:rsidR="008245D8" w:rsidRPr="00591E72" w:rsidRDefault="008245D8" w:rsidP="0021696C">
            <w:pPr>
              <w:jc w:val="center"/>
              <w:rPr>
                <w:highlight w:val="yellow"/>
              </w:rPr>
            </w:pPr>
          </w:p>
        </w:tc>
      </w:tr>
    </w:tbl>
    <w:p w:rsidR="008245D8" w:rsidRPr="008401D0" w:rsidRDefault="008245D8" w:rsidP="0023583C">
      <w:pPr>
        <w:jc w:val="both"/>
      </w:pPr>
      <w:r w:rsidRPr="008401D0">
        <w:t xml:space="preserve">В таблице приведены ссылки </w:t>
      </w:r>
      <w:r w:rsidRPr="00233073">
        <w:t>на</w:t>
      </w:r>
      <w:r w:rsidRPr="008401D0">
        <w:t xml:space="preserve"> основную</w:t>
      </w:r>
      <w:r>
        <w:t xml:space="preserve"> и дополнительную</w:t>
      </w:r>
      <w:r w:rsidRPr="008401D0">
        <w:t xml:space="preserve"> литературу.</w:t>
      </w:r>
    </w:p>
    <w:p w:rsidR="008245D8" w:rsidRPr="00A1249A" w:rsidRDefault="008245D8" w:rsidP="007B4A95">
      <w:pPr>
        <w:tabs>
          <w:tab w:val="left" w:pos="708"/>
        </w:tabs>
        <w:jc w:val="both"/>
      </w:pPr>
      <w:r w:rsidRPr="00A1249A">
        <w:t xml:space="preserve">В результате освоения заданий самостоятельной работы студент должен уметь решать задачи по изученным темам, подготовиться к выполнению практических работ, а также к сдаче </w:t>
      </w:r>
      <w:r>
        <w:t>зачета</w:t>
      </w:r>
      <w:r w:rsidRPr="00A1249A">
        <w:t xml:space="preserve">. На основе изученного материала студент </w:t>
      </w:r>
      <w:r>
        <w:t>может</w:t>
      </w:r>
      <w:r w:rsidRPr="00A1249A">
        <w:t xml:space="preserve"> выполнить письменные задания в виде модулей, как промежуточного контроля знаний.</w:t>
      </w:r>
    </w:p>
    <w:p w:rsidR="008245D8" w:rsidRDefault="008245D8" w:rsidP="00EB4351">
      <w:pPr>
        <w:tabs>
          <w:tab w:val="left" w:pos="708"/>
        </w:tabs>
        <w:jc w:val="both"/>
        <w:rPr>
          <w:b/>
        </w:rPr>
      </w:pPr>
    </w:p>
    <w:p w:rsidR="008245D8" w:rsidRPr="00F83D52" w:rsidRDefault="008245D8" w:rsidP="00EB4351">
      <w:pPr>
        <w:numPr>
          <w:ilvl w:val="12"/>
          <w:numId w:val="0"/>
        </w:numPr>
        <w:jc w:val="center"/>
        <w:rPr>
          <w:b/>
        </w:rPr>
      </w:pPr>
      <w:r w:rsidRPr="00F83D52">
        <w:rPr>
          <w:b/>
        </w:rPr>
        <w:t xml:space="preserve">10. Расчетно-графическая работа </w:t>
      </w:r>
    </w:p>
    <w:p w:rsidR="008245D8" w:rsidRPr="00F83D52" w:rsidRDefault="008245D8" w:rsidP="00EB4351">
      <w:pPr>
        <w:numPr>
          <w:ilvl w:val="12"/>
          <w:numId w:val="0"/>
        </w:numPr>
        <w:jc w:val="center"/>
        <w:rPr>
          <w:i/>
        </w:rPr>
      </w:pPr>
      <w:r w:rsidRPr="00F83D52">
        <w:rPr>
          <w:i/>
        </w:rPr>
        <w:t>Темы, задания, учебно-методическое обеспечение (ссылки на раздел 15. «Перечень учебно-методического обеспечения для обучающихся по дисциплине»)</w:t>
      </w:r>
    </w:p>
    <w:p w:rsidR="008245D8" w:rsidRDefault="008245D8" w:rsidP="00EB4351">
      <w:pPr>
        <w:numPr>
          <w:ilvl w:val="12"/>
          <w:numId w:val="0"/>
        </w:numPr>
        <w:jc w:val="center"/>
        <w:rPr>
          <w:b/>
          <w:sz w:val="28"/>
        </w:rPr>
      </w:pPr>
    </w:p>
    <w:p w:rsidR="008245D8" w:rsidRDefault="008245D8" w:rsidP="00EB4351">
      <w:pPr>
        <w:jc w:val="both"/>
        <w:rPr>
          <w:b/>
          <w:sz w:val="28"/>
        </w:rPr>
      </w:pPr>
      <w:r w:rsidRPr="00536A36">
        <w:t>Не предусмотрен</w:t>
      </w:r>
      <w:r>
        <w:t>а</w:t>
      </w:r>
    </w:p>
    <w:p w:rsidR="008245D8" w:rsidRDefault="008245D8" w:rsidP="00EB4351">
      <w:pPr>
        <w:numPr>
          <w:ilvl w:val="12"/>
          <w:numId w:val="0"/>
        </w:numPr>
        <w:jc w:val="center"/>
        <w:rPr>
          <w:b/>
          <w:sz w:val="28"/>
        </w:rPr>
      </w:pPr>
    </w:p>
    <w:p w:rsidR="008245D8" w:rsidRDefault="008245D8" w:rsidP="00EB4351">
      <w:pPr>
        <w:numPr>
          <w:ilvl w:val="12"/>
          <w:numId w:val="0"/>
        </w:numPr>
        <w:jc w:val="center"/>
        <w:rPr>
          <w:b/>
          <w:sz w:val="28"/>
        </w:rPr>
      </w:pPr>
    </w:p>
    <w:p w:rsidR="008245D8" w:rsidRDefault="008245D8" w:rsidP="00EB4351">
      <w:pPr>
        <w:numPr>
          <w:ilvl w:val="12"/>
          <w:numId w:val="0"/>
        </w:numPr>
        <w:jc w:val="center"/>
        <w:rPr>
          <w:b/>
          <w:sz w:val="28"/>
        </w:rPr>
      </w:pPr>
    </w:p>
    <w:p w:rsidR="008245D8" w:rsidRPr="00F83D52" w:rsidRDefault="008245D8" w:rsidP="00EB4351">
      <w:pPr>
        <w:numPr>
          <w:ilvl w:val="12"/>
          <w:numId w:val="0"/>
        </w:numPr>
        <w:jc w:val="center"/>
        <w:rPr>
          <w:b/>
        </w:rPr>
      </w:pPr>
      <w:r w:rsidRPr="00F83D52">
        <w:rPr>
          <w:b/>
        </w:rPr>
        <w:t>11. Курсовая работа</w:t>
      </w:r>
    </w:p>
    <w:p w:rsidR="008245D8" w:rsidRPr="00F83D52" w:rsidRDefault="008245D8" w:rsidP="00EB4351">
      <w:pPr>
        <w:numPr>
          <w:ilvl w:val="12"/>
          <w:numId w:val="0"/>
        </w:numPr>
        <w:jc w:val="center"/>
        <w:rPr>
          <w:i/>
        </w:rPr>
      </w:pPr>
      <w:r w:rsidRPr="00F83D52">
        <w:rPr>
          <w:i/>
        </w:rPr>
        <w:t>Темы, задания, учебно-методическое обеспечение (ссылки на раздел 15. «Перечень учебно-методического обеспечения для обучающихся по дисциплине»)</w:t>
      </w:r>
    </w:p>
    <w:p w:rsidR="008245D8" w:rsidRPr="00F83D52" w:rsidRDefault="008245D8" w:rsidP="00EB4351">
      <w:pPr>
        <w:numPr>
          <w:ilvl w:val="12"/>
          <w:numId w:val="0"/>
        </w:numPr>
        <w:jc w:val="center"/>
        <w:rPr>
          <w:b/>
        </w:rPr>
      </w:pPr>
    </w:p>
    <w:p w:rsidR="008245D8" w:rsidRPr="00F83D52" w:rsidRDefault="008245D8" w:rsidP="00EB4351">
      <w:pPr>
        <w:jc w:val="both"/>
      </w:pPr>
      <w:r w:rsidRPr="00F83D52">
        <w:t>Не предусмотрена</w:t>
      </w:r>
    </w:p>
    <w:p w:rsidR="008245D8" w:rsidRPr="00F83D52" w:rsidRDefault="008245D8" w:rsidP="00EB4351">
      <w:pPr>
        <w:numPr>
          <w:ilvl w:val="12"/>
          <w:numId w:val="0"/>
        </w:numPr>
        <w:jc w:val="center"/>
        <w:rPr>
          <w:b/>
        </w:rPr>
      </w:pPr>
    </w:p>
    <w:p w:rsidR="008245D8" w:rsidRPr="00F83D52" w:rsidRDefault="008245D8" w:rsidP="00EB4351">
      <w:pPr>
        <w:numPr>
          <w:ilvl w:val="12"/>
          <w:numId w:val="0"/>
        </w:numPr>
        <w:jc w:val="center"/>
        <w:rPr>
          <w:b/>
        </w:rPr>
      </w:pPr>
      <w:r w:rsidRPr="00F83D52">
        <w:rPr>
          <w:b/>
        </w:rPr>
        <w:t>12. Курсовой проект</w:t>
      </w:r>
    </w:p>
    <w:p w:rsidR="008245D8" w:rsidRPr="00F83D52" w:rsidRDefault="008245D8" w:rsidP="00EB4351">
      <w:pPr>
        <w:numPr>
          <w:ilvl w:val="12"/>
          <w:numId w:val="0"/>
        </w:numPr>
        <w:jc w:val="center"/>
        <w:rPr>
          <w:i/>
        </w:rPr>
      </w:pPr>
      <w:r w:rsidRPr="00F83D52">
        <w:rPr>
          <w:i/>
        </w:rPr>
        <w:t>Темы, задания, учебно-методическое обеспечение (ссылки на раздел 15. «Перечень учебно-методического обеспечения для обучающихся по дисциплине»)</w:t>
      </w:r>
    </w:p>
    <w:p w:rsidR="008245D8" w:rsidRPr="00336F97" w:rsidRDefault="008245D8" w:rsidP="00EB4351">
      <w:pPr>
        <w:numPr>
          <w:ilvl w:val="12"/>
          <w:numId w:val="0"/>
        </w:numPr>
        <w:jc w:val="center"/>
        <w:rPr>
          <w:i/>
          <w:sz w:val="28"/>
        </w:rPr>
      </w:pPr>
    </w:p>
    <w:p w:rsidR="008245D8" w:rsidRPr="00536A36" w:rsidRDefault="008245D8" w:rsidP="00EB4351">
      <w:pPr>
        <w:jc w:val="both"/>
      </w:pPr>
      <w:r w:rsidRPr="00536A36">
        <w:t>Не предусмотрен</w:t>
      </w:r>
    </w:p>
    <w:p w:rsidR="008245D8" w:rsidRDefault="008245D8" w:rsidP="00EB4351">
      <w:pPr>
        <w:tabs>
          <w:tab w:val="left" w:pos="708"/>
        </w:tabs>
        <w:jc w:val="both"/>
      </w:pPr>
    </w:p>
    <w:p w:rsidR="008245D8" w:rsidRDefault="008245D8" w:rsidP="00EB4351">
      <w:pPr>
        <w:jc w:val="center"/>
        <w:rPr>
          <w:b/>
        </w:rPr>
      </w:pPr>
      <w:r w:rsidRPr="00F83D52">
        <w:rPr>
          <w:b/>
        </w:rPr>
        <w:t>13.</w:t>
      </w:r>
      <w:r w:rsidRPr="00F83D52">
        <w:t xml:space="preserve"> </w:t>
      </w:r>
      <w:r w:rsidRPr="00F83D52">
        <w:rPr>
          <w:b/>
        </w:rPr>
        <w:t>Фонд оценочных средств для проведения промежуточной аттестации обучающихся по дисциплине (модулю)</w:t>
      </w:r>
    </w:p>
    <w:p w:rsidR="008245D8" w:rsidRPr="00F83D52" w:rsidRDefault="008245D8" w:rsidP="00EB4351">
      <w:pPr>
        <w:jc w:val="center"/>
        <w:rPr>
          <w:i/>
        </w:rPr>
      </w:pPr>
    </w:p>
    <w:p w:rsidR="008245D8" w:rsidRPr="00760AA7" w:rsidRDefault="008245D8" w:rsidP="000D5A79">
      <w:pPr>
        <w:ind w:firstLine="720"/>
      </w:pPr>
      <w:r w:rsidRPr="00760AA7">
        <w:t>Перечень компетенций с указанием этапов их формирования в процессе освоения образовательной программы</w:t>
      </w:r>
      <w:r>
        <w:t xml:space="preserve"> приведен в приложении к рабочей программе.</w:t>
      </w:r>
    </w:p>
    <w:p w:rsidR="008245D8" w:rsidRDefault="008245D8" w:rsidP="000D5A79">
      <w:pPr>
        <w:ind w:firstLine="720"/>
      </w:pPr>
      <w:r w:rsidRPr="0057137B">
        <w:t xml:space="preserve">Для оценки текущего уровня формирования компетенций проводятся письменные опросы. </w:t>
      </w:r>
    </w:p>
    <w:p w:rsidR="008245D8" w:rsidRDefault="008245D8" w:rsidP="000374D3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bCs/>
        </w:rPr>
      </w:pPr>
    </w:p>
    <w:p w:rsidR="008245D8" w:rsidRPr="00A47ACC" w:rsidRDefault="008245D8" w:rsidP="000374D3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b/>
          <w:bCs/>
        </w:rPr>
      </w:pPr>
      <w:r>
        <w:rPr>
          <w:b/>
          <w:i/>
        </w:rPr>
        <w:t>П</w:t>
      </w:r>
      <w:r w:rsidRPr="00A47ACC">
        <w:rPr>
          <w:b/>
          <w:i/>
        </w:rPr>
        <w:t>римеры контрольных вопросов и заданий для проведения текущего контроля и промежуточной аттестации по итогам освоения дисциплины, а также для контроля самостоятельной работы обучающегося п</w:t>
      </w:r>
      <w:r>
        <w:rPr>
          <w:b/>
          <w:i/>
        </w:rPr>
        <w:t>о отдельным разделам дисциплин</w:t>
      </w:r>
      <w:r w:rsidRPr="00A47ACC">
        <w:rPr>
          <w:b/>
          <w:i/>
        </w:rPr>
        <w:t>.</w:t>
      </w:r>
    </w:p>
    <w:p w:rsidR="008245D8" w:rsidRDefault="008245D8" w:rsidP="001859C9">
      <w:pPr>
        <w:pStyle w:val="Subtitle"/>
        <w:rPr>
          <w:rStyle w:val="Emphasis"/>
          <w:iCs/>
        </w:rPr>
      </w:pPr>
      <w:r w:rsidRPr="001859C9">
        <w:rPr>
          <w:rStyle w:val="Emphasis"/>
          <w:iCs/>
        </w:rPr>
        <w:t>Текущий контроль</w:t>
      </w:r>
    </w:p>
    <w:p w:rsidR="008245D8" w:rsidRDefault="008245D8" w:rsidP="00BF2E0D">
      <w:r w:rsidRPr="00DE43A9">
        <w:t>Модуль 1.</w:t>
      </w:r>
    </w:p>
    <w:p w:rsidR="008245D8" w:rsidRPr="004D489C" w:rsidRDefault="008245D8" w:rsidP="00DF66F6">
      <w:pPr>
        <w:autoSpaceDE w:val="0"/>
        <w:ind w:firstLine="708"/>
        <w:jc w:val="both"/>
      </w:pPr>
      <w:r w:rsidRPr="004D489C">
        <w:t>По каким из перечисленных признаков можно классифицировать системы вентиляции</w:t>
      </w:r>
    </w:p>
    <w:p w:rsidR="008245D8" w:rsidRPr="004D489C" w:rsidRDefault="008245D8" w:rsidP="00DF66F6">
      <w:pPr>
        <w:autoSpaceDE w:val="0"/>
        <w:ind w:firstLine="708"/>
        <w:jc w:val="both"/>
      </w:pPr>
      <w:r w:rsidRPr="004D489C">
        <w:t>- По скорости движения воздуха</w:t>
      </w:r>
    </w:p>
    <w:p w:rsidR="008245D8" w:rsidRPr="004D489C" w:rsidRDefault="008245D8" w:rsidP="00DF66F6">
      <w:pPr>
        <w:autoSpaceDE w:val="0"/>
        <w:ind w:firstLine="708"/>
        <w:jc w:val="both"/>
      </w:pPr>
      <w:r w:rsidRPr="004D489C">
        <w:t>- По способу перемещения воздуха</w:t>
      </w:r>
    </w:p>
    <w:p w:rsidR="008245D8" w:rsidRPr="004D489C" w:rsidRDefault="008245D8" w:rsidP="00DF66F6">
      <w:pPr>
        <w:autoSpaceDE w:val="0"/>
        <w:ind w:firstLine="708"/>
        <w:jc w:val="both"/>
      </w:pPr>
      <w:r w:rsidRPr="004D489C">
        <w:t>- По составу перемещаемой среды</w:t>
      </w:r>
    </w:p>
    <w:p w:rsidR="008245D8" w:rsidRPr="004D489C" w:rsidRDefault="008245D8" w:rsidP="00DF66F6">
      <w:pPr>
        <w:autoSpaceDE w:val="0"/>
        <w:ind w:firstLine="708"/>
        <w:jc w:val="both"/>
      </w:pPr>
      <w:r w:rsidRPr="004D489C">
        <w:t>- По характеру подачи и удаления воздуха</w:t>
      </w:r>
    </w:p>
    <w:p w:rsidR="008245D8" w:rsidRPr="004D489C" w:rsidRDefault="008245D8" w:rsidP="00DF66F6">
      <w:pPr>
        <w:autoSpaceDE w:val="0"/>
        <w:ind w:firstLine="708"/>
        <w:jc w:val="both"/>
      </w:pPr>
      <w:r w:rsidRPr="004D489C">
        <w:t>-по способу обеспечения метеорологических факторов</w:t>
      </w:r>
    </w:p>
    <w:p w:rsidR="008245D8" w:rsidRDefault="008245D8" w:rsidP="00DF66F6">
      <w:pPr>
        <w:autoSpaceDE w:val="0"/>
        <w:ind w:firstLine="708"/>
        <w:jc w:val="both"/>
      </w:pPr>
    </w:p>
    <w:p w:rsidR="008245D8" w:rsidRPr="004D489C" w:rsidRDefault="008245D8" w:rsidP="00DF66F6">
      <w:pPr>
        <w:autoSpaceDE w:val="0"/>
        <w:ind w:firstLine="708"/>
        <w:jc w:val="both"/>
      </w:pPr>
      <w:r w:rsidRPr="004D489C">
        <w:t>Какие метеорологические показатели характеризуют состояние воздуха</w:t>
      </w:r>
    </w:p>
    <w:p w:rsidR="008245D8" w:rsidRPr="004D489C" w:rsidRDefault="008245D8" w:rsidP="00DF66F6">
      <w:pPr>
        <w:autoSpaceDE w:val="0"/>
        <w:ind w:firstLine="708"/>
        <w:jc w:val="both"/>
      </w:pPr>
      <w:r w:rsidRPr="004D489C">
        <w:t>- Скорость, барометрическое давление, вязкость</w:t>
      </w:r>
    </w:p>
    <w:p w:rsidR="008245D8" w:rsidRPr="004D489C" w:rsidRDefault="008245D8" w:rsidP="00DF66F6">
      <w:pPr>
        <w:autoSpaceDE w:val="0"/>
        <w:ind w:firstLine="708"/>
        <w:jc w:val="both"/>
      </w:pPr>
      <w:r w:rsidRPr="004D489C">
        <w:t>- Барометрическое давление, прочность, относительная влажность</w:t>
      </w:r>
    </w:p>
    <w:p w:rsidR="008245D8" w:rsidRPr="004D489C" w:rsidRDefault="008245D8" w:rsidP="00DF66F6">
      <w:pPr>
        <w:autoSpaceDE w:val="0"/>
        <w:ind w:firstLine="708"/>
        <w:jc w:val="both"/>
      </w:pPr>
      <w:r w:rsidRPr="004D489C">
        <w:t>- Температура, относительная влажность, вязкость</w:t>
      </w:r>
    </w:p>
    <w:p w:rsidR="008245D8" w:rsidRPr="004D489C" w:rsidRDefault="008245D8" w:rsidP="00DF66F6">
      <w:pPr>
        <w:autoSpaceDE w:val="0"/>
        <w:ind w:firstLine="708"/>
        <w:jc w:val="both"/>
      </w:pPr>
      <w:r w:rsidRPr="004D489C">
        <w:t>- Температура, скорость, барометрическое давление, вязкость</w:t>
      </w:r>
    </w:p>
    <w:p w:rsidR="008245D8" w:rsidRPr="004D489C" w:rsidRDefault="008245D8" w:rsidP="00DF66F6">
      <w:pPr>
        <w:autoSpaceDE w:val="0"/>
        <w:ind w:firstLine="708"/>
        <w:jc w:val="both"/>
      </w:pPr>
      <w:r w:rsidRPr="004D489C">
        <w:t>- Температура, барометрическое давление, относительная влажность</w:t>
      </w:r>
    </w:p>
    <w:p w:rsidR="008245D8" w:rsidRPr="004D489C" w:rsidRDefault="008245D8" w:rsidP="00DF66F6">
      <w:pPr>
        <w:autoSpaceDE w:val="0"/>
        <w:ind w:firstLine="708"/>
        <w:jc w:val="both"/>
      </w:pPr>
    </w:p>
    <w:p w:rsidR="008245D8" w:rsidRPr="004D489C" w:rsidRDefault="008245D8" w:rsidP="00DF66F6">
      <w:pPr>
        <w:autoSpaceDE w:val="0"/>
        <w:ind w:firstLine="708"/>
        <w:jc w:val="both"/>
      </w:pPr>
      <w:r w:rsidRPr="004D489C">
        <w:t>Каковы стандартные условия состояния воздуха?</w:t>
      </w:r>
    </w:p>
    <w:p w:rsidR="008245D8" w:rsidRPr="004D489C" w:rsidRDefault="008245D8" w:rsidP="00DF66F6">
      <w:pPr>
        <w:autoSpaceDE w:val="0"/>
        <w:ind w:firstLine="708"/>
        <w:jc w:val="both"/>
      </w:pPr>
      <w:r w:rsidRPr="004D489C">
        <w:t>- t=20°C, В</w:t>
      </w:r>
      <w:r w:rsidRPr="00605E3D">
        <w:rPr>
          <w:vertAlign w:val="subscript"/>
        </w:rPr>
        <w:t>0</w:t>
      </w:r>
      <w:r w:rsidRPr="004D489C">
        <w:t>=700мм.рт.ст., ф</w:t>
      </w:r>
      <w:r w:rsidRPr="00605E3D">
        <w:rPr>
          <w:vertAlign w:val="subscript"/>
        </w:rPr>
        <w:t>0</w:t>
      </w:r>
      <w:r w:rsidRPr="004D489C">
        <w:t>= 1,0</w:t>
      </w:r>
    </w:p>
    <w:p w:rsidR="008245D8" w:rsidRPr="004D489C" w:rsidRDefault="008245D8" w:rsidP="00DF66F6">
      <w:pPr>
        <w:autoSpaceDE w:val="0"/>
        <w:ind w:firstLine="708"/>
        <w:jc w:val="both"/>
      </w:pPr>
      <w:r w:rsidRPr="004D489C">
        <w:t>- t=293</w:t>
      </w:r>
      <w:r>
        <w:t xml:space="preserve"> </w:t>
      </w:r>
      <w:r w:rsidRPr="004D489C">
        <w:t>K, В</w:t>
      </w:r>
      <w:r w:rsidRPr="00605E3D">
        <w:rPr>
          <w:vertAlign w:val="subscript"/>
        </w:rPr>
        <w:t>0</w:t>
      </w:r>
      <w:r w:rsidRPr="004D489C">
        <w:t>=760мм.рт.ст., ф</w:t>
      </w:r>
      <w:r w:rsidRPr="00605E3D">
        <w:rPr>
          <w:vertAlign w:val="subscript"/>
        </w:rPr>
        <w:t>0</w:t>
      </w:r>
      <w:r w:rsidRPr="004D489C">
        <w:t>=0,5</w:t>
      </w:r>
    </w:p>
    <w:p w:rsidR="008245D8" w:rsidRPr="004D489C" w:rsidRDefault="008245D8" w:rsidP="00DF66F6">
      <w:pPr>
        <w:autoSpaceDE w:val="0"/>
        <w:ind w:firstLine="708"/>
        <w:jc w:val="both"/>
      </w:pPr>
      <w:r w:rsidRPr="004D489C">
        <w:t>- t=25°C, В</w:t>
      </w:r>
      <w:r w:rsidRPr="00605E3D">
        <w:rPr>
          <w:vertAlign w:val="subscript"/>
        </w:rPr>
        <w:t>0</w:t>
      </w:r>
      <w:r w:rsidRPr="004D489C">
        <w:t>=760мм.рт.ст., ф</w:t>
      </w:r>
      <w:r w:rsidRPr="00605E3D">
        <w:rPr>
          <w:vertAlign w:val="subscript"/>
        </w:rPr>
        <w:t>0</w:t>
      </w:r>
      <w:r w:rsidRPr="004D489C">
        <w:t>=0,7</w:t>
      </w:r>
    </w:p>
    <w:p w:rsidR="008245D8" w:rsidRPr="004D489C" w:rsidRDefault="008245D8" w:rsidP="00DF66F6">
      <w:pPr>
        <w:autoSpaceDE w:val="0"/>
        <w:ind w:firstLine="708"/>
        <w:jc w:val="both"/>
      </w:pPr>
      <w:r w:rsidRPr="004D489C">
        <w:t>- t=300</w:t>
      </w:r>
      <w:r>
        <w:t xml:space="preserve"> </w:t>
      </w:r>
      <w:r w:rsidRPr="004D489C">
        <w:t>K, В</w:t>
      </w:r>
      <w:r w:rsidRPr="00605E3D">
        <w:rPr>
          <w:vertAlign w:val="subscript"/>
        </w:rPr>
        <w:t>0</w:t>
      </w:r>
      <w:r w:rsidRPr="004D489C">
        <w:t>=780мм.рт.ст., ф</w:t>
      </w:r>
      <w:r w:rsidRPr="00605E3D">
        <w:rPr>
          <w:vertAlign w:val="subscript"/>
        </w:rPr>
        <w:t>0</w:t>
      </w:r>
      <w:r w:rsidRPr="004D489C">
        <w:t>=0,5</w:t>
      </w:r>
    </w:p>
    <w:p w:rsidR="008245D8" w:rsidRPr="004D489C" w:rsidRDefault="008245D8" w:rsidP="00DF66F6">
      <w:pPr>
        <w:autoSpaceDE w:val="0"/>
        <w:ind w:firstLine="708"/>
        <w:jc w:val="both"/>
      </w:pPr>
      <w:r w:rsidRPr="004D489C">
        <w:t>- t=20°C, В</w:t>
      </w:r>
      <w:r w:rsidRPr="00605E3D">
        <w:rPr>
          <w:vertAlign w:val="subscript"/>
        </w:rPr>
        <w:t>0</w:t>
      </w:r>
      <w:r w:rsidRPr="004D489C">
        <w:t>=760мм.рт.ст., ф</w:t>
      </w:r>
      <w:r w:rsidRPr="00605E3D">
        <w:rPr>
          <w:vertAlign w:val="subscript"/>
        </w:rPr>
        <w:t>0</w:t>
      </w:r>
      <w:r w:rsidRPr="004D489C">
        <w:t>=0,5</w:t>
      </w:r>
    </w:p>
    <w:p w:rsidR="008245D8" w:rsidRPr="004D489C" w:rsidRDefault="008245D8" w:rsidP="00DF66F6">
      <w:pPr>
        <w:autoSpaceDE w:val="0"/>
        <w:ind w:firstLine="708"/>
        <w:jc w:val="both"/>
      </w:pPr>
    </w:p>
    <w:p w:rsidR="008245D8" w:rsidRPr="004D489C" w:rsidRDefault="008245D8" w:rsidP="00DF66F6">
      <w:pPr>
        <w:autoSpaceDE w:val="0"/>
        <w:ind w:firstLine="708"/>
        <w:jc w:val="both"/>
      </w:pPr>
      <w:r w:rsidRPr="004D489C">
        <w:t>Увеличение относительной влажности с 0,5 до 1,0 при прочих неизменных стандартных условиях состояния воздуха приведёт к...</w:t>
      </w:r>
    </w:p>
    <w:p w:rsidR="008245D8" w:rsidRPr="004D489C" w:rsidRDefault="008245D8" w:rsidP="00DF66F6">
      <w:pPr>
        <w:autoSpaceDE w:val="0"/>
        <w:ind w:firstLine="708"/>
        <w:jc w:val="both"/>
      </w:pPr>
      <w:r w:rsidRPr="004D489C">
        <w:t>-...уменьшению плотности на</w:t>
      </w:r>
      <w:r>
        <w:t xml:space="preserve"> </w:t>
      </w:r>
      <w:r w:rsidRPr="004D489C">
        <w:t>0,5%</w:t>
      </w:r>
    </w:p>
    <w:p w:rsidR="008245D8" w:rsidRPr="004D489C" w:rsidRDefault="008245D8" w:rsidP="00DF66F6">
      <w:pPr>
        <w:autoSpaceDE w:val="0"/>
        <w:ind w:firstLine="708"/>
        <w:jc w:val="both"/>
      </w:pPr>
      <w:r w:rsidRPr="004D489C">
        <w:t>-…увеличению плотности на 1.0%</w:t>
      </w:r>
    </w:p>
    <w:p w:rsidR="008245D8" w:rsidRPr="004D489C" w:rsidRDefault="008245D8" w:rsidP="00DF66F6">
      <w:pPr>
        <w:autoSpaceDE w:val="0"/>
        <w:ind w:firstLine="708"/>
        <w:jc w:val="both"/>
      </w:pPr>
      <w:r w:rsidRPr="004D489C">
        <w:t>-...увеличению плотности на 0,5%</w:t>
      </w:r>
    </w:p>
    <w:p w:rsidR="008245D8" w:rsidRPr="004D489C" w:rsidRDefault="008245D8" w:rsidP="00DF66F6">
      <w:pPr>
        <w:autoSpaceDE w:val="0"/>
        <w:ind w:firstLine="708"/>
        <w:jc w:val="both"/>
      </w:pPr>
      <w:r w:rsidRPr="004D489C">
        <w:t>-...уменьшению плотности на 1,0%</w:t>
      </w:r>
    </w:p>
    <w:p w:rsidR="008245D8" w:rsidRPr="004D489C" w:rsidRDefault="008245D8" w:rsidP="00DF66F6">
      <w:pPr>
        <w:autoSpaceDE w:val="0"/>
        <w:ind w:firstLine="708"/>
        <w:jc w:val="both"/>
      </w:pPr>
    </w:p>
    <w:p w:rsidR="008245D8" w:rsidRPr="004D489C" w:rsidRDefault="008245D8" w:rsidP="00DF66F6">
      <w:pPr>
        <w:autoSpaceDE w:val="0"/>
        <w:ind w:firstLine="708"/>
        <w:jc w:val="both"/>
      </w:pPr>
      <w:r w:rsidRPr="004D489C">
        <w:t>Какова величина кинематической вязкости воздуха при стандартных условиях</w:t>
      </w:r>
    </w:p>
    <w:p w:rsidR="008245D8" w:rsidRPr="004D489C" w:rsidRDefault="008245D8" w:rsidP="00DF66F6">
      <w:pPr>
        <w:autoSpaceDE w:val="0"/>
        <w:ind w:firstLine="708"/>
        <w:jc w:val="both"/>
      </w:pPr>
      <w:r w:rsidRPr="004D489C">
        <w:t>-14,9-10"6 м/с2</w:t>
      </w:r>
    </w:p>
    <w:p w:rsidR="008245D8" w:rsidRPr="004D489C" w:rsidRDefault="008245D8" w:rsidP="00DF66F6">
      <w:pPr>
        <w:autoSpaceDE w:val="0"/>
        <w:ind w:firstLine="708"/>
        <w:jc w:val="both"/>
      </w:pPr>
      <w:r w:rsidRPr="004D489C">
        <w:t>-15,2-10"6 м/с2</w:t>
      </w:r>
    </w:p>
    <w:p w:rsidR="008245D8" w:rsidRPr="004D489C" w:rsidRDefault="008245D8" w:rsidP="00DF66F6">
      <w:pPr>
        <w:autoSpaceDE w:val="0"/>
        <w:ind w:firstLine="708"/>
        <w:jc w:val="both"/>
      </w:pPr>
      <w:r w:rsidRPr="004D489C">
        <w:t>-15,0-10"5 м2/с</w:t>
      </w:r>
    </w:p>
    <w:p w:rsidR="008245D8" w:rsidRPr="004D489C" w:rsidRDefault="008245D8" w:rsidP="00DF66F6">
      <w:pPr>
        <w:autoSpaceDE w:val="0"/>
        <w:ind w:firstLine="708"/>
        <w:jc w:val="both"/>
      </w:pPr>
      <w:r w:rsidRPr="004D489C">
        <w:t>-14,9-10"6 м2/с</w:t>
      </w:r>
    </w:p>
    <w:p w:rsidR="008245D8" w:rsidRPr="004D489C" w:rsidRDefault="008245D8" w:rsidP="00DF66F6">
      <w:pPr>
        <w:autoSpaceDE w:val="0"/>
        <w:ind w:firstLine="708"/>
        <w:jc w:val="both"/>
      </w:pPr>
    </w:p>
    <w:p w:rsidR="008245D8" w:rsidRPr="004D489C" w:rsidRDefault="008245D8" w:rsidP="00DF66F6">
      <w:pPr>
        <w:autoSpaceDE w:val="0"/>
        <w:ind w:firstLine="708"/>
        <w:jc w:val="both"/>
      </w:pPr>
      <w:r w:rsidRPr="004D489C">
        <w:t>От каких параметров потока и воздуховода зависит коэффициент сопротивления трения</w:t>
      </w:r>
    </w:p>
    <w:p w:rsidR="008245D8" w:rsidRPr="004D489C" w:rsidRDefault="008245D8" w:rsidP="00DF66F6">
      <w:pPr>
        <w:autoSpaceDE w:val="0"/>
        <w:ind w:firstLine="708"/>
        <w:jc w:val="both"/>
      </w:pPr>
      <w:r w:rsidRPr="004D489C">
        <w:t>- d - диаметр, υ — скорость</w:t>
      </w:r>
    </w:p>
    <w:p w:rsidR="008245D8" w:rsidRPr="004D489C" w:rsidRDefault="008245D8" w:rsidP="00DF66F6">
      <w:pPr>
        <w:autoSpaceDE w:val="0"/>
        <w:ind w:firstLine="708"/>
        <w:jc w:val="both"/>
      </w:pPr>
      <w:r w:rsidRPr="004D489C">
        <w:t>-ε - относительная шероховатость, ν – коэффициент кинематической вязкости</w:t>
      </w:r>
    </w:p>
    <w:p w:rsidR="008245D8" w:rsidRPr="004D489C" w:rsidRDefault="008245D8" w:rsidP="00DF66F6">
      <w:pPr>
        <w:autoSpaceDE w:val="0"/>
        <w:ind w:firstLine="708"/>
        <w:jc w:val="both"/>
      </w:pPr>
      <w:r w:rsidRPr="004D489C">
        <w:t>-ε и Re</w:t>
      </w:r>
    </w:p>
    <w:p w:rsidR="008245D8" w:rsidRPr="004D489C" w:rsidRDefault="008245D8" w:rsidP="00DF66F6">
      <w:pPr>
        <w:autoSpaceDE w:val="0"/>
        <w:ind w:firstLine="708"/>
        <w:jc w:val="both"/>
      </w:pPr>
      <w:r w:rsidRPr="004D489C">
        <w:t>-  d, ν и υ</w:t>
      </w:r>
    </w:p>
    <w:p w:rsidR="008245D8" w:rsidRPr="004D489C" w:rsidRDefault="008245D8" w:rsidP="00DF66F6">
      <w:pPr>
        <w:autoSpaceDE w:val="0"/>
        <w:ind w:firstLine="708"/>
        <w:jc w:val="both"/>
      </w:pPr>
      <w:r w:rsidRPr="004D489C">
        <w:t>- l – длина, d и υ</w:t>
      </w:r>
    </w:p>
    <w:p w:rsidR="008245D8" w:rsidRPr="00DE43A9" w:rsidRDefault="008245D8" w:rsidP="00BF2E0D"/>
    <w:p w:rsidR="008245D8" w:rsidRPr="00DF66F6" w:rsidRDefault="008245D8" w:rsidP="00A47ACC">
      <w:pPr>
        <w:rPr>
          <w:b/>
        </w:rPr>
      </w:pPr>
      <w:r w:rsidRPr="00DF66F6">
        <w:t>Модуль 2</w:t>
      </w:r>
    </w:p>
    <w:p w:rsidR="008245D8" w:rsidRPr="004D489C" w:rsidRDefault="008245D8" w:rsidP="00D760EC">
      <w:pPr>
        <w:autoSpaceDE w:val="0"/>
        <w:ind w:firstLine="708"/>
        <w:jc w:val="both"/>
      </w:pPr>
      <w:r w:rsidRPr="004D489C">
        <w:t>Потери давления в местных сопротивлениях возникают за счет….</w:t>
      </w:r>
    </w:p>
    <w:p w:rsidR="008245D8" w:rsidRPr="004D489C" w:rsidRDefault="008245D8" w:rsidP="00D760EC">
      <w:pPr>
        <w:autoSpaceDE w:val="0"/>
        <w:ind w:firstLine="708"/>
        <w:jc w:val="both"/>
      </w:pPr>
      <w:r w:rsidRPr="004D489C">
        <w:t>-перехода от гидравлически гладкого к шероховатому</w:t>
      </w:r>
    </w:p>
    <w:p w:rsidR="008245D8" w:rsidRPr="004D489C" w:rsidRDefault="008245D8" w:rsidP="00D760EC">
      <w:pPr>
        <w:autoSpaceDE w:val="0"/>
        <w:ind w:firstLine="708"/>
        <w:jc w:val="both"/>
      </w:pPr>
      <w:r w:rsidRPr="004D489C">
        <w:t>-изменения сечения канала</w:t>
      </w:r>
    </w:p>
    <w:p w:rsidR="008245D8" w:rsidRPr="004D489C" w:rsidRDefault="008245D8" w:rsidP="00D760EC">
      <w:pPr>
        <w:autoSpaceDE w:val="0"/>
        <w:ind w:firstLine="708"/>
        <w:jc w:val="both"/>
      </w:pPr>
      <w:r w:rsidRPr="004D489C">
        <w:t>-изменения скорости и направления потока</w:t>
      </w:r>
    </w:p>
    <w:p w:rsidR="008245D8" w:rsidRPr="004D489C" w:rsidRDefault="008245D8" w:rsidP="00D760EC">
      <w:pPr>
        <w:autoSpaceDE w:val="0"/>
        <w:ind w:firstLine="708"/>
        <w:jc w:val="both"/>
      </w:pPr>
      <w:r w:rsidRPr="004D489C">
        <w:t>-изменения сечения и конфигурации канала</w:t>
      </w:r>
    </w:p>
    <w:p w:rsidR="008245D8" w:rsidRPr="004D489C" w:rsidRDefault="008245D8" w:rsidP="00D760EC">
      <w:pPr>
        <w:autoSpaceDE w:val="0"/>
        <w:ind w:firstLine="708"/>
        <w:jc w:val="both"/>
      </w:pPr>
      <w:r w:rsidRPr="004D489C">
        <w:t>-изменения скорости и кинематической вязкости воздуха</w:t>
      </w:r>
    </w:p>
    <w:p w:rsidR="008245D8" w:rsidRPr="004D489C" w:rsidRDefault="008245D8" w:rsidP="00D760EC">
      <w:pPr>
        <w:autoSpaceDE w:val="0"/>
        <w:ind w:firstLine="708"/>
        <w:jc w:val="both"/>
      </w:pPr>
    </w:p>
    <w:p w:rsidR="008245D8" w:rsidRPr="004D489C" w:rsidRDefault="008245D8" w:rsidP="00D760EC">
      <w:pPr>
        <w:autoSpaceDE w:val="0"/>
        <w:ind w:firstLine="708"/>
        <w:jc w:val="both"/>
      </w:pPr>
      <w:r w:rsidRPr="004D489C">
        <w:t>Общая потеря давления в простом воздуховоде</w:t>
      </w:r>
    </w:p>
    <w:p w:rsidR="008245D8" w:rsidRPr="004D489C" w:rsidRDefault="008245D8" w:rsidP="00D760EC">
      <w:pPr>
        <w:autoSpaceDE w:val="0"/>
        <w:ind w:firstLine="708"/>
        <w:jc w:val="both"/>
      </w:pPr>
      <w:r w:rsidRPr="004D489C">
        <w:t>В каком порядке ведут поверочный расчёт существующего воздуховода</w:t>
      </w:r>
    </w:p>
    <w:p w:rsidR="008245D8" w:rsidRPr="004D489C" w:rsidRDefault="008245D8" w:rsidP="00D760EC">
      <w:pPr>
        <w:autoSpaceDE w:val="0"/>
        <w:ind w:firstLine="708"/>
        <w:jc w:val="both"/>
      </w:pPr>
      <w:r w:rsidRPr="004D489C">
        <w:t>- По заданным расходам и давлению определяют размеры поперечных сечений воздуховодов и скорости</w:t>
      </w:r>
    </w:p>
    <w:p w:rsidR="008245D8" w:rsidRPr="004D489C" w:rsidRDefault="008245D8" w:rsidP="00D760EC">
      <w:pPr>
        <w:autoSpaceDE w:val="0"/>
        <w:ind w:firstLine="708"/>
        <w:jc w:val="both"/>
      </w:pPr>
      <w:r w:rsidRPr="004D489C">
        <w:t>- По заданным давлению и размерам поперечных сечений воздуховодов определяют расходы и скорости</w:t>
      </w:r>
    </w:p>
    <w:p w:rsidR="008245D8" w:rsidRPr="004D489C" w:rsidRDefault="008245D8" w:rsidP="00D760EC">
      <w:pPr>
        <w:autoSpaceDE w:val="0"/>
        <w:ind w:firstLine="708"/>
        <w:jc w:val="both"/>
      </w:pPr>
      <w:r w:rsidRPr="004D489C">
        <w:t>- По заданным расходам определяют размеры поперечных сечений воздуховодов, скорости потока и потери давления</w:t>
      </w:r>
    </w:p>
    <w:p w:rsidR="008245D8" w:rsidRPr="004D489C" w:rsidRDefault="008245D8" w:rsidP="00D760EC">
      <w:pPr>
        <w:autoSpaceDE w:val="0"/>
        <w:ind w:firstLine="708"/>
        <w:jc w:val="both"/>
      </w:pPr>
      <w:r w:rsidRPr="004D489C">
        <w:t>- По заданным значениям скорости потока и расходам определяют размеры поперечных сечений воздуховодов</w:t>
      </w:r>
    </w:p>
    <w:p w:rsidR="008245D8" w:rsidRPr="004D489C" w:rsidRDefault="008245D8" w:rsidP="00D760EC">
      <w:pPr>
        <w:autoSpaceDE w:val="0"/>
        <w:ind w:firstLine="708"/>
        <w:jc w:val="both"/>
      </w:pPr>
      <w:r w:rsidRPr="004D489C">
        <w:t>- По заданным значениям скорости потока и размерам поперечных сечений воздуховодов определяют расход и потери давления</w:t>
      </w:r>
    </w:p>
    <w:p w:rsidR="008245D8" w:rsidRPr="004D489C" w:rsidRDefault="008245D8" w:rsidP="00D760EC">
      <w:pPr>
        <w:autoSpaceDE w:val="0"/>
        <w:ind w:firstLine="708"/>
        <w:jc w:val="both"/>
      </w:pPr>
    </w:p>
    <w:p w:rsidR="008245D8" w:rsidRPr="004D489C" w:rsidRDefault="008245D8" w:rsidP="00D760EC">
      <w:pPr>
        <w:autoSpaceDE w:val="0"/>
        <w:ind w:firstLine="708"/>
        <w:jc w:val="both"/>
      </w:pPr>
      <w:r w:rsidRPr="004D489C">
        <w:t>Характеристика сети – графическое отображение зависимости потерь давления в сети от…</w:t>
      </w:r>
    </w:p>
    <w:p w:rsidR="008245D8" w:rsidRPr="004D489C" w:rsidRDefault="008245D8" w:rsidP="00D760EC">
      <w:pPr>
        <w:autoSpaceDE w:val="0"/>
        <w:ind w:firstLine="708"/>
        <w:jc w:val="both"/>
      </w:pPr>
      <w:r w:rsidRPr="004D489C">
        <w:t>-скорости потока в сети</w:t>
      </w:r>
    </w:p>
    <w:p w:rsidR="008245D8" w:rsidRPr="004D489C" w:rsidRDefault="008245D8" w:rsidP="00D760EC">
      <w:pPr>
        <w:autoSpaceDE w:val="0"/>
        <w:ind w:firstLine="708"/>
        <w:jc w:val="both"/>
      </w:pPr>
      <w:r w:rsidRPr="004D489C">
        <w:t>-диаметра воздуховода</w:t>
      </w:r>
    </w:p>
    <w:p w:rsidR="008245D8" w:rsidRPr="004D489C" w:rsidRDefault="008245D8" w:rsidP="00D760EC">
      <w:pPr>
        <w:autoSpaceDE w:val="0"/>
        <w:ind w:firstLine="708"/>
        <w:jc w:val="both"/>
      </w:pPr>
      <w:r w:rsidRPr="004D489C">
        <w:t>-расхода воздуха</w:t>
      </w:r>
    </w:p>
    <w:p w:rsidR="008245D8" w:rsidRPr="004D489C" w:rsidRDefault="008245D8" w:rsidP="00D760EC">
      <w:pPr>
        <w:autoSpaceDE w:val="0"/>
        <w:ind w:firstLine="708"/>
        <w:jc w:val="both"/>
      </w:pPr>
      <w:r w:rsidRPr="004D489C">
        <w:t>-коэффициента сопротивления трения</w:t>
      </w:r>
    </w:p>
    <w:p w:rsidR="008245D8" w:rsidRPr="004D489C" w:rsidRDefault="008245D8" w:rsidP="00D760EC">
      <w:pPr>
        <w:autoSpaceDE w:val="0"/>
        <w:ind w:firstLine="708"/>
        <w:jc w:val="both"/>
      </w:pPr>
      <w:r w:rsidRPr="004D489C">
        <w:t>-длины воздуховода</w:t>
      </w:r>
    </w:p>
    <w:p w:rsidR="008245D8" w:rsidRPr="004D489C" w:rsidRDefault="008245D8" w:rsidP="00D760EC">
      <w:pPr>
        <w:autoSpaceDE w:val="0"/>
        <w:ind w:firstLine="708"/>
        <w:jc w:val="both"/>
      </w:pPr>
    </w:p>
    <w:p w:rsidR="008245D8" w:rsidRPr="004D489C" w:rsidRDefault="008245D8" w:rsidP="00D760EC">
      <w:pPr>
        <w:autoSpaceDE w:val="0"/>
        <w:ind w:firstLine="708"/>
        <w:jc w:val="both"/>
      </w:pPr>
      <w:r w:rsidRPr="004D489C">
        <w:t>Характеристику сложной сети с параллельными участками можно получить путем…</w:t>
      </w:r>
    </w:p>
    <w:p w:rsidR="008245D8" w:rsidRPr="004D489C" w:rsidRDefault="008245D8" w:rsidP="00D760EC">
      <w:pPr>
        <w:autoSpaceDE w:val="0"/>
        <w:ind w:firstLine="708"/>
        <w:jc w:val="both"/>
      </w:pPr>
      <w:r w:rsidRPr="004D489C">
        <w:t>-сложения давлений</w:t>
      </w:r>
    </w:p>
    <w:p w:rsidR="008245D8" w:rsidRPr="004D489C" w:rsidRDefault="008245D8" w:rsidP="00D760EC">
      <w:pPr>
        <w:autoSpaceDE w:val="0"/>
        <w:ind w:firstLine="708"/>
        <w:jc w:val="both"/>
      </w:pPr>
      <w:r w:rsidRPr="004D489C">
        <w:t>-вычитания  расходов</w:t>
      </w:r>
    </w:p>
    <w:p w:rsidR="008245D8" w:rsidRPr="004D489C" w:rsidRDefault="008245D8" w:rsidP="00D760EC">
      <w:pPr>
        <w:autoSpaceDE w:val="0"/>
        <w:ind w:firstLine="708"/>
        <w:jc w:val="both"/>
      </w:pPr>
      <w:r w:rsidRPr="004D489C">
        <w:t>-сложения расходов</w:t>
      </w:r>
    </w:p>
    <w:p w:rsidR="008245D8" w:rsidRPr="004D489C" w:rsidRDefault="008245D8" w:rsidP="00D760EC">
      <w:pPr>
        <w:autoSpaceDE w:val="0"/>
        <w:ind w:firstLine="708"/>
        <w:jc w:val="both"/>
      </w:pPr>
      <w:r w:rsidRPr="004D489C">
        <w:t>-вычитания давлений</w:t>
      </w:r>
    </w:p>
    <w:p w:rsidR="008245D8" w:rsidRPr="004D489C" w:rsidRDefault="008245D8" w:rsidP="00D760EC">
      <w:pPr>
        <w:autoSpaceDE w:val="0"/>
        <w:ind w:firstLine="708"/>
        <w:jc w:val="both"/>
      </w:pPr>
      <w:r w:rsidRPr="004D489C">
        <w:t>-сложением расходов и давлений</w:t>
      </w:r>
    </w:p>
    <w:p w:rsidR="008245D8" w:rsidRPr="004D489C" w:rsidRDefault="008245D8" w:rsidP="00D760EC">
      <w:pPr>
        <w:autoSpaceDE w:val="0"/>
        <w:ind w:firstLine="708"/>
        <w:jc w:val="both"/>
      </w:pPr>
    </w:p>
    <w:p w:rsidR="008245D8" w:rsidRPr="004D489C" w:rsidRDefault="008245D8" w:rsidP="00D760EC">
      <w:pPr>
        <w:autoSpaceDE w:val="0"/>
        <w:ind w:firstLine="708"/>
        <w:jc w:val="both"/>
      </w:pPr>
      <w:r w:rsidRPr="004D489C">
        <w:t>Условие перемещения воздуха в сети</w:t>
      </w:r>
    </w:p>
    <w:p w:rsidR="008245D8" w:rsidRPr="004D489C" w:rsidRDefault="008245D8" w:rsidP="00D760EC">
      <w:pPr>
        <w:autoSpaceDE w:val="0"/>
        <w:ind w:firstLine="708"/>
        <w:jc w:val="both"/>
      </w:pPr>
      <w:r w:rsidRPr="004D489C">
        <w:t>-преодоление воздухом потерь на трение</w:t>
      </w:r>
    </w:p>
    <w:p w:rsidR="008245D8" w:rsidRPr="004D489C" w:rsidRDefault="008245D8" w:rsidP="00D760EC">
      <w:pPr>
        <w:autoSpaceDE w:val="0"/>
        <w:ind w:firstLine="708"/>
        <w:jc w:val="both"/>
      </w:pPr>
      <w:r w:rsidRPr="004D489C">
        <w:t>-преодоление потерь в местных сопротивлениях</w:t>
      </w:r>
    </w:p>
    <w:p w:rsidR="008245D8" w:rsidRPr="004D489C" w:rsidRDefault="008245D8" w:rsidP="00D760EC">
      <w:pPr>
        <w:autoSpaceDE w:val="0"/>
        <w:ind w:firstLine="708"/>
        <w:jc w:val="both"/>
      </w:pPr>
      <w:r w:rsidRPr="004D489C">
        <w:t>-преодоление потерь на трение в местных сопротивлениях</w:t>
      </w:r>
    </w:p>
    <w:p w:rsidR="008245D8" w:rsidRPr="004D489C" w:rsidRDefault="008245D8" w:rsidP="00D760EC">
      <w:pPr>
        <w:autoSpaceDE w:val="0"/>
        <w:ind w:firstLine="708"/>
        <w:jc w:val="both"/>
      </w:pPr>
      <w:r w:rsidRPr="004D489C">
        <w:t>-создание вентилятором давления эквивалентного суммарным потерям в сети</w:t>
      </w:r>
    </w:p>
    <w:p w:rsidR="008245D8" w:rsidRPr="004D489C" w:rsidRDefault="008245D8" w:rsidP="00D760EC">
      <w:pPr>
        <w:autoSpaceDE w:val="0"/>
        <w:ind w:firstLine="708"/>
        <w:jc w:val="both"/>
      </w:pPr>
      <w:r w:rsidRPr="004D489C">
        <w:t>-создание вентилятором давления эквивалентного потерям на трение</w:t>
      </w:r>
    </w:p>
    <w:p w:rsidR="008245D8" w:rsidRPr="004D489C" w:rsidRDefault="008245D8" w:rsidP="00D760EC">
      <w:pPr>
        <w:autoSpaceDE w:val="0"/>
        <w:ind w:firstLine="708"/>
        <w:jc w:val="both"/>
      </w:pPr>
    </w:p>
    <w:p w:rsidR="008245D8" w:rsidRPr="004D489C" w:rsidRDefault="008245D8" w:rsidP="00D760EC">
      <w:pPr>
        <w:autoSpaceDE w:val="0"/>
        <w:ind w:firstLine="708"/>
        <w:jc w:val="both"/>
      </w:pPr>
      <w:r w:rsidRPr="004D489C">
        <w:t>Основные типы вентиляторов</w:t>
      </w:r>
    </w:p>
    <w:p w:rsidR="008245D8" w:rsidRPr="004D489C" w:rsidRDefault="008245D8" w:rsidP="00D760EC">
      <w:pPr>
        <w:autoSpaceDE w:val="0"/>
        <w:ind w:firstLine="708"/>
        <w:jc w:val="both"/>
      </w:pPr>
      <w:r w:rsidRPr="004D489C">
        <w:t>-прямоточные и осевые</w:t>
      </w:r>
    </w:p>
    <w:p w:rsidR="008245D8" w:rsidRPr="004D489C" w:rsidRDefault="008245D8" w:rsidP="00D760EC">
      <w:pPr>
        <w:autoSpaceDE w:val="0"/>
        <w:ind w:firstLine="708"/>
        <w:jc w:val="both"/>
      </w:pPr>
      <w:r w:rsidRPr="004D489C">
        <w:t>-дисковые и вихревые</w:t>
      </w:r>
    </w:p>
    <w:p w:rsidR="008245D8" w:rsidRPr="004D489C" w:rsidRDefault="008245D8" w:rsidP="00D760EC">
      <w:pPr>
        <w:autoSpaceDE w:val="0"/>
        <w:ind w:firstLine="708"/>
        <w:jc w:val="both"/>
      </w:pPr>
      <w:r w:rsidRPr="004D489C">
        <w:t>-смерчевые и радиальные</w:t>
      </w:r>
    </w:p>
    <w:p w:rsidR="008245D8" w:rsidRPr="004D489C" w:rsidRDefault="008245D8" w:rsidP="00D760EC">
      <w:pPr>
        <w:autoSpaceDE w:val="0"/>
        <w:ind w:firstLine="708"/>
        <w:jc w:val="both"/>
      </w:pPr>
      <w:r w:rsidRPr="004D489C">
        <w:t>-радиальные и осевые</w:t>
      </w:r>
    </w:p>
    <w:p w:rsidR="008245D8" w:rsidRPr="004D489C" w:rsidRDefault="008245D8" w:rsidP="00D760EC">
      <w:pPr>
        <w:autoSpaceDE w:val="0"/>
        <w:ind w:firstLine="708"/>
        <w:jc w:val="both"/>
      </w:pPr>
      <w:r w:rsidRPr="004D489C">
        <w:t>-радиальные и диаметральные</w:t>
      </w:r>
    </w:p>
    <w:p w:rsidR="008245D8" w:rsidRPr="004D489C" w:rsidRDefault="008245D8" w:rsidP="00D760EC">
      <w:pPr>
        <w:autoSpaceDE w:val="0"/>
        <w:ind w:firstLine="708"/>
        <w:jc w:val="both"/>
      </w:pPr>
    </w:p>
    <w:p w:rsidR="008245D8" w:rsidRPr="004D489C" w:rsidRDefault="008245D8" w:rsidP="00D760EC">
      <w:pPr>
        <w:autoSpaceDE w:val="0"/>
        <w:ind w:firstLine="708"/>
        <w:jc w:val="both"/>
      </w:pPr>
      <w:r w:rsidRPr="004D489C">
        <w:t>Отличительные показатели осевых вентиляторов по сравнению с радиальными</w:t>
      </w:r>
    </w:p>
    <w:p w:rsidR="008245D8" w:rsidRPr="004D489C" w:rsidRDefault="008245D8" w:rsidP="00D760EC">
      <w:pPr>
        <w:autoSpaceDE w:val="0"/>
        <w:ind w:firstLine="708"/>
        <w:jc w:val="both"/>
      </w:pPr>
      <w:r w:rsidRPr="004D489C">
        <w:t>-больший КПД, отсутствие реверса</w:t>
      </w:r>
    </w:p>
    <w:p w:rsidR="008245D8" w:rsidRPr="004D489C" w:rsidRDefault="008245D8" w:rsidP="00D760EC">
      <w:pPr>
        <w:autoSpaceDE w:val="0"/>
        <w:ind w:firstLine="708"/>
        <w:jc w:val="both"/>
      </w:pPr>
      <w:r w:rsidRPr="004D489C">
        <w:t>-меньший КПД, меньшая металлоемкость</w:t>
      </w:r>
    </w:p>
    <w:p w:rsidR="008245D8" w:rsidRPr="004D489C" w:rsidRDefault="008245D8" w:rsidP="00D760EC">
      <w:pPr>
        <w:autoSpaceDE w:val="0"/>
        <w:ind w:firstLine="708"/>
        <w:jc w:val="both"/>
      </w:pPr>
      <w:r w:rsidRPr="004D489C">
        <w:t>-больший КПД, возможность реверса</w:t>
      </w:r>
    </w:p>
    <w:p w:rsidR="008245D8" w:rsidRPr="004D489C" w:rsidRDefault="008245D8" w:rsidP="00D760EC">
      <w:pPr>
        <w:autoSpaceDE w:val="0"/>
        <w:ind w:firstLine="708"/>
        <w:jc w:val="both"/>
      </w:pPr>
      <w:r w:rsidRPr="004D489C">
        <w:t>-отсутствие реверса, меньшая металлоемкость</w:t>
      </w:r>
    </w:p>
    <w:p w:rsidR="008245D8" w:rsidRPr="004D489C" w:rsidRDefault="008245D8" w:rsidP="00D760EC">
      <w:pPr>
        <w:autoSpaceDE w:val="0"/>
        <w:ind w:firstLine="708"/>
        <w:jc w:val="both"/>
      </w:pPr>
      <w:r w:rsidRPr="004D489C">
        <w:t>-не отличаются</w:t>
      </w:r>
    </w:p>
    <w:p w:rsidR="008245D8" w:rsidRPr="004D489C" w:rsidRDefault="008245D8" w:rsidP="00D760EC">
      <w:pPr>
        <w:autoSpaceDE w:val="0"/>
        <w:ind w:firstLine="708"/>
        <w:jc w:val="both"/>
      </w:pPr>
    </w:p>
    <w:p w:rsidR="008245D8" w:rsidRPr="004D489C" w:rsidRDefault="008245D8" w:rsidP="00D760EC">
      <w:pPr>
        <w:autoSpaceDE w:val="0"/>
        <w:ind w:firstLine="708"/>
        <w:jc w:val="both"/>
      </w:pPr>
      <w:r w:rsidRPr="004D489C">
        <w:t>Последовательное соединение вентиляторов позволит…</w:t>
      </w:r>
    </w:p>
    <w:p w:rsidR="008245D8" w:rsidRPr="004D489C" w:rsidRDefault="008245D8" w:rsidP="00D760EC">
      <w:pPr>
        <w:autoSpaceDE w:val="0"/>
        <w:ind w:firstLine="708"/>
        <w:jc w:val="both"/>
      </w:pPr>
      <w:r w:rsidRPr="004D489C">
        <w:t>-увеличить давление в сети</w:t>
      </w:r>
    </w:p>
    <w:p w:rsidR="008245D8" w:rsidRPr="004D489C" w:rsidRDefault="008245D8" w:rsidP="00D760EC">
      <w:pPr>
        <w:autoSpaceDE w:val="0"/>
        <w:ind w:firstLine="708"/>
        <w:jc w:val="both"/>
      </w:pPr>
      <w:r w:rsidRPr="004D489C">
        <w:t>-увеличить расход воздуха в сети</w:t>
      </w:r>
    </w:p>
    <w:p w:rsidR="008245D8" w:rsidRPr="004D489C" w:rsidRDefault="008245D8" w:rsidP="00D760EC">
      <w:pPr>
        <w:autoSpaceDE w:val="0"/>
        <w:ind w:firstLine="708"/>
        <w:jc w:val="both"/>
      </w:pPr>
      <w:r w:rsidRPr="004D489C">
        <w:t>-увеличить даавление и расход</w:t>
      </w:r>
    </w:p>
    <w:p w:rsidR="008245D8" w:rsidRPr="004D489C" w:rsidRDefault="008245D8" w:rsidP="00D760EC">
      <w:pPr>
        <w:autoSpaceDE w:val="0"/>
        <w:ind w:firstLine="708"/>
        <w:jc w:val="both"/>
      </w:pPr>
      <w:r w:rsidRPr="004D489C">
        <w:t>-увеличить расход и снизить давление</w:t>
      </w:r>
    </w:p>
    <w:p w:rsidR="008245D8" w:rsidRPr="004D489C" w:rsidRDefault="008245D8" w:rsidP="00D760EC">
      <w:pPr>
        <w:autoSpaceDE w:val="0"/>
        <w:ind w:firstLine="708"/>
        <w:jc w:val="both"/>
      </w:pPr>
      <w:r w:rsidRPr="004D489C">
        <w:t>-увеличить давление и снизить расход</w:t>
      </w:r>
    </w:p>
    <w:p w:rsidR="008245D8" w:rsidRPr="004D489C" w:rsidRDefault="008245D8" w:rsidP="00D760EC">
      <w:pPr>
        <w:autoSpaceDE w:val="0"/>
        <w:ind w:firstLine="708"/>
        <w:jc w:val="both"/>
      </w:pPr>
    </w:p>
    <w:p w:rsidR="008245D8" w:rsidRPr="004D489C" w:rsidRDefault="008245D8" w:rsidP="00D760EC">
      <w:pPr>
        <w:autoSpaceDE w:val="0"/>
        <w:ind w:firstLine="708"/>
        <w:jc w:val="both"/>
      </w:pPr>
      <w:r w:rsidRPr="004D489C">
        <w:t>Как изменится производительность при параллельном соединении 2-х вентиляторов в сети</w:t>
      </w:r>
    </w:p>
    <w:p w:rsidR="008245D8" w:rsidRPr="004D489C" w:rsidRDefault="008245D8" w:rsidP="00D760EC">
      <w:pPr>
        <w:autoSpaceDE w:val="0"/>
        <w:ind w:firstLine="708"/>
        <w:jc w:val="both"/>
      </w:pPr>
      <w:r w:rsidRPr="004D489C">
        <w:t>-увеличится в 2 раза</w:t>
      </w:r>
    </w:p>
    <w:p w:rsidR="008245D8" w:rsidRPr="004D489C" w:rsidRDefault="008245D8" w:rsidP="00D760EC">
      <w:pPr>
        <w:autoSpaceDE w:val="0"/>
        <w:ind w:firstLine="708"/>
        <w:jc w:val="both"/>
      </w:pPr>
      <w:r w:rsidRPr="004D489C">
        <w:t>-увеличится менее чем в 2 раза</w:t>
      </w:r>
    </w:p>
    <w:p w:rsidR="008245D8" w:rsidRPr="004D489C" w:rsidRDefault="008245D8" w:rsidP="00D760EC">
      <w:pPr>
        <w:autoSpaceDE w:val="0"/>
        <w:ind w:firstLine="708"/>
        <w:jc w:val="both"/>
      </w:pPr>
      <w:r w:rsidRPr="004D489C">
        <w:t>-не изменится</w:t>
      </w:r>
    </w:p>
    <w:p w:rsidR="008245D8" w:rsidRPr="004D489C" w:rsidRDefault="008245D8" w:rsidP="00D760EC">
      <w:pPr>
        <w:autoSpaceDE w:val="0"/>
        <w:ind w:firstLine="708"/>
        <w:jc w:val="both"/>
      </w:pPr>
      <w:r w:rsidRPr="004D489C">
        <w:t>-уменьшится в 2 раза</w:t>
      </w:r>
    </w:p>
    <w:p w:rsidR="008245D8" w:rsidRPr="004D489C" w:rsidRDefault="008245D8" w:rsidP="00D760EC">
      <w:pPr>
        <w:autoSpaceDE w:val="0"/>
        <w:ind w:firstLine="708"/>
        <w:jc w:val="both"/>
      </w:pPr>
      <w:r w:rsidRPr="004D489C">
        <w:t>-уменьшится менее чем в 2 раза</w:t>
      </w:r>
    </w:p>
    <w:p w:rsidR="008245D8" w:rsidRPr="007C13BF" w:rsidRDefault="008245D8" w:rsidP="00617AE7">
      <w:pPr>
        <w:jc w:val="both"/>
        <w:rPr>
          <w:highlight w:val="green"/>
        </w:rPr>
      </w:pPr>
    </w:p>
    <w:p w:rsidR="008245D8" w:rsidRDefault="008245D8" w:rsidP="00617AE7">
      <w:pPr>
        <w:jc w:val="both"/>
      </w:pPr>
      <w:r w:rsidRPr="00D760EC">
        <w:t>Модуль 3</w:t>
      </w:r>
    </w:p>
    <w:p w:rsidR="008245D8" w:rsidRPr="004D489C" w:rsidRDefault="008245D8" w:rsidP="00D760EC">
      <w:pPr>
        <w:autoSpaceDE w:val="0"/>
        <w:ind w:firstLine="708"/>
        <w:jc w:val="both"/>
      </w:pPr>
      <w:r w:rsidRPr="004D489C">
        <w:t>Основные параметры работы вентилятора</w:t>
      </w:r>
    </w:p>
    <w:p w:rsidR="008245D8" w:rsidRPr="004D489C" w:rsidRDefault="008245D8" w:rsidP="00D760EC">
      <w:pPr>
        <w:autoSpaceDE w:val="0"/>
        <w:ind w:firstLine="708"/>
        <w:jc w:val="both"/>
      </w:pPr>
      <w:r w:rsidRPr="004D489C">
        <w:t>-Производительность, давление</w:t>
      </w:r>
    </w:p>
    <w:p w:rsidR="008245D8" w:rsidRPr="004D489C" w:rsidRDefault="008245D8" w:rsidP="00D760EC">
      <w:pPr>
        <w:autoSpaceDE w:val="0"/>
        <w:ind w:firstLine="708"/>
        <w:jc w:val="both"/>
      </w:pPr>
      <w:r w:rsidRPr="004D489C">
        <w:t>-Гидравлический КПД, частота вращения колеса</w:t>
      </w:r>
    </w:p>
    <w:p w:rsidR="008245D8" w:rsidRPr="004D489C" w:rsidRDefault="008245D8" w:rsidP="00D760EC">
      <w:pPr>
        <w:autoSpaceDE w:val="0"/>
        <w:ind w:firstLine="708"/>
        <w:jc w:val="both"/>
      </w:pPr>
      <w:r w:rsidRPr="004D489C">
        <w:t>-Частота вращения колеса, полезная мощность</w:t>
      </w:r>
    </w:p>
    <w:p w:rsidR="008245D8" w:rsidRPr="004D489C" w:rsidRDefault="008245D8" w:rsidP="00D760EC">
      <w:pPr>
        <w:autoSpaceDE w:val="0"/>
        <w:ind w:firstLine="708"/>
        <w:jc w:val="both"/>
      </w:pPr>
      <w:r w:rsidRPr="004D489C">
        <w:t>-Гидравлический КПД, полезная мощность</w:t>
      </w:r>
    </w:p>
    <w:p w:rsidR="008245D8" w:rsidRDefault="008245D8" w:rsidP="00D760EC">
      <w:pPr>
        <w:autoSpaceDE w:val="0"/>
        <w:ind w:firstLine="708"/>
        <w:jc w:val="both"/>
      </w:pPr>
      <w:r w:rsidRPr="004D489C">
        <w:t>-Частота вращения колеса, давление</w:t>
      </w:r>
    </w:p>
    <w:p w:rsidR="008245D8" w:rsidRDefault="008245D8" w:rsidP="00D760EC">
      <w:pPr>
        <w:autoSpaceDE w:val="0"/>
        <w:ind w:firstLine="708"/>
        <w:jc w:val="both"/>
      </w:pPr>
    </w:p>
    <w:p w:rsidR="008245D8" w:rsidRPr="004D489C" w:rsidRDefault="008245D8" w:rsidP="00D760EC">
      <w:pPr>
        <w:autoSpaceDE w:val="0"/>
        <w:ind w:firstLine="708"/>
        <w:jc w:val="both"/>
      </w:pPr>
      <w:r w:rsidRPr="004D489C">
        <w:t>Напорная характеристика вентилятора – это зависимость</w:t>
      </w:r>
    </w:p>
    <w:p w:rsidR="008245D8" w:rsidRPr="004D489C" w:rsidRDefault="008245D8" w:rsidP="00D760EC">
      <w:pPr>
        <w:autoSpaceDE w:val="0"/>
        <w:ind w:firstLine="708"/>
        <w:jc w:val="both"/>
      </w:pPr>
      <w:r w:rsidRPr="004D489C">
        <w:t>- p-N</w:t>
      </w:r>
    </w:p>
    <w:p w:rsidR="008245D8" w:rsidRPr="004D489C" w:rsidRDefault="008245D8" w:rsidP="00D760EC">
      <w:pPr>
        <w:autoSpaceDE w:val="0"/>
        <w:ind w:firstLine="708"/>
        <w:jc w:val="both"/>
      </w:pPr>
      <w:r w:rsidRPr="004D489C">
        <w:t>- L-η</w:t>
      </w:r>
    </w:p>
    <w:p w:rsidR="008245D8" w:rsidRPr="004D489C" w:rsidRDefault="008245D8" w:rsidP="00D760EC">
      <w:pPr>
        <w:autoSpaceDE w:val="0"/>
        <w:ind w:firstLine="708"/>
        <w:jc w:val="both"/>
      </w:pPr>
      <w:r w:rsidRPr="004D489C">
        <w:t>- p-η</w:t>
      </w:r>
    </w:p>
    <w:p w:rsidR="008245D8" w:rsidRPr="004D489C" w:rsidRDefault="008245D8" w:rsidP="00D760EC">
      <w:pPr>
        <w:autoSpaceDE w:val="0"/>
        <w:ind w:firstLine="708"/>
        <w:jc w:val="both"/>
      </w:pPr>
      <w:r w:rsidRPr="004D489C">
        <w:t>- p-L</w:t>
      </w:r>
    </w:p>
    <w:p w:rsidR="008245D8" w:rsidRPr="004D489C" w:rsidRDefault="008245D8" w:rsidP="00D760EC">
      <w:pPr>
        <w:autoSpaceDE w:val="0"/>
        <w:ind w:firstLine="708"/>
        <w:jc w:val="both"/>
      </w:pPr>
      <w:r w:rsidRPr="004D489C">
        <w:t>- N-L</w:t>
      </w:r>
    </w:p>
    <w:p w:rsidR="008245D8" w:rsidRPr="004D489C" w:rsidRDefault="008245D8" w:rsidP="00D760EC">
      <w:pPr>
        <w:autoSpaceDE w:val="0"/>
        <w:ind w:firstLine="708"/>
        <w:jc w:val="both"/>
      </w:pPr>
    </w:p>
    <w:p w:rsidR="008245D8" w:rsidRPr="004D489C" w:rsidRDefault="008245D8" w:rsidP="00D760EC">
      <w:pPr>
        <w:autoSpaceDE w:val="0"/>
        <w:ind w:firstLine="708"/>
        <w:jc w:val="both"/>
      </w:pPr>
      <w:r w:rsidRPr="004D489C">
        <w:t>Полная характеристика вентилятора – это зависимость</w:t>
      </w:r>
    </w:p>
    <w:p w:rsidR="008245D8" w:rsidRPr="00D760EC" w:rsidRDefault="008245D8" w:rsidP="00D760EC">
      <w:pPr>
        <w:autoSpaceDE w:val="0"/>
        <w:ind w:firstLine="708"/>
        <w:jc w:val="both"/>
        <w:rPr>
          <w:lang w:val="en-US"/>
        </w:rPr>
      </w:pPr>
      <w:r w:rsidRPr="00D760EC">
        <w:rPr>
          <w:lang w:val="en-US"/>
        </w:rPr>
        <w:t>- pL</w:t>
      </w:r>
      <w:r w:rsidRPr="004D489C">
        <w:t>η</w:t>
      </w:r>
      <w:r w:rsidRPr="00D760EC">
        <w:rPr>
          <w:lang w:val="en-US"/>
        </w:rPr>
        <w:t>-N</w:t>
      </w:r>
    </w:p>
    <w:p w:rsidR="008245D8" w:rsidRPr="00D760EC" w:rsidRDefault="008245D8" w:rsidP="00D760EC">
      <w:pPr>
        <w:autoSpaceDE w:val="0"/>
        <w:ind w:firstLine="708"/>
        <w:jc w:val="both"/>
        <w:rPr>
          <w:lang w:val="en-US"/>
        </w:rPr>
      </w:pPr>
      <w:r w:rsidRPr="00D760EC">
        <w:rPr>
          <w:lang w:val="en-US"/>
        </w:rPr>
        <w:t>- pNL-</w:t>
      </w:r>
      <w:r w:rsidRPr="004D489C">
        <w:t>η</w:t>
      </w:r>
    </w:p>
    <w:p w:rsidR="008245D8" w:rsidRPr="00D760EC" w:rsidRDefault="008245D8" w:rsidP="00D760EC">
      <w:pPr>
        <w:autoSpaceDE w:val="0"/>
        <w:ind w:firstLine="708"/>
        <w:jc w:val="both"/>
        <w:rPr>
          <w:lang w:val="en-US"/>
        </w:rPr>
      </w:pPr>
      <w:r w:rsidRPr="00D760EC">
        <w:rPr>
          <w:lang w:val="en-US"/>
        </w:rPr>
        <w:t>- LN-p</w:t>
      </w:r>
    </w:p>
    <w:p w:rsidR="008245D8" w:rsidRPr="004D489C" w:rsidRDefault="008245D8" w:rsidP="00D760EC">
      <w:pPr>
        <w:autoSpaceDE w:val="0"/>
        <w:ind w:firstLine="708"/>
        <w:jc w:val="both"/>
      </w:pPr>
      <w:r w:rsidRPr="004D489C">
        <w:t>- pNη-L</w:t>
      </w:r>
    </w:p>
    <w:p w:rsidR="008245D8" w:rsidRPr="004D489C" w:rsidRDefault="008245D8" w:rsidP="00D760EC">
      <w:pPr>
        <w:autoSpaceDE w:val="0"/>
        <w:ind w:firstLine="708"/>
        <w:jc w:val="both"/>
      </w:pPr>
      <w:r w:rsidRPr="004D489C">
        <w:t>- pN-L</w:t>
      </w:r>
    </w:p>
    <w:p w:rsidR="008245D8" w:rsidRPr="004D489C" w:rsidRDefault="008245D8" w:rsidP="00D760EC">
      <w:pPr>
        <w:autoSpaceDE w:val="0"/>
        <w:ind w:firstLine="708"/>
        <w:jc w:val="both"/>
      </w:pPr>
    </w:p>
    <w:p w:rsidR="008245D8" w:rsidRPr="004D489C" w:rsidRDefault="008245D8" w:rsidP="00D760EC">
      <w:pPr>
        <w:autoSpaceDE w:val="0"/>
        <w:ind w:firstLine="708"/>
        <w:jc w:val="both"/>
      </w:pPr>
      <w:r w:rsidRPr="004D489C">
        <w:t>Универсальная характеристика - это...</w:t>
      </w:r>
    </w:p>
    <w:p w:rsidR="008245D8" w:rsidRPr="004D489C" w:rsidRDefault="008245D8" w:rsidP="00D760EC">
      <w:pPr>
        <w:autoSpaceDE w:val="0"/>
        <w:ind w:firstLine="708"/>
        <w:jc w:val="both"/>
      </w:pPr>
      <w:r w:rsidRPr="004D489C">
        <w:t>-...кривые зависимости p</w:t>
      </w:r>
      <w:r w:rsidRPr="004D489C">
        <w:rPr>
          <w:b/>
          <w:bCs/>
        </w:rPr>
        <w:t xml:space="preserve">-L </w:t>
      </w:r>
      <w:r w:rsidRPr="004D489C">
        <w:t>для различных частот вращения рабочего колеса вентилятора и кривые через точки с одинаковыми значениями КПД</w:t>
      </w:r>
    </w:p>
    <w:p w:rsidR="008245D8" w:rsidRPr="004D489C" w:rsidRDefault="008245D8" w:rsidP="00D760EC">
      <w:pPr>
        <w:autoSpaceDE w:val="0"/>
        <w:ind w:firstLine="708"/>
        <w:jc w:val="both"/>
      </w:pPr>
      <w:r w:rsidRPr="004D489C">
        <w:t>-...кривые зависимости p</w:t>
      </w:r>
      <w:r w:rsidRPr="004D489C">
        <w:rPr>
          <w:b/>
          <w:bCs/>
        </w:rPr>
        <w:t xml:space="preserve">-N </w:t>
      </w:r>
      <w:r w:rsidRPr="004D489C">
        <w:t>для различных частот вращения рабочего колеса вентилятора и кривые через точки с одинаковыми значениями КПД</w:t>
      </w:r>
    </w:p>
    <w:p w:rsidR="008245D8" w:rsidRPr="004D489C" w:rsidRDefault="008245D8" w:rsidP="00D760EC">
      <w:pPr>
        <w:autoSpaceDE w:val="0"/>
        <w:ind w:firstLine="708"/>
        <w:jc w:val="both"/>
      </w:pPr>
      <w:r w:rsidRPr="004D489C">
        <w:t xml:space="preserve">-...кривые зависимости </w:t>
      </w:r>
      <w:r w:rsidRPr="004D489C">
        <w:rPr>
          <w:b/>
          <w:bCs/>
        </w:rPr>
        <w:t xml:space="preserve">L-N </w:t>
      </w:r>
      <w:r w:rsidRPr="004D489C">
        <w:t>для различных частот вращения рабочего колеса вентилятора и кривые через точки с одинаковыми значениями КПД</w:t>
      </w:r>
    </w:p>
    <w:p w:rsidR="008245D8" w:rsidRPr="004D489C" w:rsidRDefault="008245D8" w:rsidP="00D760EC">
      <w:pPr>
        <w:autoSpaceDE w:val="0"/>
        <w:ind w:firstLine="708"/>
        <w:jc w:val="both"/>
      </w:pPr>
      <w:r w:rsidRPr="004D489C">
        <w:t>-...кривые зависимости p</w:t>
      </w:r>
      <w:r w:rsidRPr="004D489C">
        <w:rPr>
          <w:b/>
          <w:bCs/>
        </w:rPr>
        <w:t xml:space="preserve">-L </w:t>
      </w:r>
      <w:r w:rsidRPr="004D489C">
        <w:t>для различных мощностей двигателя вентилятора и кривые через точки с одинаковыми значениями КПД</w:t>
      </w:r>
    </w:p>
    <w:p w:rsidR="008245D8" w:rsidRPr="004D489C" w:rsidRDefault="008245D8" w:rsidP="00D760EC">
      <w:pPr>
        <w:autoSpaceDE w:val="0"/>
        <w:ind w:firstLine="708"/>
        <w:jc w:val="both"/>
      </w:pPr>
      <w:r w:rsidRPr="004D489C">
        <w:t>-...кривые зависимости p</w:t>
      </w:r>
      <w:r w:rsidRPr="004D489C">
        <w:rPr>
          <w:b/>
          <w:bCs/>
        </w:rPr>
        <w:t xml:space="preserve">-L </w:t>
      </w:r>
      <w:r w:rsidRPr="004D489C">
        <w:t>для различных мощностей двигателя вентилятора и кривые через точки с одинаковыми значениями частот вращения рабочего колеса вентилятора</w:t>
      </w:r>
    </w:p>
    <w:p w:rsidR="008245D8" w:rsidRDefault="008245D8" w:rsidP="00D760EC">
      <w:pPr>
        <w:autoSpaceDE w:val="0"/>
        <w:ind w:firstLine="708"/>
        <w:jc w:val="both"/>
      </w:pPr>
    </w:p>
    <w:p w:rsidR="008245D8" w:rsidRPr="004D489C" w:rsidRDefault="008245D8" w:rsidP="00D760EC">
      <w:pPr>
        <w:autoSpaceDE w:val="0"/>
        <w:ind w:firstLine="708"/>
        <w:jc w:val="both"/>
      </w:pPr>
      <w:r w:rsidRPr="004D489C">
        <w:t>На какие из перечисленных видов делятся системы вентилирования, отличающиеся способом подачи и удаления воздуха</w:t>
      </w:r>
    </w:p>
    <w:p w:rsidR="008245D8" w:rsidRPr="004D489C" w:rsidRDefault="008245D8" w:rsidP="00D760EC">
      <w:pPr>
        <w:autoSpaceDE w:val="0"/>
        <w:ind w:firstLine="708"/>
        <w:jc w:val="both"/>
      </w:pPr>
      <w:r w:rsidRPr="004D489C">
        <w:t>- Приточные, местные и системы аварийной вентиляции</w:t>
      </w:r>
    </w:p>
    <w:p w:rsidR="008245D8" w:rsidRPr="004D489C" w:rsidRDefault="008245D8" w:rsidP="00D760EC">
      <w:pPr>
        <w:autoSpaceDE w:val="0"/>
        <w:ind w:firstLine="708"/>
        <w:jc w:val="both"/>
      </w:pPr>
      <w:r w:rsidRPr="004D489C">
        <w:t>- Приточные, общеобменные и системы с рециркуляцией</w:t>
      </w:r>
    </w:p>
    <w:p w:rsidR="008245D8" w:rsidRPr="004D489C" w:rsidRDefault="008245D8" w:rsidP="00D760EC">
      <w:pPr>
        <w:autoSpaceDE w:val="0"/>
        <w:ind w:firstLine="708"/>
        <w:jc w:val="both"/>
      </w:pPr>
      <w:r w:rsidRPr="004D489C">
        <w:t>- Приточные, вытяжные и смешанные</w:t>
      </w:r>
    </w:p>
    <w:p w:rsidR="008245D8" w:rsidRPr="004D489C" w:rsidRDefault="008245D8" w:rsidP="00D760EC">
      <w:pPr>
        <w:autoSpaceDE w:val="0"/>
        <w:ind w:firstLine="708"/>
        <w:jc w:val="both"/>
      </w:pPr>
      <w:r w:rsidRPr="004D489C">
        <w:t>- Системы принудительной вентиляции, местные и смешанные</w:t>
      </w:r>
    </w:p>
    <w:p w:rsidR="008245D8" w:rsidRPr="004D489C" w:rsidRDefault="008245D8" w:rsidP="00D760EC">
      <w:pPr>
        <w:autoSpaceDE w:val="0"/>
        <w:ind w:firstLine="708"/>
        <w:jc w:val="both"/>
      </w:pPr>
      <w:r w:rsidRPr="004D489C">
        <w:t>- Приточные, вытяжные, приточно-вытяжные и системы с рециркуляцией</w:t>
      </w:r>
    </w:p>
    <w:p w:rsidR="008245D8" w:rsidRPr="004D489C" w:rsidRDefault="008245D8" w:rsidP="00D760EC">
      <w:pPr>
        <w:autoSpaceDE w:val="0"/>
        <w:ind w:firstLine="708"/>
        <w:jc w:val="both"/>
      </w:pPr>
    </w:p>
    <w:p w:rsidR="008245D8" w:rsidRPr="004D489C" w:rsidRDefault="008245D8" w:rsidP="00D760EC">
      <w:pPr>
        <w:autoSpaceDE w:val="0"/>
        <w:ind w:firstLine="708"/>
        <w:jc w:val="both"/>
      </w:pPr>
      <w:r w:rsidRPr="004D489C">
        <w:t>На какие из перечисленных видов делятся системы вентилирования, отличающиеся способом перемещения воздуха</w:t>
      </w:r>
    </w:p>
    <w:p w:rsidR="008245D8" w:rsidRPr="004D489C" w:rsidRDefault="008245D8" w:rsidP="00D760EC">
      <w:pPr>
        <w:autoSpaceDE w:val="0"/>
        <w:ind w:firstLine="708"/>
        <w:jc w:val="both"/>
      </w:pPr>
      <w:r w:rsidRPr="004D489C">
        <w:t>- Системы естественной и механической вентиляции</w:t>
      </w:r>
    </w:p>
    <w:p w:rsidR="008245D8" w:rsidRPr="004D489C" w:rsidRDefault="008245D8" w:rsidP="00D760EC">
      <w:pPr>
        <w:autoSpaceDE w:val="0"/>
        <w:ind w:firstLine="708"/>
        <w:jc w:val="both"/>
      </w:pPr>
      <w:r w:rsidRPr="004D489C">
        <w:t>- Системы принудительной и вытяжной вентиляции</w:t>
      </w:r>
    </w:p>
    <w:p w:rsidR="008245D8" w:rsidRPr="004D489C" w:rsidRDefault="008245D8" w:rsidP="00D760EC">
      <w:pPr>
        <w:autoSpaceDE w:val="0"/>
        <w:ind w:firstLine="708"/>
        <w:jc w:val="both"/>
      </w:pPr>
      <w:r w:rsidRPr="004D489C">
        <w:t>- Местной, вытяжной и смешанной вентиляции</w:t>
      </w:r>
    </w:p>
    <w:p w:rsidR="008245D8" w:rsidRPr="004D489C" w:rsidRDefault="008245D8" w:rsidP="00D760EC">
      <w:pPr>
        <w:autoSpaceDE w:val="0"/>
        <w:ind w:firstLine="708"/>
        <w:jc w:val="both"/>
      </w:pPr>
      <w:r w:rsidRPr="004D489C">
        <w:t>- Системы механической и аварийной вентиляции</w:t>
      </w:r>
    </w:p>
    <w:p w:rsidR="008245D8" w:rsidRPr="004D489C" w:rsidRDefault="008245D8" w:rsidP="00D760EC">
      <w:pPr>
        <w:autoSpaceDE w:val="0"/>
        <w:ind w:firstLine="708"/>
        <w:jc w:val="both"/>
      </w:pPr>
      <w:r w:rsidRPr="004D489C">
        <w:t>- Системы приточно-вытяжной и общеобменной вентиляции</w:t>
      </w:r>
    </w:p>
    <w:p w:rsidR="008245D8" w:rsidRPr="004D489C" w:rsidRDefault="008245D8" w:rsidP="00D760EC">
      <w:pPr>
        <w:autoSpaceDE w:val="0"/>
        <w:ind w:firstLine="708"/>
        <w:jc w:val="both"/>
      </w:pPr>
    </w:p>
    <w:p w:rsidR="008245D8" w:rsidRPr="004D489C" w:rsidRDefault="008245D8" w:rsidP="00D760EC">
      <w:pPr>
        <w:autoSpaceDE w:val="0"/>
        <w:ind w:firstLine="708"/>
        <w:jc w:val="both"/>
      </w:pPr>
      <w:r w:rsidRPr="004D489C">
        <w:t>На какие из перечисленных видов делятся системы вентилирования, отличающиеся способом обеспечения метеорологических факторов</w:t>
      </w:r>
    </w:p>
    <w:p w:rsidR="008245D8" w:rsidRPr="004D489C" w:rsidRDefault="008245D8" w:rsidP="00D760EC">
      <w:pPr>
        <w:autoSpaceDE w:val="0"/>
        <w:ind w:firstLine="708"/>
        <w:jc w:val="both"/>
      </w:pPr>
      <w:r w:rsidRPr="004D489C">
        <w:t>- Общеобменные, приточные и с естественной вентиляцией</w:t>
      </w:r>
    </w:p>
    <w:p w:rsidR="008245D8" w:rsidRPr="004D489C" w:rsidRDefault="008245D8" w:rsidP="00D760EC">
      <w:pPr>
        <w:autoSpaceDE w:val="0"/>
        <w:ind w:firstLine="708"/>
        <w:jc w:val="both"/>
      </w:pPr>
      <w:r w:rsidRPr="004D489C">
        <w:t>- Системы механической, местной и аварийной вентиляции</w:t>
      </w:r>
    </w:p>
    <w:p w:rsidR="008245D8" w:rsidRPr="004D489C" w:rsidRDefault="008245D8" w:rsidP="00D760EC">
      <w:pPr>
        <w:autoSpaceDE w:val="0"/>
        <w:ind w:firstLine="708"/>
        <w:jc w:val="both"/>
      </w:pPr>
      <w:r w:rsidRPr="004D489C">
        <w:t>- Приточные, смешанные и системы с рециркуляцией</w:t>
      </w:r>
    </w:p>
    <w:p w:rsidR="008245D8" w:rsidRPr="004D489C" w:rsidRDefault="008245D8" w:rsidP="00D760EC">
      <w:pPr>
        <w:autoSpaceDE w:val="0"/>
        <w:ind w:firstLine="708"/>
        <w:jc w:val="both"/>
      </w:pPr>
      <w:r w:rsidRPr="004D489C">
        <w:t>- Общеобменные, местные, смешанные и системы аварийной вентиляции</w:t>
      </w:r>
    </w:p>
    <w:p w:rsidR="008245D8" w:rsidRPr="004D489C" w:rsidRDefault="008245D8" w:rsidP="00D760EC">
      <w:pPr>
        <w:autoSpaceDE w:val="0"/>
        <w:ind w:firstLine="708"/>
        <w:jc w:val="both"/>
      </w:pPr>
      <w:r w:rsidRPr="004D489C">
        <w:t>- Системы аварийной вентиляции и с рециркуляцией</w:t>
      </w:r>
    </w:p>
    <w:p w:rsidR="008245D8" w:rsidRPr="004D489C" w:rsidRDefault="008245D8" w:rsidP="00D760EC">
      <w:pPr>
        <w:autoSpaceDE w:val="0"/>
        <w:ind w:firstLine="708"/>
        <w:jc w:val="both"/>
      </w:pPr>
    </w:p>
    <w:p w:rsidR="008245D8" w:rsidRPr="00F83D52" w:rsidRDefault="008245D8" w:rsidP="00C36BE0">
      <w:pPr>
        <w:spacing w:line="360" w:lineRule="auto"/>
        <w:ind w:firstLine="720"/>
        <w:jc w:val="center"/>
        <w:rPr>
          <w:b/>
        </w:rPr>
      </w:pPr>
      <w:r w:rsidRPr="00F83D52">
        <w:rPr>
          <w:b/>
        </w:rPr>
        <w:t xml:space="preserve">Вопросы для </w:t>
      </w:r>
      <w:r>
        <w:rPr>
          <w:b/>
        </w:rPr>
        <w:t>зачета</w:t>
      </w:r>
    </w:p>
    <w:p w:rsidR="008245D8" w:rsidRDefault="008245D8" w:rsidP="00232512">
      <w:pPr>
        <w:jc w:val="center"/>
        <w:rPr>
          <w:i/>
        </w:rPr>
      </w:pPr>
    </w:p>
    <w:p w:rsidR="008245D8" w:rsidRPr="00C13A2D" w:rsidRDefault="008245D8" w:rsidP="007C13BF">
      <w:pPr>
        <w:widowControl w:val="0"/>
        <w:numPr>
          <w:ilvl w:val="0"/>
          <w:numId w:val="37"/>
        </w:numPr>
        <w:autoSpaceDE w:val="0"/>
        <w:autoSpaceDN w:val="0"/>
        <w:adjustRightInd w:val="0"/>
        <w:rPr>
          <w:color w:val="000000"/>
        </w:rPr>
      </w:pPr>
      <w:r w:rsidRPr="00C13A2D">
        <w:rPr>
          <w:color w:val="000000"/>
        </w:rPr>
        <w:t xml:space="preserve">Характеристика вредных выделений в пищевой промышленности. </w:t>
      </w:r>
    </w:p>
    <w:p w:rsidR="008245D8" w:rsidRPr="00C13A2D" w:rsidRDefault="008245D8" w:rsidP="007C13BF">
      <w:pPr>
        <w:widowControl w:val="0"/>
        <w:numPr>
          <w:ilvl w:val="0"/>
          <w:numId w:val="37"/>
        </w:numPr>
        <w:autoSpaceDE w:val="0"/>
        <w:autoSpaceDN w:val="0"/>
        <w:adjustRightInd w:val="0"/>
        <w:rPr>
          <w:color w:val="000000"/>
        </w:rPr>
      </w:pPr>
      <w:r w:rsidRPr="00C13A2D">
        <w:rPr>
          <w:color w:val="000000"/>
        </w:rPr>
        <w:t>Промышленная пыль</w:t>
      </w:r>
      <w:r>
        <w:rPr>
          <w:color w:val="000000"/>
        </w:rPr>
        <w:t xml:space="preserve"> </w:t>
      </w:r>
      <w:r w:rsidRPr="00C13A2D">
        <w:rPr>
          <w:color w:val="000000"/>
        </w:rPr>
        <w:t xml:space="preserve">- источники выделения, свойства. </w:t>
      </w:r>
    </w:p>
    <w:p w:rsidR="008245D8" w:rsidRPr="00C13A2D" w:rsidRDefault="008245D8" w:rsidP="007C13BF">
      <w:pPr>
        <w:widowControl w:val="0"/>
        <w:numPr>
          <w:ilvl w:val="0"/>
          <w:numId w:val="37"/>
        </w:numPr>
        <w:autoSpaceDE w:val="0"/>
        <w:autoSpaceDN w:val="0"/>
        <w:adjustRightInd w:val="0"/>
        <w:rPr>
          <w:color w:val="000000"/>
        </w:rPr>
      </w:pPr>
      <w:r w:rsidRPr="00C13A2D">
        <w:rPr>
          <w:color w:val="000000"/>
        </w:rPr>
        <w:t>Требования промышленной безопасности и экологии.</w:t>
      </w:r>
    </w:p>
    <w:p w:rsidR="008245D8" w:rsidRPr="00C13A2D" w:rsidRDefault="008245D8" w:rsidP="007C13BF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C13A2D">
        <w:rPr>
          <w:color w:val="000000"/>
        </w:rPr>
        <w:t xml:space="preserve">Виды промышленной вентиляции. </w:t>
      </w:r>
    </w:p>
    <w:p w:rsidR="008245D8" w:rsidRPr="00C13A2D" w:rsidRDefault="008245D8" w:rsidP="007C13BF">
      <w:pPr>
        <w:widowControl w:val="0"/>
        <w:numPr>
          <w:ilvl w:val="0"/>
          <w:numId w:val="37"/>
        </w:numPr>
        <w:autoSpaceDE w:val="0"/>
        <w:autoSpaceDN w:val="0"/>
        <w:adjustRightInd w:val="0"/>
        <w:rPr>
          <w:color w:val="000000"/>
        </w:rPr>
      </w:pPr>
      <w:r w:rsidRPr="00C13A2D">
        <w:rPr>
          <w:color w:val="000000"/>
        </w:rPr>
        <w:t xml:space="preserve">Назначение и классификация вентиляционных установок пищевых предприятий. </w:t>
      </w:r>
    </w:p>
    <w:p w:rsidR="008245D8" w:rsidRDefault="008245D8" w:rsidP="007C13BF">
      <w:pPr>
        <w:widowControl w:val="0"/>
        <w:numPr>
          <w:ilvl w:val="0"/>
          <w:numId w:val="37"/>
        </w:numPr>
        <w:autoSpaceDE w:val="0"/>
        <w:autoSpaceDN w:val="0"/>
        <w:adjustRightInd w:val="0"/>
        <w:rPr>
          <w:color w:val="000000"/>
        </w:rPr>
      </w:pPr>
      <w:r w:rsidRPr="00C13A2D">
        <w:rPr>
          <w:color w:val="000000"/>
        </w:rPr>
        <w:t>Оборудование для очистки воздуха от пыли- батарейные циклоны, матерчатые рукавные фильтры, аппараты мокрой очистки- конструкции и принцип работы.</w:t>
      </w:r>
    </w:p>
    <w:p w:rsidR="008245D8" w:rsidRPr="00C13A2D" w:rsidRDefault="008245D8" w:rsidP="007C13BF">
      <w:pPr>
        <w:numPr>
          <w:ilvl w:val="0"/>
          <w:numId w:val="37"/>
        </w:numPr>
        <w:autoSpaceDN w:val="0"/>
      </w:pPr>
      <w:r w:rsidRPr="00C13A2D">
        <w:t>Варианты компоновки аспирационной установки.</w:t>
      </w:r>
    </w:p>
    <w:p w:rsidR="008245D8" w:rsidRPr="00C13A2D" w:rsidRDefault="008245D8" w:rsidP="007C13BF">
      <w:pPr>
        <w:widowControl w:val="0"/>
        <w:numPr>
          <w:ilvl w:val="0"/>
          <w:numId w:val="37"/>
        </w:numPr>
        <w:autoSpaceDE w:val="0"/>
        <w:autoSpaceDN w:val="0"/>
        <w:adjustRightInd w:val="0"/>
      </w:pPr>
      <w:r w:rsidRPr="00C13A2D">
        <w:t>Технические требования и возможные конструктивные решения компоновки аспирационных установок.</w:t>
      </w:r>
    </w:p>
    <w:p w:rsidR="008245D8" w:rsidRPr="00C13A2D" w:rsidRDefault="008245D8" w:rsidP="007C13BF">
      <w:pPr>
        <w:widowControl w:val="0"/>
        <w:numPr>
          <w:ilvl w:val="0"/>
          <w:numId w:val="37"/>
        </w:numPr>
        <w:autoSpaceDE w:val="0"/>
        <w:autoSpaceDN w:val="0"/>
        <w:adjustRightInd w:val="0"/>
        <w:rPr>
          <w:color w:val="000000"/>
        </w:rPr>
      </w:pPr>
      <w:r w:rsidRPr="00C13A2D">
        <w:rPr>
          <w:color w:val="000000"/>
        </w:rPr>
        <w:t xml:space="preserve">Воздух как рабочая среда вентиляционных установок, воздух и его свойства. </w:t>
      </w:r>
    </w:p>
    <w:p w:rsidR="008245D8" w:rsidRPr="00C13A2D" w:rsidRDefault="008245D8" w:rsidP="007C13BF">
      <w:pPr>
        <w:widowControl w:val="0"/>
        <w:numPr>
          <w:ilvl w:val="0"/>
          <w:numId w:val="37"/>
        </w:numPr>
        <w:autoSpaceDE w:val="0"/>
        <w:autoSpaceDN w:val="0"/>
        <w:adjustRightInd w:val="0"/>
        <w:rPr>
          <w:color w:val="000000"/>
        </w:rPr>
      </w:pPr>
      <w:r w:rsidRPr="00C13A2D">
        <w:rPr>
          <w:color w:val="000000"/>
        </w:rPr>
        <w:t xml:space="preserve">Закономерности движения воздушного потока. </w:t>
      </w:r>
    </w:p>
    <w:p w:rsidR="008245D8" w:rsidRPr="00C13A2D" w:rsidRDefault="008245D8" w:rsidP="007C13BF">
      <w:pPr>
        <w:widowControl w:val="0"/>
        <w:numPr>
          <w:ilvl w:val="0"/>
          <w:numId w:val="37"/>
        </w:numPr>
        <w:autoSpaceDE w:val="0"/>
        <w:autoSpaceDN w:val="0"/>
        <w:adjustRightInd w:val="0"/>
        <w:rPr>
          <w:color w:val="000000"/>
        </w:rPr>
      </w:pPr>
      <w:r w:rsidRPr="00C13A2D">
        <w:rPr>
          <w:color w:val="000000"/>
        </w:rPr>
        <w:t xml:space="preserve">Сопротивление трения, определение коэффициента сопротивления трения. </w:t>
      </w:r>
    </w:p>
    <w:p w:rsidR="008245D8" w:rsidRPr="00C13A2D" w:rsidRDefault="008245D8" w:rsidP="007C13BF">
      <w:pPr>
        <w:widowControl w:val="0"/>
        <w:numPr>
          <w:ilvl w:val="0"/>
          <w:numId w:val="37"/>
        </w:numPr>
        <w:autoSpaceDE w:val="0"/>
        <w:autoSpaceDN w:val="0"/>
        <w:adjustRightInd w:val="0"/>
        <w:rPr>
          <w:color w:val="000000"/>
        </w:rPr>
      </w:pPr>
      <w:r w:rsidRPr="00C13A2D">
        <w:rPr>
          <w:color w:val="000000"/>
        </w:rPr>
        <w:t>Потери давления в местных сопротивлениях</w:t>
      </w:r>
      <w:r>
        <w:rPr>
          <w:color w:val="000000"/>
        </w:rPr>
        <w:t xml:space="preserve"> и к</w:t>
      </w:r>
      <w:r w:rsidRPr="00C13A2D">
        <w:rPr>
          <w:color w:val="000000"/>
        </w:rPr>
        <w:t xml:space="preserve">оэффициенты местных сопротивлений. </w:t>
      </w:r>
    </w:p>
    <w:p w:rsidR="008245D8" w:rsidRPr="00C13A2D" w:rsidRDefault="008245D8" w:rsidP="007C13BF">
      <w:pPr>
        <w:widowControl w:val="0"/>
        <w:numPr>
          <w:ilvl w:val="0"/>
          <w:numId w:val="37"/>
        </w:numPr>
        <w:autoSpaceDE w:val="0"/>
        <w:autoSpaceDN w:val="0"/>
        <w:adjustRightInd w:val="0"/>
        <w:rPr>
          <w:color w:val="000000"/>
        </w:rPr>
      </w:pPr>
      <w:r w:rsidRPr="00C13A2D">
        <w:rPr>
          <w:color w:val="000000"/>
        </w:rPr>
        <w:t xml:space="preserve">Принципы расчета простых и сложных воздуховодов, методы аэродинамического расчета. </w:t>
      </w:r>
    </w:p>
    <w:p w:rsidR="008245D8" w:rsidRPr="00C13A2D" w:rsidRDefault="008245D8" w:rsidP="007C13BF">
      <w:pPr>
        <w:widowControl w:val="0"/>
        <w:numPr>
          <w:ilvl w:val="0"/>
          <w:numId w:val="37"/>
        </w:numPr>
        <w:autoSpaceDE w:val="0"/>
        <w:autoSpaceDN w:val="0"/>
        <w:adjustRightInd w:val="0"/>
        <w:rPr>
          <w:color w:val="000000"/>
        </w:rPr>
      </w:pPr>
      <w:r w:rsidRPr="00C13A2D">
        <w:rPr>
          <w:color w:val="000000"/>
        </w:rPr>
        <w:t>Характеристики сетей.</w:t>
      </w:r>
    </w:p>
    <w:p w:rsidR="008245D8" w:rsidRPr="00C13A2D" w:rsidRDefault="008245D8" w:rsidP="007C13BF">
      <w:pPr>
        <w:widowControl w:val="0"/>
        <w:numPr>
          <w:ilvl w:val="0"/>
          <w:numId w:val="37"/>
        </w:numPr>
        <w:shd w:val="clear" w:color="auto" w:fill="FFFFFF"/>
        <w:tabs>
          <w:tab w:val="left" w:pos="578"/>
        </w:tabs>
        <w:autoSpaceDE w:val="0"/>
        <w:autoSpaceDN w:val="0"/>
        <w:adjustRightInd w:val="0"/>
      </w:pPr>
      <w:r w:rsidRPr="00C13A2D">
        <w:rPr>
          <w:color w:val="000000"/>
        </w:rPr>
        <w:t>Основные типы, конструкции и область применения вентиляторов.</w:t>
      </w:r>
    </w:p>
    <w:p w:rsidR="008245D8" w:rsidRPr="00C13A2D" w:rsidRDefault="008245D8" w:rsidP="007C13BF">
      <w:pPr>
        <w:widowControl w:val="0"/>
        <w:numPr>
          <w:ilvl w:val="0"/>
          <w:numId w:val="37"/>
        </w:numPr>
        <w:autoSpaceDE w:val="0"/>
        <w:autoSpaceDN w:val="0"/>
        <w:adjustRightInd w:val="0"/>
        <w:rPr>
          <w:color w:val="000000"/>
        </w:rPr>
      </w:pPr>
      <w:r w:rsidRPr="00C13A2D">
        <w:rPr>
          <w:color w:val="000000"/>
        </w:rPr>
        <w:t xml:space="preserve">Классификация вентиляторов по критерию быстроходности и коэффициенту полного давления. </w:t>
      </w:r>
    </w:p>
    <w:p w:rsidR="008245D8" w:rsidRPr="00C13A2D" w:rsidRDefault="008245D8" w:rsidP="007C13BF">
      <w:pPr>
        <w:widowControl w:val="0"/>
        <w:numPr>
          <w:ilvl w:val="0"/>
          <w:numId w:val="37"/>
        </w:numPr>
        <w:autoSpaceDE w:val="0"/>
        <w:autoSpaceDN w:val="0"/>
        <w:adjustRightInd w:val="0"/>
        <w:rPr>
          <w:color w:val="000000"/>
        </w:rPr>
      </w:pPr>
      <w:r w:rsidRPr="00C13A2D">
        <w:rPr>
          <w:color w:val="000000"/>
        </w:rPr>
        <w:t>Радиальные вентиляторы</w:t>
      </w:r>
      <w:r>
        <w:rPr>
          <w:color w:val="000000"/>
        </w:rPr>
        <w:t xml:space="preserve"> </w:t>
      </w:r>
      <w:r w:rsidRPr="00C13A2D">
        <w:rPr>
          <w:color w:val="000000"/>
        </w:rPr>
        <w:t>- принцип работы, основные конструкции, сравнительный анализ.</w:t>
      </w:r>
    </w:p>
    <w:p w:rsidR="008245D8" w:rsidRPr="00C13A2D" w:rsidRDefault="008245D8" w:rsidP="007C13BF">
      <w:pPr>
        <w:widowControl w:val="0"/>
        <w:numPr>
          <w:ilvl w:val="0"/>
          <w:numId w:val="37"/>
        </w:numPr>
        <w:autoSpaceDE w:val="0"/>
        <w:autoSpaceDN w:val="0"/>
        <w:adjustRightInd w:val="0"/>
        <w:rPr>
          <w:color w:val="000000"/>
        </w:rPr>
      </w:pPr>
      <w:r w:rsidRPr="00C13A2D">
        <w:rPr>
          <w:color w:val="000000"/>
        </w:rPr>
        <w:t xml:space="preserve">Осевые вентиляторы - принцип работы, основные конструкции, сравнительный анализ. </w:t>
      </w:r>
    </w:p>
    <w:p w:rsidR="008245D8" w:rsidRPr="00C13A2D" w:rsidRDefault="008245D8" w:rsidP="007C13BF">
      <w:pPr>
        <w:widowControl w:val="0"/>
        <w:numPr>
          <w:ilvl w:val="0"/>
          <w:numId w:val="37"/>
        </w:numPr>
        <w:autoSpaceDE w:val="0"/>
        <w:autoSpaceDN w:val="0"/>
        <w:adjustRightInd w:val="0"/>
        <w:rPr>
          <w:color w:val="000000"/>
        </w:rPr>
      </w:pPr>
      <w:r w:rsidRPr="00C13A2D">
        <w:rPr>
          <w:color w:val="000000"/>
        </w:rPr>
        <w:t>Классификация основных характеристик вентиляторов.</w:t>
      </w:r>
    </w:p>
    <w:p w:rsidR="008245D8" w:rsidRPr="00C13A2D" w:rsidRDefault="008245D8" w:rsidP="007C13BF">
      <w:pPr>
        <w:widowControl w:val="0"/>
        <w:numPr>
          <w:ilvl w:val="0"/>
          <w:numId w:val="37"/>
        </w:numPr>
        <w:autoSpaceDE w:val="0"/>
        <w:autoSpaceDN w:val="0"/>
        <w:adjustRightInd w:val="0"/>
        <w:rPr>
          <w:color w:val="000000"/>
        </w:rPr>
      </w:pPr>
      <w:r w:rsidRPr="00C13A2D">
        <w:rPr>
          <w:color w:val="000000"/>
        </w:rPr>
        <w:t xml:space="preserve">Характеристики давления, мощности и КПД вентилятора. </w:t>
      </w:r>
    </w:p>
    <w:p w:rsidR="008245D8" w:rsidRPr="00C13A2D" w:rsidRDefault="008245D8" w:rsidP="007C13BF">
      <w:pPr>
        <w:widowControl w:val="0"/>
        <w:numPr>
          <w:ilvl w:val="0"/>
          <w:numId w:val="37"/>
        </w:numPr>
        <w:autoSpaceDE w:val="0"/>
        <w:autoSpaceDN w:val="0"/>
        <w:adjustRightInd w:val="0"/>
        <w:rPr>
          <w:color w:val="000000"/>
        </w:rPr>
      </w:pPr>
      <w:r w:rsidRPr="00C13A2D">
        <w:rPr>
          <w:color w:val="000000"/>
        </w:rPr>
        <w:t xml:space="preserve">Подбор вентилятора по характеристикам. </w:t>
      </w:r>
    </w:p>
    <w:p w:rsidR="008245D8" w:rsidRPr="00C13A2D" w:rsidRDefault="008245D8" w:rsidP="007C13BF">
      <w:pPr>
        <w:widowControl w:val="0"/>
        <w:numPr>
          <w:ilvl w:val="0"/>
          <w:numId w:val="37"/>
        </w:numPr>
        <w:autoSpaceDE w:val="0"/>
        <w:autoSpaceDN w:val="0"/>
        <w:adjustRightInd w:val="0"/>
        <w:rPr>
          <w:color w:val="000000"/>
        </w:rPr>
      </w:pPr>
      <w:r w:rsidRPr="00C13A2D">
        <w:rPr>
          <w:color w:val="000000"/>
        </w:rPr>
        <w:t>Выбор приводного электродвигателя вентилятора.</w:t>
      </w:r>
    </w:p>
    <w:p w:rsidR="008245D8" w:rsidRPr="00C13A2D" w:rsidRDefault="008245D8" w:rsidP="007C13BF">
      <w:pPr>
        <w:widowControl w:val="0"/>
        <w:numPr>
          <w:ilvl w:val="0"/>
          <w:numId w:val="37"/>
        </w:numPr>
        <w:autoSpaceDE w:val="0"/>
        <w:autoSpaceDN w:val="0"/>
        <w:adjustRightInd w:val="0"/>
        <w:rPr>
          <w:color w:val="000000"/>
        </w:rPr>
      </w:pPr>
      <w:r w:rsidRPr="00C13A2D">
        <w:rPr>
          <w:color w:val="000000"/>
        </w:rPr>
        <w:t xml:space="preserve">Графоаналитические методы исследования работы </w:t>
      </w:r>
      <w:r>
        <w:rPr>
          <w:color w:val="000000"/>
        </w:rPr>
        <w:t>вентиляционных</w:t>
      </w:r>
      <w:r w:rsidRPr="00C13A2D">
        <w:rPr>
          <w:color w:val="000000"/>
        </w:rPr>
        <w:t xml:space="preserve"> установок.</w:t>
      </w:r>
    </w:p>
    <w:p w:rsidR="008245D8" w:rsidRPr="00C13A2D" w:rsidRDefault="008245D8" w:rsidP="007C13BF">
      <w:pPr>
        <w:widowControl w:val="0"/>
        <w:numPr>
          <w:ilvl w:val="0"/>
          <w:numId w:val="37"/>
        </w:numPr>
        <w:autoSpaceDE w:val="0"/>
        <w:autoSpaceDN w:val="0"/>
        <w:adjustRightInd w:val="0"/>
        <w:rPr>
          <w:color w:val="000000"/>
        </w:rPr>
      </w:pPr>
      <w:r w:rsidRPr="00C13A2D">
        <w:rPr>
          <w:color w:val="000000"/>
        </w:rPr>
        <w:t>Анализ возможных режимов работы вентиляционных систем.</w:t>
      </w:r>
    </w:p>
    <w:p w:rsidR="008245D8" w:rsidRPr="00C13A2D" w:rsidRDefault="008245D8" w:rsidP="007C13BF">
      <w:pPr>
        <w:widowControl w:val="0"/>
        <w:numPr>
          <w:ilvl w:val="0"/>
          <w:numId w:val="37"/>
        </w:numPr>
        <w:autoSpaceDE w:val="0"/>
        <w:autoSpaceDN w:val="0"/>
        <w:adjustRightInd w:val="0"/>
        <w:rPr>
          <w:color w:val="000000"/>
        </w:rPr>
      </w:pPr>
      <w:r w:rsidRPr="00C13A2D">
        <w:rPr>
          <w:color w:val="000000"/>
        </w:rPr>
        <w:t>Совместная работа вентиляторов в сетях возможные варианты расположения вентиляторов.</w:t>
      </w:r>
    </w:p>
    <w:p w:rsidR="008245D8" w:rsidRPr="00C13A2D" w:rsidRDefault="008245D8" w:rsidP="007C13BF">
      <w:pPr>
        <w:widowControl w:val="0"/>
        <w:numPr>
          <w:ilvl w:val="0"/>
          <w:numId w:val="37"/>
        </w:numPr>
        <w:autoSpaceDE w:val="0"/>
        <w:autoSpaceDN w:val="0"/>
        <w:adjustRightInd w:val="0"/>
        <w:rPr>
          <w:color w:val="000000"/>
        </w:rPr>
      </w:pPr>
      <w:r w:rsidRPr="00C13A2D">
        <w:rPr>
          <w:color w:val="000000"/>
        </w:rPr>
        <w:t>Устойчивость работы вентиляторов.</w:t>
      </w:r>
    </w:p>
    <w:p w:rsidR="008245D8" w:rsidRPr="00C13A2D" w:rsidRDefault="008245D8" w:rsidP="007C13BF">
      <w:pPr>
        <w:widowControl w:val="0"/>
        <w:numPr>
          <w:ilvl w:val="0"/>
          <w:numId w:val="37"/>
        </w:numPr>
        <w:autoSpaceDE w:val="0"/>
        <w:autoSpaceDN w:val="0"/>
        <w:adjustRightInd w:val="0"/>
        <w:rPr>
          <w:color w:val="000000"/>
        </w:rPr>
      </w:pPr>
      <w:r w:rsidRPr="00C13A2D">
        <w:rPr>
          <w:color w:val="000000"/>
        </w:rPr>
        <w:t xml:space="preserve">Параллельное включение вентиляторов - </w:t>
      </w:r>
      <w:r>
        <w:rPr>
          <w:color w:val="000000"/>
        </w:rPr>
        <w:t>конструкции,</w:t>
      </w:r>
      <w:r w:rsidRPr="00C13A2D">
        <w:rPr>
          <w:color w:val="000000"/>
        </w:rPr>
        <w:t xml:space="preserve"> </w:t>
      </w:r>
      <w:r>
        <w:rPr>
          <w:color w:val="000000"/>
        </w:rPr>
        <w:t>достоинства и недостатки.</w:t>
      </w:r>
    </w:p>
    <w:p w:rsidR="008245D8" w:rsidRPr="00C13A2D" w:rsidRDefault="008245D8" w:rsidP="007C13BF">
      <w:pPr>
        <w:widowControl w:val="0"/>
        <w:numPr>
          <w:ilvl w:val="0"/>
          <w:numId w:val="37"/>
        </w:numPr>
        <w:autoSpaceDE w:val="0"/>
        <w:autoSpaceDN w:val="0"/>
        <w:adjustRightInd w:val="0"/>
        <w:rPr>
          <w:color w:val="000000"/>
        </w:rPr>
      </w:pPr>
      <w:r w:rsidRPr="00C13A2D">
        <w:rPr>
          <w:color w:val="000000"/>
        </w:rPr>
        <w:t xml:space="preserve">Последовательное включение вентиляторов </w:t>
      </w:r>
      <w:r>
        <w:rPr>
          <w:color w:val="000000"/>
        </w:rPr>
        <w:t>–</w:t>
      </w:r>
      <w:r w:rsidRPr="00C13A2D">
        <w:rPr>
          <w:color w:val="000000"/>
        </w:rPr>
        <w:t xml:space="preserve"> </w:t>
      </w:r>
      <w:r>
        <w:rPr>
          <w:color w:val="000000"/>
        </w:rPr>
        <w:t>конструкции,</w:t>
      </w:r>
      <w:r w:rsidRPr="00C13A2D">
        <w:rPr>
          <w:color w:val="000000"/>
        </w:rPr>
        <w:t xml:space="preserve"> </w:t>
      </w:r>
      <w:r>
        <w:rPr>
          <w:color w:val="000000"/>
        </w:rPr>
        <w:t>достоинства и недостатки</w:t>
      </w:r>
      <w:r w:rsidRPr="00C13A2D">
        <w:rPr>
          <w:color w:val="000000"/>
        </w:rPr>
        <w:t xml:space="preserve">. </w:t>
      </w:r>
    </w:p>
    <w:p w:rsidR="008245D8" w:rsidRPr="00C13A2D" w:rsidRDefault="008245D8" w:rsidP="007C13BF">
      <w:pPr>
        <w:widowControl w:val="0"/>
        <w:numPr>
          <w:ilvl w:val="0"/>
          <w:numId w:val="37"/>
        </w:numPr>
        <w:autoSpaceDE w:val="0"/>
        <w:autoSpaceDN w:val="0"/>
        <w:adjustRightInd w:val="0"/>
        <w:rPr>
          <w:color w:val="000000"/>
        </w:rPr>
      </w:pPr>
      <w:r w:rsidRPr="00C13A2D">
        <w:rPr>
          <w:color w:val="000000"/>
        </w:rPr>
        <w:t>Помпаж и его предотвращение.</w:t>
      </w:r>
    </w:p>
    <w:p w:rsidR="008245D8" w:rsidRPr="00C13A2D" w:rsidRDefault="008245D8" w:rsidP="007C13BF">
      <w:pPr>
        <w:widowControl w:val="0"/>
        <w:numPr>
          <w:ilvl w:val="0"/>
          <w:numId w:val="37"/>
        </w:numPr>
        <w:autoSpaceDE w:val="0"/>
        <w:autoSpaceDN w:val="0"/>
        <w:adjustRightInd w:val="0"/>
        <w:rPr>
          <w:color w:val="000000"/>
        </w:rPr>
      </w:pPr>
      <w:r w:rsidRPr="00C13A2D">
        <w:rPr>
          <w:color w:val="000000"/>
        </w:rPr>
        <w:t xml:space="preserve">Местная вентиляция, принцип работы, основные конструкции. </w:t>
      </w:r>
    </w:p>
    <w:p w:rsidR="008245D8" w:rsidRPr="00C13A2D" w:rsidRDefault="008245D8" w:rsidP="007C13BF">
      <w:pPr>
        <w:widowControl w:val="0"/>
        <w:numPr>
          <w:ilvl w:val="0"/>
          <w:numId w:val="37"/>
        </w:numPr>
        <w:autoSpaceDE w:val="0"/>
        <w:autoSpaceDN w:val="0"/>
        <w:adjustRightInd w:val="0"/>
        <w:rPr>
          <w:color w:val="000000"/>
        </w:rPr>
      </w:pPr>
      <w:r w:rsidRPr="00C13A2D">
        <w:rPr>
          <w:color w:val="000000"/>
        </w:rPr>
        <w:t xml:space="preserve">Основные типы местных отсосов. </w:t>
      </w:r>
    </w:p>
    <w:p w:rsidR="008245D8" w:rsidRPr="00C13A2D" w:rsidRDefault="008245D8" w:rsidP="007C13BF">
      <w:pPr>
        <w:widowControl w:val="0"/>
        <w:numPr>
          <w:ilvl w:val="0"/>
          <w:numId w:val="37"/>
        </w:numPr>
        <w:autoSpaceDE w:val="0"/>
        <w:autoSpaceDN w:val="0"/>
        <w:adjustRightInd w:val="0"/>
        <w:rPr>
          <w:color w:val="000000"/>
        </w:rPr>
      </w:pPr>
      <w:r w:rsidRPr="00C13A2D">
        <w:rPr>
          <w:color w:val="000000"/>
        </w:rPr>
        <w:t xml:space="preserve">Аспирационные установки. </w:t>
      </w:r>
    </w:p>
    <w:p w:rsidR="008245D8" w:rsidRPr="00C13A2D" w:rsidRDefault="008245D8" w:rsidP="007C13BF">
      <w:pPr>
        <w:widowControl w:val="0"/>
        <w:numPr>
          <w:ilvl w:val="0"/>
          <w:numId w:val="37"/>
        </w:numPr>
        <w:autoSpaceDE w:val="0"/>
        <w:autoSpaceDN w:val="0"/>
        <w:adjustRightInd w:val="0"/>
        <w:rPr>
          <w:color w:val="000000"/>
        </w:rPr>
      </w:pPr>
      <w:r w:rsidRPr="00C13A2D">
        <w:rPr>
          <w:color w:val="000000"/>
        </w:rPr>
        <w:t>Воздушные завесы, принцип работы, основные конструкции.</w:t>
      </w:r>
    </w:p>
    <w:p w:rsidR="008245D8" w:rsidRPr="00C13A2D" w:rsidRDefault="008245D8" w:rsidP="007C13BF">
      <w:pPr>
        <w:widowControl w:val="0"/>
        <w:numPr>
          <w:ilvl w:val="0"/>
          <w:numId w:val="37"/>
        </w:numPr>
        <w:autoSpaceDE w:val="0"/>
        <w:autoSpaceDN w:val="0"/>
        <w:adjustRightInd w:val="0"/>
        <w:rPr>
          <w:color w:val="000000"/>
        </w:rPr>
      </w:pPr>
      <w:r w:rsidRPr="00C13A2D">
        <w:rPr>
          <w:color w:val="000000"/>
        </w:rPr>
        <w:t>Воздушные души, принцип работы, основные конструкции.</w:t>
      </w:r>
    </w:p>
    <w:p w:rsidR="008245D8" w:rsidRPr="00C13A2D" w:rsidRDefault="008245D8" w:rsidP="007C13BF">
      <w:pPr>
        <w:widowControl w:val="0"/>
        <w:numPr>
          <w:ilvl w:val="0"/>
          <w:numId w:val="37"/>
        </w:numPr>
        <w:autoSpaceDE w:val="0"/>
        <w:autoSpaceDN w:val="0"/>
        <w:adjustRightInd w:val="0"/>
        <w:rPr>
          <w:color w:val="000000"/>
        </w:rPr>
      </w:pPr>
      <w:r w:rsidRPr="00C13A2D">
        <w:rPr>
          <w:color w:val="000000"/>
        </w:rPr>
        <w:t>Основные конструкции принцип работы и устройство общеобменной вентиляции.</w:t>
      </w:r>
    </w:p>
    <w:p w:rsidR="008245D8" w:rsidRPr="00C13A2D" w:rsidRDefault="008245D8" w:rsidP="007C13BF">
      <w:pPr>
        <w:widowControl w:val="0"/>
        <w:numPr>
          <w:ilvl w:val="0"/>
          <w:numId w:val="37"/>
        </w:numPr>
        <w:autoSpaceDE w:val="0"/>
        <w:autoSpaceDN w:val="0"/>
        <w:adjustRightInd w:val="0"/>
        <w:rPr>
          <w:color w:val="000000"/>
        </w:rPr>
      </w:pPr>
      <w:r w:rsidRPr="00C13A2D">
        <w:rPr>
          <w:color w:val="000000"/>
        </w:rPr>
        <w:t xml:space="preserve">Схемы приточно-вытяжной вентиляции. </w:t>
      </w:r>
    </w:p>
    <w:p w:rsidR="008245D8" w:rsidRPr="00C13A2D" w:rsidRDefault="008245D8" w:rsidP="007C13BF">
      <w:pPr>
        <w:widowControl w:val="0"/>
        <w:numPr>
          <w:ilvl w:val="0"/>
          <w:numId w:val="37"/>
        </w:numPr>
        <w:autoSpaceDE w:val="0"/>
        <w:autoSpaceDN w:val="0"/>
        <w:adjustRightInd w:val="0"/>
        <w:rPr>
          <w:color w:val="000000"/>
        </w:rPr>
      </w:pPr>
      <w:r w:rsidRPr="00C13A2D">
        <w:rPr>
          <w:color w:val="000000"/>
        </w:rPr>
        <w:t>Аэрация промышленных зданий.</w:t>
      </w:r>
    </w:p>
    <w:p w:rsidR="008245D8" w:rsidRPr="00C13A2D" w:rsidRDefault="008245D8" w:rsidP="007C13BF">
      <w:pPr>
        <w:widowControl w:val="0"/>
        <w:numPr>
          <w:ilvl w:val="0"/>
          <w:numId w:val="37"/>
        </w:numPr>
        <w:shd w:val="clear" w:color="auto" w:fill="FFFFFF"/>
        <w:tabs>
          <w:tab w:val="left" w:pos="1392"/>
        </w:tabs>
        <w:autoSpaceDE w:val="0"/>
        <w:autoSpaceDN w:val="0"/>
        <w:adjustRightInd w:val="0"/>
        <w:ind w:right="595"/>
        <w:rPr>
          <w:color w:val="000000"/>
        </w:rPr>
      </w:pPr>
      <w:r w:rsidRPr="00C13A2D">
        <w:rPr>
          <w:color w:val="000000"/>
        </w:rPr>
        <w:t>Особенности монтаж</w:t>
      </w:r>
      <w:r>
        <w:rPr>
          <w:color w:val="000000"/>
        </w:rPr>
        <w:t>а</w:t>
      </w:r>
      <w:r w:rsidRPr="00C13A2D">
        <w:rPr>
          <w:color w:val="000000"/>
        </w:rPr>
        <w:t xml:space="preserve"> вентиляционных и аспирационных установок.</w:t>
      </w:r>
    </w:p>
    <w:p w:rsidR="008245D8" w:rsidRPr="00C13A2D" w:rsidRDefault="008245D8" w:rsidP="007C13BF">
      <w:pPr>
        <w:widowControl w:val="0"/>
        <w:numPr>
          <w:ilvl w:val="0"/>
          <w:numId w:val="37"/>
        </w:numPr>
        <w:autoSpaceDE w:val="0"/>
        <w:autoSpaceDN w:val="0"/>
        <w:adjustRightInd w:val="0"/>
      </w:pPr>
      <w:r w:rsidRPr="00C13A2D">
        <w:rPr>
          <w:color w:val="000000"/>
        </w:rPr>
        <w:t>Последовательность операций при пуске и наладке вент</w:t>
      </w:r>
      <w:r>
        <w:rPr>
          <w:color w:val="000000"/>
        </w:rPr>
        <w:t xml:space="preserve">иляционных </w:t>
      </w:r>
      <w:r w:rsidRPr="00C13A2D">
        <w:rPr>
          <w:color w:val="000000"/>
        </w:rPr>
        <w:t xml:space="preserve">установок. </w:t>
      </w:r>
    </w:p>
    <w:p w:rsidR="008245D8" w:rsidRPr="00D95A12" w:rsidRDefault="008245D8" w:rsidP="007C13BF">
      <w:pPr>
        <w:widowControl w:val="0"/>
        <w:numPr>
          <w:ilvl w:val="0"/>
          <w:numId w:val="37"/>
        </w:numPr>
        <w:autoSpaceDE w:val="0"/>
        <w:autoSpaceDN w:val="0"/>
        <w:adjustRightInd w:val="0"/>
      </w:pPr>
      <w:r w:rsidRPr="00C13A2D">
        <w:rPr>
          <w:color w:val="000000"/>
        </w:rPr>
        <w:t>Контрольно-измерительные приборы и инструменты, используемые при наладке и эксплуатации вент</w:t>
      </w:r>
      <w:r>
        <w:rPr>
          <w:color w:val="000000"/>
        </w:rPr>
        <w:t>иляционных</w:t>
      </w:r>
      <w:r w:rsidRPr="00C13A2D">
        <w:rPr>
          <w:color w:val="000000"/>
        </w:rPr>
        <w:t xml:space="preserve"> установок.</w:t>
      </w:r>
    </w:p>
    <w:p w:rsidR="008245D8" w:rsidRDefault="008245D8" w:rsidP="00D95A12">
      <w:pPr>
        <w:widowControl w:val="0"/>
        <w:autoSpaceDE w:val="0"/>
        <w:autoSpaceDN w:val="0"/>
        <w:adjustRightInd w:val="0"/>
        <w:ind w:left="720"/>
      </w:pPr>
    </w:p>
    <w:p w:rsidR="008245D8" w:rsidRPr="002A728F" w:rsidRDefault="008245D8" w:rsidP="00D95A12">
      <w:pPr>
        <w:widowControl w:val="0"/>
        <w:autoSpaceDE w:val="0"/>
        <w:autoSpaceDN w:val="0"/>
        <w:adjustRightInd w:val="0"/>
        <w:ind w:left="720"/>
      </w:pPr>
    </w:p>
    <w:p w:rsidR="008245D8" w:rsidRPr="00F83D52" w:rsidRDefault="008245D8" w:rsidP="00CE1058">
      <w:pPr>
        <w:spacing w:before="120" w:after="120"/>
        <w:ind w:firstLine="720"/>
        <w:jc w:val="center"/>
        <w:rPr>
          <w:b/>
        </w:rPr>
      </w:pPr>
      <w:r w:rsidRPr="00F83D52">
        <w:rPr>
          <w:b/>
        </w:rPr>
        <w:t>14. Образовательные технологии</w:t>
      </w:r>
    </w:p>
    <w:p w:rsidR="008245D8" w:rsidRDefault="008245D8" w:rsidP="000E2700">
      <w:pPr>
        <w:ind w:firstLine="540"/>
        <w:jc w:val="both"/>
      </w:pPr>
      <w:r>
        <w:t>Для достижения планируемых результатов обучения в дисциплине «Вентиляционные установки» используются различные образовательные технологии, в том числе:</w:t>
      </w:r>
    </w:p>
    <w:p w:rsidR="008245D8" w:rsidRDefault="008245D8" w:rsidP="000E2700">
      <w:pPr>
        <w:widowControl w:val="0"/>
        <w:autoSpaceDE w:val="0"/>
        <w:autoSpaceDN w:val="0"/>
        <w:adjustRightInd w:val="0"/>
        <w:jc w:val="both"/>
      </w:pPr>
      <w:r>
        <w:rPr>
          <w:i/>
        </w:rPr>
        <w:t xml:space="preserve">– информационно-развивающие технологии, </w:t>
      </w:r>
      <w:r>
        <w:t>направленные на формирование системы знаний, запоминание и свободное оперирование ими.</w:t>
      </w:r>
    </w:p>
    <w:p w:rsidR="008245D8" w:rsidRDefault="008245D8" w:rsidP="000E2700">
      <w:pPr>
        <w:ind w:firstLine="540"/>
        <w:jc w:val="both"/>
      </w:pPr>
      <w:r>
        <w:t>Используется лекционно-семинарский метод, самостоятельное изучение литературы, применение новых информационных технологий для самостоятельного пополнения знаний, включая использование технических и электронных средств информации;</w:t>
      </w:r>
    </w:p>
    <w:p w:rsidR="008245D8" w:rsidRDefault="008245D8" w:rsidP="000E2700">
      <w:pPr>
        <w:widowControl w:val="0"/>
        <w:autoSpaceDE w:val="0"/>
        <w:autoSpaceDN w:val="0"/>
        <w:adjustRightInd w:val="0"/>
        <w:jc w:val="both"/>
      </w:pPr>
      <w:r>
        <w:rPr>
          <w:i/>
        </w:rPr>
        <w:t>– личностно-ориентированные технологии обучения</w:t>
      </w:r>
      <w:r>
        <w:t>, обеспечивающие в ходе учебного процесса учет различных способностей обучаемых, создание необходимых условий для развития их индивидуальных способностей, развитие активности личности в учебном процессе. Личностно-ориентированные технологии обучения реализуются в результате индивидуального общения преподавателя и студента при экспресс - опросе, при выполнении домашних индивидуальных заданий,  решении задач повышенной сложности, на еженедельных консультациях.</w:t>
      </w:r>
    </w:p>
    <w:p w:rsidR="008245D8" w:rsidRDefault="008245D8" w:rsidP="000E2700">
      <w:pPr>
        <w:ind w:firstLine="540"/>
        <w:jc w:val="both"/>
      </w:pPr>
      <w:r>
        <w:t>Для целенаправленного и эффективного формирования запланированных компетенций у обучающихся выбраны следующие сочетания форм организации учебного процесса и методов активизации образовательной деятельности:</w:t>
      </w:r>
    </w:p>
    <w:p w:rsidR="008245D8" w:rsidRDefault="008245D8" w:rsidP="000E2700">
      <w:pPr>
        <w:jc w:val="both"/>
      </w:pPr>
    </w:p>
    <w:tbl>
      <w:tblPr>
        <w:tblW w:w="900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37"/>
        <w:gridCol w:w="1144"/>
        <w:gridCol w:w="1256"/>
        <w:gridCol w:w="1080"/>
        <w:gridCol w:w="1083"/>
      </w:tblGrid>
      <w:tr w:rsidR="008245D8" w:rsidTr="000E2700">
        <w:tc>
          <w:tcPr>
            <w:tcW w:w="4440" w:type="dxa"/>
            <w:vMerge w:val="restart"/>
            <w:vAlign w:val="center"/>
          </w:tcPr>
          <w:p w:rsidR="008245D8" w:rsidRDefault="008245D8">
            <w:pPr>
              <w:jc w:val="both"/>
              <w:rPr>
                <w:szCs w:val="24"/>
              </w:rPr>
            </w:pPr>
            <w:r>
              <w:t>Методы организации обучения</w:t>
            </w:r>
          </w:p>
        </w:tc>
        <w:tc>
          <w:tcPr>
            <w:tcW w:w="4563" w:type="dxa"/>
            <w:gridSpan w:val="4"/>
            <w:vAlign w:val="center"/>
          </w:tcPr>
          <w:p w:rsidR="008245D8" w:rsidRDefault="008245D8">
            <w:pPr>
              <w:jc w:val="both"/>
              <w:rPr>
                <w:szCs w:val="24"/>
              </w:rPr>
            </w:pPr>
            <w:r>
              <w:t>Формы организации обучения</w:t>
            </w:r>
          </w:p>
        </w:tc>
      </w:tr>
      <w:tr w:rsidR="008245D8" w:rsidTr="000E2700">
        <w:tc>
          <w:tcPr>
            <w:tcW w:w="4440" w:type="dxa"/>
            <w:vMerge/>
            <w:vAlign w:val="center"/>
          </w:tcPr>
          <w:p w:rsidR="008245D8" w:rsidRDefault="008245D8">
            <w:pPr>
              <w:rPr>
                <w:szCs w:val="24"/>
              </w:rPr>
            </w:pPr>
          </w:p>
        </w:tc>
        <w:tc>
          <w:tcPr>
            <w:tcW w:w="1144" w:type="dxa"/>
            <w:vAlign w:val="center"/>
          </w:tcPr>
          <w:p w:rsidR="008245D8" w:rsidRDefault="008245D8">
            <w:pPr>
              <w:jc w:val="both"/>
              <w:rPr>
                <w:szCs w:val="24"/>
              </w:rPr>
            </w:pPr>
            <w:r>
              <w:t>Лекции</w:t>
            </w:r>
          </w:p>
        </w:tc>
        <w:tc>
          <w:tcPr>
            <w:tcW w:w="1256" w:type="dxa"/>
            <w:vAlign w:val="center"/>
          </w:tcPr>
          <w:p w:rsidR="008245D8" w:rsidRDefault="008245D8">
            <w:pPr>
              <w:jc w:val="both"/>
              <w:rPr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245D8" w:rsidRDefault="008245D8">
            <w:pPr>
              <w:jc w:val="both"/>
              <w:rPr>
                <w:szCs w:val="24"/>
              </w:rPr>
            </w:pPr>
            <w:r>
              <w:t>Практ.</w:t>
            </w:r>
            <w:r>
              <w:br/>
              <w:t>занятия</w:t>
            </w:r>
          </w:p>
        </w:tc>
        <w:tc>
          <w:tcPr>
            <w:tcW w:w="1083" w:type="dxa"/>
            <w:vAlign w:val="center"/>
          </w:tcPr>
          <w:p w:rsidR="008245D8" w:rsidRDefault="008245D8">
            <w:pPr>
              <w:jc w:val="both"/>
              <w:rPr>
                <w:szCs w:val="24"/>
              </w:rPr>
            </w:pPr>
            <w:r>
              <w:t>СРС</w:t>
            </w:r>
          </w:p>
        </w:tc>
      </w:tr>
      <w:tr w:rsidR="008245D8" w:rsidTr="000E2700">
        <w:tc>
          <w:tcPr>
            <w:tcW w:w="4440" w:type="dxa"/>
            <w:vAlign w:val="center"/>
          </w:tcPr>
          <w:p w:rsidR="008245D8" w:rsidRDefault="008245D8">
            <w:pPr>
              <w:jc w:val="both"/>
              <w:rPr>
                <w:szCs w:val="24"/>
              </w:rPr>
            </w:pPr>
            <w:r>
              <w:t>Работа в команде</w:t>
            </w:r>
          </w:p>
        </w:tc>
        <w:tc>
          <w:tcPr>
            <w:tcW w:w="1144" w:type="dxa"/>
            <w:vAlign w:val="center"/>
          </w:tcPr>
          <w:p w:rsidR="008245D8" w:rsidRDefault="008245D8">
            <w:pPr>
              <w:jc w:val="both"/>
              <w:rPr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8245D8" w:rsidRDefault="008245D8">
            <w:pPr>
              <w:jc w:val="both"/>
              <w:rPr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245D8" w:rsidRDefault="008245D8">
            <w:pPr>
              <w:jc w:val="both"/>
              <w:rPr>
                <w:szCs w:val="24"/>
              </w:rPr>
            </w:pPr>
            <w:r>
              <w:t>+</w:t>
            </w:r>
          </w:p>
        </w:tc>
        <w:tc>
          <w:tcPr>
            <w:tcW w:w="1083" w:type="dxa"/>
            <w:vAlign w:val="center"/>
          </w:tcPr>
          <w:p w:rsidR="008245D8" w:rsidRDefault="008245D8">
            <w:pPr>
              <w:jc w:val="both"/>
              <w:rPr>
                <w:szCs w:val="24"/>
              </w:rPr>
            </w:pPr>
          </w:p>
        </w:tc>
      </w:tr>
      <w:tr w:rsidR="008245D8" w:rsidTr="000E2700">
        <w:tc>
          <w:tcPr>
            <w:tcW w:w="4440" w:type="dxa"/>
            <w:vAlign w:val="center"/>
          </w:tcPr>
          <w:p w:rsidR="008245D8" w:rsidRDefault="008245D8">
            <w:pPr>
              <w:jc w:val="both"/>
              <w:rPr>
                <w:szCs w:val="24"/>
              </w:rPr>
            </w:pPr>
            <w:r>
              <w:rPr>
                <w:lang w:val="en-US"/>
              </w:rPr>
              <w:t>Case</w:t>
            </w:r>
            <w:r>
              <w:t>-</w:t>
            </w:r>
            <w:r>
              <w:rPr>
                <w:lang w:val="en-US"/>
              </w:rPr>
              <w:t>study</w:t>
            </w:r>
          </w:p>
        </w:tc>
        <w:tc>
          <w:tcPr>
            <w:tcW w:w="1144" w:type="dxa"/>
            <w:vAlign w:val="center"/>
          </w:tcPr>
          <w:p w:rsidR="008245D8" w:rsidRDefault="008245D8">
            <w:pPr>
              <w:jc w:val="both"/>
              <w:rPr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8245D8" w:rsidRDefault="008245D8">
            <w:pPr>
              <w:jc w:val="both"/>
              <w:rPr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245D8" w:rsidRDefault="008245D8">
            <w:pPr>
              <w:jc w:val="both"/>
              <w:rPr>
                <w:szCs w:val="24"/>
              </w:rPr>
            </w:pPr>
            <w:r>
              <w:t>+</w:t>
            </w:r>
          </w:p>
        </w:tc>
        <w:tc>
          <w:tcPr>
            <w:tcW w:w="1083" w:type="dxa"/>
            <w:vAlign w:val="center"/>
          </w:tcPr>
          <w:p w:rsidR="008245D8" w:rsidRDefault="008245D8">
            <w:pPr>
              <w:jc w:val="both"/>
              <w:rPr>
                <w:szCs w:val="24"/>
              </w:rPr>
            </w:pPr>
          </w:p>
        </w:tc>
      </w:tr>
      <w:tr w:rsidR="008245D8" w:rsidTr="000E2700">
        <w:tc>
          <w:tcPr>
            <w:tcW w:w="4440" w:type="dxa"/>
            <w:vAlign w:val="center"/>
          </w:tcPr>
          <w:p w:rsidR="008245D8" w:rsidRDefault="008245D8">
            <w:pPr>
              <w:jc w:val="both"/>
              <w:rPr>
                <w:szCs w:val="24"/>
              </w:rPr>
            </w:pPr>
            <w:r>
              <w:t>Методы проблемного обучения</w:t>
            </w:r>
          </w:p>
        </w:tc>
        <w:tc>
          <w:tcPr>
            <w:tcW w:w="1144" w:type="dxa"/>
            <w:vAlign w:val="center"/>
          </w:tcPr>
          <w:p w:rsidR="008245D8" w:rsidRDefault="008245D8">
            <w:pPr>
              <w:jc w:val="both"/>
              <w:rPr>
                <w:szCs w:val="24"/>
              </w:rPr>
            </w:pPr>
            <w:r>
              <w:t>+</w:t>
            </w:r>
          </w:p>
        </w:tc>
        <w:tc>
          <w:tcPr>
            <w:tcW w:w="1256" w:type="dxa"/>
            <w:vAlign w:val="center"/>
          </w:tcPr>
          <w:p w:rsidR="008245D8" w:rsidRDefault="008245D8">
            <w:pPr>
              <w:jc w:val="both"/>
              <w:rPr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245D8" w:rsidRDefault="008245D8">
            <w:pPr>
              <w:jc w:val="both"/>
              <w:rPr>
                <w:szCs w:val="24"/>
              </w:rPr>
            </w:pPr>
            <w:r>
              <w:t>+</w:t>
            </w:r>
          </w:p>
        </w:tc>
        <w:tc>
          <w:tcPr>
            <w:tcW w:w="1083" w:type="dxa"/>
            <w:vAlign w:val="center"/>
          </w:tcPr>
          <w:p w:rsidR="008245D8" w:rsidRDefault="008245D8">
            <w:pPr>
              <w:jc w:val="both"/>
              <w:rPr>
                <w:szCs w:val="24"/>
              </w:rPr>
            </w:pPr>
            <w:r>
              <w:t>+</w:t>
            </w:r>
          </w:p>
        </w:tc>
      </w:tr>
      <w:tr w:rsidR="008245D8" w:rsidTr="000E2700">
        <w:tc>
          <w:tcPr>
            <w:tcW w:w="4440" w:type="dxa"/>
            <w:vAlign w:val="center"/>
          </w:tcPr>
          <w:p w:rsidR="008245D8" w:rsidRDefault="008245D8">
            <w:pPr>
              <w:jc w:val="both"/>
              <w:rPr>
                <w:szCs w:val="24"/>
              </w:rPr>
            </w:pPr>
            <w:r>
              <w:t>Обучение на основе опыта</w:t>
            </w:r>
          </w:p>
        </w:tc>
        <w:tc>
          <w:tcPr>
            <w:tcW w:w="1144" w:type="dxa"/>
            <w:vAlign w:val="center"/>
          </w:tcPr>
          <w:p w:rsidR="008245D8" w:rsidRDefault="008245D8">
            <w:pPr>
              <w:jc w:val="both"/>
              <w:rPr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8245D8" w:rsidRDefault="008245D8">
            <w:pPr>
              <w:jc w:val="both"/>
              <w:rPr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245D8" w:rsidRDefault="008245D8">
            <w:pPr>
              <w:jc w:val="both"/>
              <w:rPr>
                <w:szCs w:val="24"/>
              </w:rPr>
            </w:pPr>
            <w:r>
              <w:t>+</w:t>
            </w:r>
          </w:p>
        </w:tc>
        <w:tc>
          <w:tcPr>
            <w:tcW w:w="1083" w:type="dxa"/>
            <w:vAlign w:val="center"/>
          </w:tcPr>
          <w:p w:rsidR="008245D8" w:rsidRDefault="008245D8">
            <w:pPr>
              <w:jc w:val="both"/>
              <w:rPr>
                <w:szCs w:val="24"/>
              </w:rPr>
            </w:pPr>
          </w:p>
        </w:tc>
      </w:tr>
      <w:tr w:rsidR="008245D8" w:rsidTr="000E2700">
        <w:tc>
          <w:tcPr>
            <w:tcW w:w="4440" w:type="dxa"/>
            <w:vAlign w:val="center"/>
          </w:tcPr>
          <w:p w:rsidR="008245D8" w:rsidRDefault="008245D8">
            <w:pPr>
              <w:jc w:val="both"/>
              <w:rPr>
                <w:szCs w:val="24"/>
              </w:rPr>
            </w:pPr>
            <w:r>
              <w:t>Опережающая самостоятельная работа</w:t>
            </w:r>
          </w:p>
        </w:tc>
        <w:tc>
          <w:tcPr>
            <w:tcW w:w="1144" w:type="dxa"/>
            <w:vAlign w:val="center"/>
          </w:tcPr>
          <w:p w:rsidR="008245D8" w:rsidRDefault="008245D8">
            <w:pPr>
              <w:jc w:val="both"/>
              <w:rPr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8245D8" w:rsidRDefault="008245D8">
            <w:pPr>
              <w:jc w:val="both"/>
              <w:rPr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245D8" w:rsidRDefault="008245D8">
            <w:pPr>
              <w:jc w:val="both"/>
              <w:rPr>
                <w:szCs w:val="24"/>
              </w:rPr>
            </w:pPr>
          </w:p>
        </w:tc>
        <w:tc>
          <w:tcPr>
            <w:tcW w:w="1083" w:type="dxa"/>
            <w:vAlign w:val="center"/>
          </w:tcPr>
          <w:p w:rsidR="008245D8" w:rsidRDefault="008245D8">
            <w:pPr>
              <w:jc w:val="both"/>
              <w:rPr>
                <w:szCs w:val="24"/>
              </w:rPr>
            </w:pPr>
            <w:r>
              <w:t>+</w:t>
            </w:r>
          </w:p>
        </w:tc>
      </w:tr>
      <w:tr w:rsidR="008245D8" w:rsidTr="000E2700">
        <w:tc>
          <w:tcPr>
            <w:tcW w:w="4440" w:type="dxa"/>
            <w:vAlign w:val="center"/>
          </w:tcPr>
          <w:p w:rsidR="008245D8" w:rsidRDefault="008245D8">
            <w:pPr>
              <w:jc w:val="both"/>
              <w:rPr>
                <w:szCs w:val="24"/>
              </w:rPr>
            </w:pPr>
            <w:r>
              <w:t>Исследовательский метод</w:t>
            </w:r>
          </w:p>
        </w:tc>
        <w:tc>
          <w:tcPr>
            <w:tcW w:w="1144" w:type="dxa"/>
            <w:vAlign w:val="center"/>
          </w:tcPr>
          <w:p w:rsidR="008245D8" w:rsidRDefault="008245D8">
            <w:pPr>
              <w:jc w:val="both"/>
              <w:rPr>
                <w:szCs w:val="24"/>
              </w:rPr>
            </w:pPr>
            <w:r>
              <w:t>+</w:t>
            </w:r>
          </w:p>
        </w:tc>
        <w:tc>
          <w:tcPr>
            <w:tcW w:w="1256" w:type="dxa"/>
            <w:vAlign w:val="center"/>
          </w:tcPr>
          <w:p w:rsidR="008245D8" w:rsidRDefault="008245D8">
            <w:pPr>
              <w:jc w:val="both"/>
              <w:rPr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245D8" w:rsidRDefault="008245D8">
            <w:pPr>
              <w:jc w:val="both"/>
              <w:rPr>
                <w:szCs w:val="24"/>
              </w:rPr>
            </w:pPr>
            <w:r>
              <w:t>+</w:t>
            </w:r>
          </w:p>
        </w:tc>
        <w:tc>
          <w:tcPr>
            <w:tcW w:w="1083" w:type="dxa"/>
            <w:vAlign w:val="center"/>
          </w:tcPr>
          <w:p w:rsidR="008245D8" w:rsidRDefault="008245D8">
            <w:pPr>
              <w:jc w:val="both"/>
              <w:rPr>
                <w:szCs w:val="24"/>
              </w:rPr>
            </w:pPr>
            <w:r>
              <w:t>+</w:t>
            </w:r>
          </w:p>
        </w:tc>
      </w:tr>
    </w:tbl>
    <w:p w:rsidR="008245D8" w:rsidRDefault="008245D8" w:rsidP="000E2700">
      <w:pPr>
        <w:ind w:left="1069"/>
        <w:jc w:val="both"/>
      </w:pPr>
    </w:p>
    <w:p w:rsidR="008245D8" w:rsidRDefault="008245D8" w:rsidP="000E2700">
      <w:pPr>
        <w:pStyle w:val="Default"/>
        <w:ind w:firstLine="708"/>
        <w:jc w:val="both"/>
      </w:pPr>
      <w:r>
        <w:rPr>
          <w:color w:val="auto"/>
        </w:rPr>
        <w:t>П</w:t>
      </w:r>
      <w:r>
        <w:t>ри организации учебных занятий используются активные и интерактивные методы обучения: диалог, беседа, работа в команде. Предусмотрено чтение лекций с применением мультимедийных технологий.</w:t>
      </w:r>
      <w:r w:rsidRPr="000E2700">
        <w:t xml:space="preserve"> </w:t>
      </w:r>
      <w:r w:rsidRPr="00F83D52">
        <w:t xml:space="preserve">В рамках учебного курса предусмотрено чтение проблемных лекций  (не менее 30%), чтение лекций с применением мультимедийных технологий  </w:t>
      </w:r>
      <w:r>
        <w:t>(100 %).</w:t>
      </w:r>
    </w:p>
    <w:p w:rsidR="008245D8" w:rsidRDefault="008245D8" w:rsidP="000E2700">
      <w:pPr>
        <w:pStyle w:val="Default"/>
        <w:ind w:firstLine="708"/>
        <w:jc w:val="both"/>
      </w:pPr>
      <w:r>
        <w:t>Внеаудиторная самостоятельная работа студентов проводится с использованием ресурсов сети Интернет и локальных сетевых ресурсов института.</w:t>
      </w:r>
    </w:p>
    <w:p w:rsidR="008245D8" w:rsidRDefault="008245D8" w:rsidP="00CE1058">
      <w:pPr>
        <w:autoSpaceDE w:val="0"/>
        <w:autoSpaceDN w:val="0"/>
        <w:adjustRightInd w:val="0"/>
        <w:ind w:firstLine="709"/>
        <w:jc w:val="both"/>
      </w:pPr>
    </w:p>
    <w:p w:rsidR="008245D8" w:rsidRPr="00C77F50" w:rsidRDefault="008245D8" w:rsidP="00CE1058">
      <w:pPr>
        <w:spacing w:before="120"/>
        <w:ind w:firstLine="720"/>
        <w:jc w:val="center"/>
        <w:rPr>
          <w:b/>
        </w:rPr>
      </w:pPr>
      <w:r w:rsidRPr="00C77F50">
        <w:rPr>
          <w:b/>
        </w:rPr>
        <w:t xml:space="preserve">15. ПЕРЕЧЕНЬ УЧЕБНО-МЕТОДИЧЕСКОГО ОБЕСПЕЧЕНИЯ ДЛЯ ОБУЧАЮЩИХСЯ ПО ДИСЦИПЛИНЕ </w:t>
      </w:r>
    </w:p>
    <w:p w:rsidR="008245D8" w:rsidRPr="00C77F50" w:rsidRDefault="008245D8" w:rsidP="00CE1058">
      <w:pPr>
        <w:spacing w:after="120"/>
        <w:ind w:firstLine="720"/>
        <w:jc w:val="center"/>
      </w:pPr>
      <w:r w:rsidRPr="00C77F50">
        <w:rPr>
          <w:b/>
          <w:i/>
        </w:rPr>
        <w:t>(позиции раздела нумеруются сквозной нумерацией и на них осуществляются ссылки из 5-13 разделов)</w:t>
      </w:r>
    </w:p>
    <w:p w:rsidR="008245D8" w:rsidRPr="004A5AE8" w:rsidRDefault="008245D8" w:rsidP="004A5AE8">
      <w:pPr>
        <w:rPr>
          <w:b/>
        </w:rPr>
      </w:pPr>
      <w:r>
        <w:t xml:space="preserve">  </w:t>
      </w:r>
      <w:r>
        <w:rPr>
          <w:b/>
        </w:rPr>
        <w:t>Основная литература:</w:t>
      </w:r>
    </w:p>
    <w:p w:rsidR="008245D8" w:rsidRPr="004A5AE8" w:rsidRDefault="008245D8" w:rsidP="004A5AE8">
      <w:pPr>
        <w:rPr>
          <w:b/>
        </w:rPr>
      </w:pPr>
    </w:p>
    <w:p w:rsidR="008245D8" w:rsidRDefault="008245D8" w:rsidP="00655BDA">
      <w:pPr>
        <w:widowControl w:val="0"/>
        <w:numPr>
          <w:ilvl w:val="0"/>
          <w:numId w:val="38"/>
        </w:numPr>
        <w:shd w:val="clear" w:color="auto" w:fill="FFFFFF"/>
        <w:tabs>
          <w:tab w:val="clear" w:pos="1080"/>
          <w:tab w:val="num" w:pos="720"/>
        </w:tabs>
        <w:autoSpaceDE w:val="0"/>
        <w:autoSpaceDN w:val="0"/>
        <w:adjustRightInd w:val="0"/>
        <w:ind w:left="720" w:right="21"/>
        <w:jc w:val="both"/>
        <w:rPr>
          <w:color w:val="000000"/>
        </w:rPr>
      </w:pPr>
      <w:r>
        <w:t xml:space="preserve">Свистунов В.М. Отопление, вентиляция и кондиционирование воздуха объектов агропромышленного комплекса и жилищно-коммунального хозяйства [Электронный ресурс]: учебник/ Свистунов В.М., Пушняков Н.К.— Электрон. текстовые данные.— СПб.: Политехника, 2012.— 428 c.— Режим доступа: </w:t>
      </w:r>
      <w:r w:rsidRPr="00655BDA">
        <w:rPr>
          <w:color w:val="000000"/>
        </w:rPr>
        <w:t>http://www.iprbookshop.ru/15906</w:t>
      </w:r>
      <w:r>
        <w:rPr>
          <w:color w:val="000000"/>
        </w:rPr>
        <w:t>.</w:t>
      </w:r>
    </w:p>
    <w:p w:rsidR="008245D8" w:rsidRPr="00244EBC" w:rsidRDefault="008245D8" w:rsidP="00655BDA">
      <w:pPr>
        <w:widowControl w:val="0"/>
        <w:numPr>
          <w:ilvl w:val="0"/>
          <w:numId w:val="38"/>
        </w:numPr>
        <w:shd w:val="clear" w:color="auto" w:fill="FFFFFF"/>
        <w:tabs>
          <w:tab w:val="clear" w:pos="1080"/>
          <w:tab w:val="num" w:pos="720"/>
        </w:tabs>
        <w:autoSpaceDE w:val="0"/>
        <w:autoSpaceDN w:val="0"/>
        <w:adjustRightInd w:val="0"/>
        <w:ind w:left="720" w:right="21"/>
        <w:jc w:val="both"/>
        <w:rPr>
          <w:color w:val="000000"/>
        </w:rPr>
      </w:pPr>
      <w:r w:rsidRPr="00244EBC">
        <w:rPr>
          <w:color w:val="000000"/>
        </w:rPr>
        <w:t xml:space="preserve">Гримитлин А. М., Насосы, вентиляторы, компрессоры в инженерном оборудовании зданий : учеб. пособие / А. М. Гримитлин, О. П. Иванов, В. А. Пухкал. - СПб. : Изд-во "АВОК Северо-Запад", 2006. - 213 с. : ил. ; 22 см. - (Учебная б-ка АВОК Северо-Запад). - Библиогр.: с. 179. - ISBN 5-902146-09-0 : - Имеется электронный аналог печатного издания (СD 255-259). </w:t>
      </w:r>
      <w:r w:rsidRPr="003C2C27">
        <w:t>Экземпляры всего:</w:t>
      </w:r>
      <w:r>
        <w:t xml:space="preserve"> </w:t>
      </w:r>
      <w:r w:rsidRPr="003C2C27">
        <w:t>1</w:t>
      </w:r>
      <w:r>
        <w:t>7.</w:t>
      </w:r>
    </w:p>
    <w:p w:rsidR="008245D8" w:rsidRPr="00655BDA" w:rsidRDefault="008245D8" w:rsidP="00655BDA">
      <w:pPr>
        <w:widowControl w:val="0"/>
        <w:numPr>
          <w:ilvl w:val="0"/>
          <w:numId w:val="38"/>
        </w:numPr>
        <w:shd w:val="clear" w:color="auto" w:fill="FFFFFF"/>
        <w:tabs>
          <w:tab w:val="clear" w:pos="1080"/>
          <w:tab w:val="num" w:pos="720"/>
        </w:tabs>
        <w:autoSpaceDE w:val="0"/>
        <w:autoSpaceDN w:val="0"/>
        <w:adjustRightInd w:val="0"/>
        <w:ind w:left="720" w:right="21"/>
        <w:jc w:val="both"/>
      </w:pPr>
      <w:r w:rsidRPr="005F4ECA">
        <w:rPr>
          <w:color w:val="000000"/>
        </w:rPr>
        <w:t xml:space="preserve">Гримитлин А. М. </w:t>
      </w:r>
      <w:r w:rsidRPr="00065E7E">
        <w:rPr>
          <w:color w:val="000000"/>
        </w:rPr>
        <w:t>Насосы, вентиляторы, компрессоры в инженерном оборудовании зданий [Электронный ресурс] : учеб. пособие / А. М. Гримитлин, О. П. Иванов, В. А. Пухкал. - СПб. : Изд-во "АВОК Северо-Запад", 2006. - 1 с. - (Учебная б-ка АВОК Северо-Запад). - Систем. требования: процессор Pentium-233, память 64 МБ 03Уb, дисковод 4хCD-ROM, Windows 9x совместно с Windows NT/2000/XP. - Электронный аналог печатного издания.</w:t>
      </w:r>
      <w:r>
        <w:rPr>
          <w:color w:val="000000"/>
        </w:rPr>
        <w:t xml:space="preserve"> </w:t>
      </w:r>
      <w:r>
        <w:t xml:space="preserve">- 5 эл. опт. диск (CD-ROM). </w:t>
      </w:r>
      <w:hyperlink r:id="rId7" w:history="1">
        <w:r w:rsidRPr="00655BDA">
          <w:rPr>
            <w:color w:val="000000"/>
          </w:rPr>
          <w:t>http://lib.sstu.ru/books/Ld_256.pdf</w:t>
        </w:r>
      </w:hyperlink>
      <w:r>
        <w:rPr>
          <w:color w:val="000000"/>
        </w:rPr>
        <w:t>.</w:t>
      </w:r>
    </w:p>
    <w:p w:rsidR="008245D8" w:rsidRDefault="008245D8" w:rsidP="004A5AE8">
      <w:pPr>
        <w:pStyle w:val="List"/>
        <w:ind w:left="0" w:firstLine="0"/>
        <w:jc w:val="both"/>
        <w:rPr>
          <w:sz w:val="24"/>
          <w:szCs w:val="24"/>
        </w:rPr>
      </w:pPr>
    </w:p>
    <w:p w:rsidR="008245D8" w:rsidRDefault="008245D8" w:rsidP="004A5AE8">
      <w:pPr>
        <w:rPr>
          <w:b/>
        </w:rPr>
      </w:pPr>
      <w:r>
        <w:t xml:space="preserve">     </w:t>
      </w:r>
      <w:r>
        <w:rPr>
          <w:b/>
        </w:rPr>
        <w:t>Дополнительная литература:</w:t>
      </w:r>
    </w:p>
    <w:p w:rsidR="008245D8" w:rsidRDefault="008245D8" w:rsidP="004A5AE8">
      <w:pPr>
        <w:rPr>
          <w:b/>
        </w:rPr>
      </w:pPr>
    </w:p>
    <w:p w:rsidR="008245D8" w:rsidRDefault="008245D8" w:rsidP="00655BDA">
      <w:pPr>
        <w:widowControl w:val="0"/>
        <w:numPr>
          <w:ilvl w:val="0"/>
          <w:numId w:val="38"/>
        </w:numPr>
        <w:shd w:val="clear" w:color="auto" w:fill="FFFFFF"/>
        <w:tabs>
          <w:tab w:val="clear" w:pos="1080"/>
          <w:tab w:val="num" w:pos="720"/>
        </w:tabs>
        <w:autoSpaceDE w:val="0"/>
        <w:autoSpaceDN w:val="0"/>
        <w:adjustRightInd w:val="0"/>
        <w:ind w:left="720" w:right="21"/>
        <w:jc w:val="both"/>
        <w:rPr>
          <w:color w:val="000000"/>
        </w:rPr>
      </w:pPr>
      <w:r w:rsidRPr="007624E7">
        <w:rPr>
          <w:color w:val="000000"/>
        </w:rPr>
        <w:t>СНиП 41-01-2003. Отопление, вентиляция и кондиционирование / Госстрой России. - изд. офиц. - М. : ФГУП ЦПП, 2005. - 55 с. ; 29 см. - ISBN 5-88111-170-2</w:t>
      </w:r>
      <w:r>
        <w:rPr>
          <w:color w:val="000000"/>
        </w:rPr>
        <w:t xml:space="preserve">. </w:t>
      </w:r>
      <w:r w:rsidRPr="00655BDA">
        <w:rPr>
          <w:color w:val="000000"/>
        </w:rPr>
        <w:t>Экземпляры всего: 3.</w:t>
      </w:r>
    </w:p>
    <w:p w:rsidR="008245D8" w:rsidRPr="00244EBC" w:rsidRDefault="008245D8" w:rsidP="00655BDA">
      <w:pPr>
        <w:widowControl w:val="0"/>
        <w:numPr>
          <w:ilvl w:val="0"/>
          <w:numId w:val="38"/>
        </w:numPr>
        <w:shd w:val="clear" w:color="auto" w:fill="FFFFFF"/>
        <w:tabs>
          <w:tab w:val="clear" w:pos="1080"/>
          <w:tab w:val="num" w:pos="720"/>
        </w:tabs>
        <w:autoSpaceDE w:val="0"/>
        <w:autoSpaceDN w:val="0"/>
        <w:adjustRightInd w:val="0"/>
        <w:ind w:left="720" w:right="21"/>
        <w:jc w:val="both"/>
        <w:rPr>
          <w:color w:val="000000"/>
        </w:rPr>
      </w:pPr>
      <w:r w:rsidRPr="00244EBC">
        <w:rPr>
          <w:color w:val="000000"/>
        </w:rPr>
        <w:t>Вентиляторные установки : учеб. пособие для вузов / М. П. Калинушкин. - 7-е изд., перераб. и доп. - М. : Высшая школа, 1979. - 223 с. : ил. ; 20 см. - Библиогр.: с. 218-219.</w:t>
      </w:r>
      <w:r>
        <w:rPr>
          <w:color w:val="000000"/>
        </w:rPr>
        <w:t xml:space="preserve"> </w:t>
      </w:r>
      <w:r w:rsidRPr="00655BDA">
        <w:rPr>
          <w:color w:val="000000"/>
        </w:rPr>
        <w:t>Экземпляры всего: 5.</w:t>
      </w:r>
    </w:p>
    <w:p w:rsidR="008245D8" w:rsidRPr="00F75AB3" w:rsidRDefault="008245D8" w:rsidP="00655BDA">
      <w:pPr>
        <w:widowControl w:val="0"/>
        <w:numPr>
          <w:ilvl w:val="0"/>
          <w:numId w:val="38"/>
        </w:numPr>
        <w:shd w:val="clear" w:color="auto" w:fill="FFFFFF"/>
        <w:tabs>
          <w:tab w:val="clear" w:pos="1080"/>
          <w:tab w:val="num" w:pos="720"/>
        </w:tabs>
        <w:autoSpaceDE w:val="0"/>
        <w:autoSpaceDN w:val="0"/>
        <w:adjustRightInd w:val="0"/>
        <w:ind w:left="720" w:right="21"/>
        <w:jc w:val="both"/>
        <w:rPr>
          <w:color w:val="000000"/>
        </w:rPr>
      </w:pPr>
      <w:r w:rsidRPr="00244EBC">
        <w:rPr>
          <w:color w:val="000000"/>
        </w:rPr>
        <w:t>Насосы и вентиляторы [Текст] : учеб. пособие / М. П. Калинушкин. - 6-е изд., перераб. и доп. - М. : Высшая школа, 1987. - 176 с.</w:t>
      </w:r>
      <w:r>
        <w:rPr>
          <w:color w:val="000000"/>
        </w:rPr>
        <w:t xml:space="preserve"> </w:t>
      </w:r>
      <w:r w:rsidRPr="00655BDA">
        <w:rPr>
          <w:color w:val="000000"/>
        </w:rPr>
        <w:t>Экземпляры всего: 1.</w:t>
      </w:r>
    </w:p>
    <w:p w:rsidR="008245D8" w:rsidRDefault="008245D8" w:rsidP="00655BDA">
      <w:pPr>
        <w:widowControl w:val="0"/>
        <w:numPr>
          <w:ilvl w:val="0"/>
          <w:numId w:val="38"/>
        </w:numPr>
        <w:shd w:val="clear" w:color="auto" w:fill="FFFFFF"/>
        <w:tabs>
          <w:tab w:val="clear" w:pos="1080"/>
          <w:tab w:val="num" w:pos="720"/>
        </w:tabs>
        <w:autoSpaceDE w:val="0"/>
        <w:autoSpaceDN w:val="0"/>
        <w:adjustRightInd w:val="0"/>
        <w:ind w:left="720" w:right="21"/>
        <w:jc w:val="both"/>
        <w:rPr>
          <w:color w:val="000000"/>
        </w:rPr>
      </w:pPr>
      <w:r w:rsidRPr="00F75AB3">
        <w:rPr>
          <w:color w:val="000000"/>
        </w:rPr>
        <w:t xml:space="preserve">Штокман Е.А. </w:t>
      </w:r>
      <w:r w:rsidRPr="00244EBC">
        <w:rPr>
          <w:color w:val="000000"/>
        </w:rPr>
        <w:t>Очистка воздуха от пыли на предприятиях пищевой промышленности [Текст] / Е. А. Штокман. - М. : Пищевая промышленность, 1977. - 296 с. : ил. ; 21 см. - Библиогр. в конце ст.</w:t>
      </w:r>
      <w:r>
        <w:rPr>
          <w:color w:val="000000"/>
        </w:rPr>
        <w:t xml:space="preserve"> </w:t>
      </w:r>
      <w:r w:rsidRPr="00655BDA">
        <w:rPr>
          <w:color w:val="000000"/>
        </w:rPr>
        <w:t>Экземпляры всего: 20.</w:t>
      </w:r>
    </w:p>
    <w:p w:rsidR="008245D8" w:rsidRPr="00655BDA" w:rsidRDefault="008245D8" w:rsidP="00655BDA">
      <w:pPr>
        <w:widowControl w:val="0"/>
        <w:numPr>
          <w:ilvl w:val="0"/>
          <w:numId w:val="38"/>
        </w:numPr>
        <w:shd w:val="clear" w:color="auto" w:fill="FFFFFF"/>
        <w:tabs>
          <w:tab w:val="clear" w:pos="1080"/>
          <w:tab w:val="num" w:pos="720"/>
        </w:tabs>
        <w:autoSpaceDE w:val="0"/>
        <w:autoSpaceDN w:val="0"/>
        <w:adjustRightInd w:val="0"/>
        <w:ind w:left="720" w:right="21"/>
        <w:jc w:val="both"/>
        <w:rPr>
          <w:color w:val="000000"/>
        </w:rPr>
      </w:pPr>
      <w:r w:rsidRPr="00655BDA">
        <w:rPr>
          <w:color w:val="000000"/>
        </w:rPr>
        <w:t xml:space="preserve">Решение задач [Текст]: методические указания по курсу вентиляционные установки / С.В. Антимонов, С.Ю. Соловых, В.П. Ханин, В.П. Попов – Оренбург: ГОУ ОГУ, 2005. - 21 с. </w:t>
      </w:r>
      <w:r>
        <w:t xml:space="preserve">— Режим доступа: </w:t>
      </w:r>
      <w:r w:rsidRPr="00655BDA">
        <w:rPr>
          <w:color w:val="000000"/>
        </w:rPr>
        <w:t>http://window.edu.ru/resource/985/18985/files/metod646.pdf</w:t>
      </w:r>
    </w:p>
    <w:p w:rsidR="008245D8" w:rsidRPr="004733B3" w:rsidRDefault="008245D8" w:rsidP="00655BDA">
      <w:pPr>
        <w:widowControl w:val="0"/>
        <w:numPr>
          <w:ilvl w:val="0"/>
          <w:numId w:val="38"/>
        </w:numPr>
        <w:shd w:val="clear" w:color="auto" w:fill="FFFFFF"/>
        <w:tabs>
          <w:tab w:val="clear" w:pos="1080"/>
          <w:tab w:val="num" w:pos="720"/>
        </w:tabs>
        <w:autoSpaceDE w:val="0"/>
        <w:autoSpaceDN w:val="0"/>
        <w:adjustRightInd w:val="0"/>
        <w:ind w:left="720" w:right="21"/>
        <w:jc w:val="both"/>
        <w:rPr>
          <w:color w:val="000000"/>
        </w:rPr>
      </w:pPr>
      <w:hyperlink r:id="rId8" w:history="1">
        <w:r w:rsidRPr="00AA1FC6">
          <w:rPr>
            <w:color w:val="000000"/>
          </w:rPr>
          <w:t>Черкасский В. М.</w:t>
        </w:r>
      </w:hyperlink>
      <w:r w:rsidRPr="00AA1FC6">
        <w:rPr>
          <w:color w:val="000000"/>
        </w:rPr>
        <w:t xml:space="preserve"> Насосы, вентиляторы, компрессоры: учебник / В. М. Черкасский. - М. : Энергоатомиздат, 1977. - 416 с. : ил. ; 20см. - Гриф: допущено М-вом высш. и сред. спец. </w:t>
      </w:r>
      <w:r>
        <w:rPr>
          <w:color w:val="000000"/>
        </w:rPr>
        <w:t>о</w:t>
      </w:r>
      <w:r w:rsidRPr="00AA1FC6">
        <w:rPr>
          <w:color w:val="000000"/>
        </w:rPr>
        <w:t>бразования</w:t>
      </w:r>
      <w:r>
        <w:rPr>
          <w:color w:val="000000"/>
        </w:rPr>
        <w:t xml:space="preserve">, </w:t>
      </w:r>
      <w:r w:rsidRPr="00AA1FC6">
        <w:rPr>
          <w:color w:val="000000"/>
        </w:rPr>
        <w:t xml:space="preserve"> </w:t>
      </w:r>
      <w:r w:rsidRPr="00655BDA">
        <w:rPr>
          <w:color w:val="000000"/>
        </w:rPr>
        <w:t>Экземпляры всего: 10.</w:t>
      </w:r>
    </w:p>
    <w:p w:rsidR="008245D8" w:rsidRPr="004733B3" w:rsidRDefault="008245D8" w:rsidP="00655BDA">
      <w:pPr>
        <w:widowControl w:val="0"/>
        <w:numPr>
          <w:ilvl w:val="0"/>
          <w:numId w:val="38"/>
        </w:numPr>
        <w:shd w:val="clear" w:color="auto" w:fill="FFFFFF"/>
        <w:tabs>
          <w:tab w:val="clear" w:pos="1080"/>
          <w:tab w:val="num" w:pos="720"/>
        </w:tabs>
        <w:autoSpaceDE w:val="0"/>
        <w:autoSpaceDN w:val="0"/>
        <w:adjustRightInd w:val="0"/>
        <w:ind w:left="720" w:right="21"/>
        <w:jc w:val="both"/>
        <w:rPr>
          <w:color w:val="000000"/>
        </w:rPr>
      </w:pPr>
      <w:r w:rsidRPr="004733B3">
        <w:rPr>
          <w:color w:val="000000"/>
        </w:rPr>
        <w:t xml:space="preserve">    </w:t>
      </w:r>
      <w:hyperlink r:id="rId9" w:history="1">
        <w:r w:rsidRPr="004733B3">
          <w:rPr>
            <w:color w:val="000000"/>
          </w:rPr>
          <w:t>Васильев, В. Д.</w:t>
        </w:r>
      </w:hyperlink>
      <w:r w:rsidRPr="004733B3">
        <w:rPr>
          <w:color w:val="000000"/>
        </w:rPr>
        <w:t xml:space="preserve">  Монтаж компрессоров,</w:t>
      </w:r>
      <w:r>
        <w:rPr>
          <w:color w:val="000000"/>
        </w:rPr>
        <w:t xml:space="preserve"> </w:t>
      </w:r>
      <w:r w:rsidRPr="004733B3">
        <w:rPr>
          <w:color w:val="000000"/>
        </w:rPr>
        <w:t>насосов и вентиляторов : Учеб.пособие / В.Д.</w:t>
      </w:r>
      <w:r>
        <w:rPr>
          <w:color w:val="000000"/>
        </w:rPr>
        <w:t xml:space="preserve"> </w:t>
      </w:r>
      <w:r w:rsidRPr="004733B3">
        <w:rPr>
          <w:color w:val="000000"/>
        </w:rPr>
        <w:t>Васильев,</w:t>
      </w:r>
      <w:r>
        <w:rPr>
          <w:color w:val="000000"/>
        </w:rPr>
        <w:t xml:space="preserve"> </w:t>
      </w:r>
      <w:r w:rsidRPr="004733B3">
        <w:rPr>
          <w:color w:val="000000"/>
        </w:rPr>
        <w:t>Е.А.</w:t>
      </w:r>
      <w:r>
        <w:rPr>
          <w:color w:val="000000"/>
        </w:rPr>
        <w:t xml:space="preserve"> </w:t>
      </w:r>
      <w:r w:rsidRPr="004733B3">
        <w:rPr>
          <w:color w:val="000000"/>
        </w:rPr>
        <w:t>Ивашнев,</w:t>
      </w:r>
      <w:r>
        <w:rPr>
          <w:color w:val="000000"/>
        </w:rPr>
        <w:t xml:space="preserve"> </w:t>
      </w:r>
      <w:r w:rsidRPr="004733B3">
        <w:rPr>
          <w:color w:val="000000"/>
        </w:rPr>
        <w:t>В.В.</w:t>
      </w:r>
      <w:r>
        <w:rPr>
          <w:color w:val="000000"/>
        </w:rPr>
        <w:t xml:space="preserve"> </w:t>
      </w:r>
      <w:r w:rsidRPr="004733B3">
        <w:rPr>
          <w:color w:val="000000"/>
        </w:rPr>
        <w:t>Малюшенко. - М. : Высшая школа, 1979. - 211 с. : ил. ; 22см.</w:t>
      </w:r>
      <w:r w:rsidRPr="00655BDA">
        <w:rPr>
          <w:color w:val="000000"/>
        </w:rPr>
        <w:t xml:space="preserve"> Экземпляры всего: 2.</w:t>
      </w:r>
    </w:p>
    <w:p w:rsidR="008245D8" w:rsidRDefault="008245D8" w:rsidP="00655BDA">
      <w:pPr>
        <w:widowControl w:val="0"/>
        <w:numPr>
          <w:ilvl w:val="0"/>
          <w:numId w:val="38"/>
        </w:numPr>
        <w:shd w:val="clear" w:color="auto" w:fill="FFFFFF"/>
        <w:tabs>
          <w:tab w:val="clear" w:pos="1080"/>
          <w:tab w:val="num" w:pos="720"/>
        </w:tabs>
        <w:autoSpaceDE w:val="0"/>
        <w:autoSpaceDN w:val="0"/>
        <w:adjustRightInd w:val="0"/>
        <w:ind w:left="720" w:right="21"/>
        <w:jc w:val="both"/>
        <w:rPr>
          <w:color w:val="000000"/>
        </w:rPr>
      </w:pPr>
      <w:hyperlink r:id="rId10" w:history="1">
        <w:r w:rsidRPr="004733B3">
          <w:rPr>
            <w:color w:val="000000"/>
          </w:rPr>
          <w:t>Хазанов, И. С.</w:t>
        </w:r>
      </w:hyperlink>
      <w:r w:rsidRPr="004733B3">
        <w:rPr>
          <w:color w:val="000000"/>
        </w:rPr>
        <w:t xml:space="preserve">  Эксплуатация, обслуживание и ремонт вентиляционных установок машиностроительных предприятий. / И. С. Хазанов. - 4-е изд., перераб. и доп. - М. : Машиностроение, 1976. - 295 с. : ил. ; 22см. - Библиогр.: с. 292 (12 назв.). - Прил.: с. 278-291.</w:t>
      </w:r>
      <w:r>
        <w:rPr>
          <w:color w:val="000000"/>
        </w:rPr>
        <w:t xml:space="preserve"> </w:t>
      </w:r>
      <w:r w:rsidRPr="00655BDA">
        <w:rPr>
          <w:color w:val="000000"/>
        </w:rPr>
        <w:t>Экземпляры всего: 2.</w:t>
      </w:r>
    </w:p>
    <w:p w:rsidR="008245D8" w:rsidRDefault="008245D8" w:rsidP="00655BDA">
      <w:pPr>
        <w:widowControl w:val="0"/>
        <w:numPr>
          <w:ilvl w:val="0"/>
          <w:numId w:val="38"/>
        </w:numPr>
        <w:shd w:val="clear" w:color="auto" w:fill="FFFFFF"/>
        <w:tabs>
          <w:tab w:val="clear" w:pos="1080"/>
          <w:tab w:val="num" w:pos="720"/>
        </w:tabs>
        <w:autoSpaceDE w:val="0"/>
        <w:autoSpaceDN w:val="0"/>
        <w:adjustRightInd w:val="0"/>
        <w:ind w:left="720" w:right="21"/>
        <w:jc w:val="both"/>
        <w:rPr>
          <w:color w:val="000000"/>
        </w:rPr>
      </w:pPr>
      <w:hyperlink r:id="rId11" w:history="1">
        <w:r w:rsidRPr="00040268">
          <w:rPr>
            <w:color w:val="000000"/>
          </w:rPr>
          <w:t>Павлов, В. Н.</w:t>
        </w:r>
      </w:hyperlink>
      <w:r w:rsidRPr="00040268">
        <w:rPr>
          <w:color w:val="000000"/>
        </w:rPr>
        <w:t xml:space="preserve">   Обеспыливающая вентиляция элеваторов и складов [Текст] / В. Н. Павлов. - М. : Колос, 1967. - 224 с. : ил. ; 22 см.</w:t>
      </w:r>
      <w:r>
        <w:rPr>
          <w:color w:val="000000"/>
        </w:rPr>
        <w:t xml:space="preserve"> </w:t>
      </w:r>
      <w:r w:rsidRPr="00655BDA">
        <w:rPr>
          <w:color w:val="000000"/>
        </w:rPr>
        <w:t xml:space="preserve">Экземпляры всего: </w:t>
      </w:r>
      <w:r>
        <w:rPr>
          <w:color w:val="000000"/>
        </w:rPr>
        <w:t>1</w:t>
      </w:r>
      <w:r w:rsidRPr="00655BDA">
        <w:rPr>
          <w:color w:val="000000"/>
        </w:rPr>
        <w:t>.</w:t>
      </w:r>
    </w:p>
    <w:p w:rsidR="008245D8" w:rsidRPr="00F75AB3" w:rsidRDefault="008245D8" w:rsidP="00655BDA">
      <w:pPr>
        <w:widowControl w:val="0"/>
        <w:numPr>
          <w:ilvl w:val="0"/>
          <w:numId w:val="38"/>
        </w:numPr>
        <w:shd w:val="clear" w:color="auto" w:fill="FFFFFF"/>
        <w:tabs>
          <w:tab w:val="clear" w:pos="1080"/>
          <w:tab w:val="num" w:pos="720"/>
        </w:tabs>
        <w:autoSpaceDE w:val="0"/>
        <w:autoSpaceDN w:val="0"/>
        <w:adjustRightInd w:val="0"/>
        <w:ind w:left="720" w:right="21"/>
        <w:jc w:val="both"/>
        <w:rPr>
          <w:color w:val="000000"/>
        </w:rPr>
      </w:pPr>
      <w:r>
        <w:t>Дранников А.В. Руководство по выполнению курсового проекта по дисциплине «Вентиляционные установки и пневмотранспорт на зерноперерабатывающих предприятиях» [Электронный ресурс]: учебное пособие/ Дранников А.В., Дятлов В.А., Купцов С.В.— Электрон. текстовые данные.— Воронеж: Воронежский государственный университет инженерных технологий, 2011.— 101 c.— Режим доступа: http://www.iprbookshop.ru/27331.</w:t>
      </w:r>
    </w:p>
    <w:p w:rsidR="008245D8" w:rsidRDefault="008245D8" w:rsidP="004A5AE8"/>
    <w:p w:rsidR="008245D8" w:rsidRPr="00C77F50" w:rsidRDefault="008245D8" w:rsidP="009038A4">
      <w:pPr>
        <w:ind w:firstLine="644"/>
        <w:rPr>
          <w:i/>
        </w:rPr>
      </w:pPr>
      <w:r w:rsidRPr="00C77F50">
        <w:rPr>
          <w:i/>
        </w:rPr>
        <w:t>ПЕРИОДИЧЕСКИЕ ИЗДАНИЯ</w:t>
      </w:r>
    </w:p>
    <w:p w:rsidR="008245D8" w:rsidRDefault="008245D8" w:rsidP="00E421C8">
      <w:pPr>
        <w:ind w:firstLine="600"/>
        <w:jc w:val="both"/>
      </w:pPr>
      <w:r w:rsidRPr="00D95A12">
        <w:t xml:space="preserve">АВОК: </w:t>
      </w:r>
      <w:r>
        <w:t xml:space="preserve">вентиляция, отопление, кондиционирование воздуха, теплоснабжение и строительная теплофизика — Режим доступа: </w:t>
      </w:r>
      <w:r w:rsidRPr="00CD1BFB">
        <w:t>http://elibrary.ru/title_about.asp?id=9748</w:t>
      </w:r>
    </w:p>
    <w:p w:rsidR="008245D8" w:rsidRPr="00AA7A38" w:rsidRDefault="008245D8" w:rsidP="00D95A12">
      <w:pPr>
        <w:ind w:firstLine="600"/>
        <w:jc w:val="both"/>
      </w:pPr>
      <w:r w:rsidRPr="00AA7A38">
        <w:t xml:space="preserve">РЖ </w:t>
      </w:r>
      <w:r>
        <w:t xml:space="preserve">38. </w:t>
      </w:r>
      <w:r w:rsidRPr="00AA7A38">
        <w:t xml:space="preserve">Оборудование пищевой промышленности, </w:t>
      </w:r>
      <w:r>
        <w:t xml:space="preserve">Пищевая промышленность. — Режим доступа: </w:t>
      </w:r>
      <w:r w:rsidRPr="002D2DB5">
        <w:t>http://elibrary.ru/title_about.asp?id=8084</w:t>
      </w:r>
    </w:p>
    <w:p w:rsidR="008245D8" w:rsidRDefault="008245D8" w:rsidP="00D95A12">
      <w:pPr>
        <w:ind w:firstLine="600"/>
        <w:jc w:val="both"/>
      </w:pPr>
      <w:r w:rsidRPr="00962E9C">
        <w:t>И</w:t>
      </w:r>
      <w:r>
        <w:t xml:space="preserve">звестия высших учебных заведений. Пищевая технология </w:t>
      </w:r>
      <w:r w:rsidRPr="002D2DB5">
        <w:t xml:space="preserve"> </w:t>
      </w:r>
      <w:r>
        <w:t xml:space="preserve">— Режим доступа: </w:t>
      </w:r>
      <w:r w:rsidRPr="009038A4">
        <w:t>http://elibrary.ru/title_about.asp?id=7818</w:t>
      </w:r>
    </w:p>
    <w:p w:rsidR="008245D8" w:rsidRDefault="008245D8" w:rsidP="00D95A12">
      <w:pPr>
        <w:ind w:firstLine="600"/>
        <w:jc w:val="both"/>
      </w:pPr>
      <w:r w:rsidRPr="00D95A12">
        <w:t>Хлебопродукты</w:t>
      </w:r>
      <w:r>
        <w:t xml:space="preserve"> — Режим доступа: </w:t>
      </w:r>
      <w:hyperlink r:id="rId12" w:history="1">
        <w:r w:rsidRPr="00D95A12">
          <w:t>http://elibrary.ru/title_about.asp?id=9248</w:t>
        </w:r>
      </w:hyperlink>
    </w:p>
    <w:p w:rsidR="008245D8" w:rsidRPr="00D95A12" w:rsidRDefault="008245D8" w:rsidP="00D95A12">
      <w:pPr>
        <w:ind w:firstLine="600"/>
      </w:pPr>
    </w:p>
    <w:p w:rsidR="008245D8" w:rsidRDefault="008245D8" w:rsidP="00655BDA">
      <w:pPr>
        <w:rPr>
          <w:b/>
        </w:rPr>
      </w:pPr>
      <w:r>
        <w:rPr>
          <w:b/>
        </w:rPr>
        <w:t>Интернет-ресурсы:</w:t>
      </w:r>
    </w:p>
    <w:p w:rsidR="008245D8" w:rsidRPr="0048621F" w:rsidRDefault="008245D8" w:rsidP="00655BDA">
      <w:pPr>
        <w:ind w:firstLine="540"/>
      </w:pPr>
      <w:r w:rsidRPr="0048621F">
        <w:t xml:space="preserve">Единое окно доступа к образовательным ресурсам </w:t>
      </w:r>
      <w:hyperlink r:id="rId13" w:history="1">
        <w:r w:rsidRPr="009038A4">
          <w:t>http://window.edu.ru/</w:t>
        </w:r>
      </w:hyperlink>
    </w:p>
    <w:p w:rsidR="008245D8" w:rsidRPr="009038A4" w:rsidRDefault="008245D8" w:rsidP="009038A4">
      <w:pPr>
        <w:ind w:firstLine="540"/>
      </w:pPr>
    </w:p>
    <w:p w:rsidR="008245D8" w:rsidRPr="00E0570D" w:rsidRDefault="008245D8" w:rsidP="00655BDA">
      <w:pPr>
        <w:ind w:left="567"/>
        <w:jc w:val="both"/>
        <w:rPr>
          <w:i/>
        </w:rPr>
      </w:pPr>
      <w:r w:rsidRPr="00E0570D">
        <w:rPr>
          <w:i/>
        </w:rPr>
        <w:t>Источники ИОС</w:t>
      </w:r>
    </w:p>
    <w:p w:rsidR="008245D8" w:rsidRPr="009038A4" w:rsidRDefault="008245D8" w:rsidP="009038A4">
      <w:pPr>
        <w:ind w:firstLine="540"/>
      </w:pPr>
      <w:hyperlink r:id="rId14" w:history="1">
        <w:r w:rsidRPr="009038A4">
          <w:t>http://techn.sstu.ru</w:t>
        </w:r>
      </w:hyperlink>
      <w:r w:rsidRPr="009038A4">
        <w:t xml:space="preserve"> </w:t>
      </w:r>
    </w:p>
    <w:p w:rsidR="008245D8" w:rsidRDefault="008245D8" w:rsidP="0078129A">
      <w:pPr>
        <w:spacing w:before="120" w:after="120"/>
        <w:jc w:val="center"/>
        <w:rPr>
          <w:b/>
        </w:rPr>
      </w:pPr>
    </w:p>
    <w:p w:rsidR="008245D8" w:rsidRPr="00C77F50" w:rsidRDefault="008245D8" w:rsidP="0078129A">
      <w:pPr>
        <w:spacing w:before="120" w:after="120"/>
        <w:jc w:val="center"/>
        <w:rPr>
          <w:b/>
        </w:rPr>
      </w:pPr>
      <w:r w:rsidRPr="00C77F50">
        <w:rPr>
          <w:b/>
        </w:rPr>
        <w:t>16. Материально-техническое обеспечение</w:t>
      </w:r>
    </w:p>
    <w:p w:rsidR="008245D8" w:rsidRPr="008B081E" w:rsidRDefault="008245D8" w:rsidP="00DE43A9">
      <w:pPr>
        <w:autoSpaceDE w:val="0"/>
        <w:autoSpaceDN w:val="0"/>
        <w:adjustRightInd w:val="0"/>
        <w:spacing w:after="57"/>
        <w:ind w:firstLine="600"/>
        <w:jc w:val="both"/>
      </w:pPr>
      <w:r w:rsidRPr="00C77F50">
        <w:t xml:space="preserve">Кафедра </w:t>
      </w:r>
      <w:r>
        <w:t>МХП</w:t>
      </w:r>
      <w:r w:rsidRPr="00C77F50">
        <w:t xml:space="preserve"> располагает лаборатори</w:t>
      </w:r>
      <w:r>
        <w:t>ями</w:t>
      </w:r>
      <w:r w:rsidRPr="00C77F50">
        <w:t xml:space="preserve"> для чтения мультимедийных лекций, </w:t>
      </w:r>
      <w:r>
        <w:t xml:space="preserve">для </w:t>
      </w:r>
      <w:r w:rsidRPr="00C77F50">
        <w:t xml:space="preserve">проведения </w:t>
      </w:r>
      <w:r>
        <w:t xml:space="preserve">практических занятий. </w:t>
      </w:r>
    </w:p>
    <w:p w:rsidR="008245D8" w:rsidRDefault="008245D8" w:rsidP="000601EE">
      <w:pPr>
        <w:suppressAutoHyphens/>
        <w:autoSpaceDE w:val="0"/>
        <w:autoSpaceDN w:val="0"/>
        <w:adjustRightInd w:val="0"/>
        <w:ind w:right="88" w:firstLine="550"/>
        <w:jc w:val="both"/>
      </w:pPr>
    </w:p>
    <w:p w:rsidR="008245D8" w:rsidRDefault="008245D8" w:rsidP="000601EE">
      <w:pPr>
        <w:suppressAutoHyphens/>
        <w:autoSpaceDE w:val="0"/>
        <w:autoSpaceDN w:val="0"/>
        <w:adjustRightInd w:val="0"/>
        <w:ind w:right="88" w:firstLine="550"/>
        <w:jc w:val="both"/>
      </w:pPr>
    </w:p>
    <w:p w:rsidR="008245D8" w:rsidRPr="00845931" w:rsidRDefault="008245D8" w:rsidP="000601EE">
      <w:pPr>
        <w:tabs>
          <w:tab w:val="right" w:leader="underscore" w:pos="8505"/>
        </w:tabs>
        <w:jc w:val="both"/>
      </w:pPr>
      <w:r>
        <w:t>Автор(ы)  ___________________ (К.В. Винокуров)</w:t>
      </w:r>
    </w:p>
    <w:p w:rsidR="008245D8" w:rsidRDefault="008245D8" w:rsidP="000601EE">
      <w:pPr>
        <w:suppressAutoHyphens/>
        <w:autoSpaceDE w:val="0"/>
        <w:autoSpaceDN w:val="0"/>
        <w:adjustRightInd w:val="0"/>
        <w:spacing w:before="222"/>
        <w:jc w:val="both"/>
      </w:pPr>
    </w:p>
    <w:p w:rsidR="008245D8" w:rsidRDefault="008245D8" w:rsidP="000601EE">
      <w:pPr>
        <w:jc w:val="both"/>
      </w:pPr>
      <w:r>
        <w:t>Согласовано: зав. библиотекой ________________ (И.В. Дегтярева)</w:t>
      </w:r>
    </w:p>
    <w:p w:rsidR="008245D8" w:rsidRDefault="008245D8" w:rsidP="000601EE">
      <w:pPr>
        <w:jc w:val="both"/>
      </w:pPr>
    </w:p>
    <w:p w:rsidR="008245D8" w:rsidRDefault="008245D8" w:rsidP="000E2700">
      <w:pPr>
        <w:suppressAutoHyphens/>
        <w:autoSpaceDE w:val="0"/>
        <w:autoSpaceDN w:val="0"/>
        <w:adjustRightInd w:val="0"/>
        <w:ind w:firstLine="708"/>
        <w:jc w:val="both"/>
      </w:pPr>
      <w:r>
        <w:t>Рабочая</w:t>
      </w:r>
      <w:r w:rsidRPr="00F812B2">
        <w:rPr>
          <w:color w:val="FF0000"/>
        </w:rPr>
        <w:t xml:space="preserve"> </w:t>
      </w:r>
      <w:r>
        <w:t xml:space="preserve"> программа рассмотрена на заседании кафедры протокол № 1 от “ 31“августа 2017 г. и признана соответствующей требованиям ФГОС  и учебного плана по направлению </w:t>
      </w:r>
      <w:r w:rsidRPr="00B67C1F">
        <w:t>15.03.02 «Технологические машины и оборудование»</w:t>
      </w:r>
      <w:r w:rsidRPr="00DE43A9">
        <w:t>.</w:t>
      </w:r>
    </w:p>
    <w:p w:rsidR="008245D8" w:rsidRDefault="008245D8" w:rsidP="002E401D">
      <w:pPr>
        <w:tabs>
          <w:tab w:val="left" w:pos="1134"/>
          <w:tab w:val="right" w:leader="underscore" w:pos="8505"/>
        </w:tabs>
        <w:ind w:firstLine="567"/>
      </w:pPr>
    </w:p>
    <w:p w:rsidR="008245D8" w:rsidRDefault="008245D8" w:rsidP="002E401D">
      <w:pPr>
        <w:tabs>
          <w:tab w:val="left" w:pos="1134"/>
          <w:tab w:val="right" w:leader="underscore" w:pos="8505"/>
        </w:tabs>
        <w:ind w:firstLine="567"/>
      </w:pPr>
      <w:r>
        <w:t>Зав. кафедрой ______________________ (В.Н. Целуйкин)</w:t>
      </w:r>
    </w:p>
    <w:p w:rsidR="008245D8" w:rsidRDefault="008245D8" w:rsidP="002E401D">
      <w:pPr>
        <w:suppressAutoHyphens/>
        <w:autoSpaceDE w:val="0"/>
        <w:autoSpaceDN w:val="0"/>
        <w:adjustRightInd w:val="0"/>
        <w:ind w:firstLine="708"/>
      </w:pPr>
    </w:p>
    <w:p w:rsidR="008245D8" w:rsidRPr="00B67C1F" w:rsidRDefault="008245D8" w:rsidP="00BE66FF">
      <w:pPr>
        <w:suppressAutoHyphens/>
        <w:autoSpaceDE w:val="0"/>
        <w:autoSpaceDN w:val="0"/>
        <w:adjustRightInd w:val="0"/>
        <w:ind w:firstLine="708"/>
        <w:jc w:val="both"/>
      </w:pPr>
      <w:r>
        <w:t>Рабочая</w:t>
      </w:r>
      <w:r w:rsidRPr="00F812B2">
        <w:rPr>
          <w:color w:val="FF0000"/>
        </w:rPr>
        <w:t xml:space="preserve"> </w:t>
      </w:r>
      <w:r>
        <w:t xml:space="preserve"> программа рассмотрена на заседании учебно-методической комиссии по направлению ТМОБ протокол №  1 от “31 “ августа 2017 г. и признана соответствующей требованиям ФГОС и учебного плана по направлению </w:t>
      </w:r>
      <w:r w:rsidRPr="00B67C1F">
        <w:t>15.03.02 «Технологические машины и оборудование».</w:t>
      </w:r>
    </w:p>
    <w:p w:rsidR="008245D8" w:rsidRDefault="008245D8" w:rsidP="00BE66FF">
      <w:pPr>
        <w:suppressAutoHyphens/>
        <w:autoSpaceDE w:val="0"/>
        <w:autoSpaceDN w:val="0"/>
        <w:adjustRightInd w:val="0"/>
        <w:ind w:firstLine="708"/>
        <w:jc w:val="both"/>
      </w:pPr>
    </w:p>
    <w:p w:rsidR="008245D8" w:rsidRDefault="008245D8" w:rsidP="00BE66FF">
      <w:pPr>
        <w:suppressAutoHyphens/>
        <w:autoSpaceDE w:val="0"/>
        <w:autoSpaceDN w:val="0"/>
        <w:adjustRightInd w:val="0"/>
        <w:ind w:firstLine="708"/>
        <w:jc w:val="both"/>
      </w:pPr>
    </w:p>
    <w:p w:rsidR="008245D8" w:rsidRPr="00C77F50" w:rsidRDefault="008245D8" w:rsidP="0078129A">
      <w:pPr>
        <w:tabs>
          <w:tab w:val="left" w:pos="735"/>
        </w:tabs>
        <w:jc w:val="center"/>
        <w:rPr>
          <w:b/>
        </w:rPr>
      </w:pPr>
      <w:r w:rsidRPr="0078129A">
        <w:rPr>
          <w:b/>
        </w:rPr>
        <w:t>1</w:t>
      </w:r>
      <w:r w:rsidRPr="00C77F50">
        <w:rPr>
          <w:b/>
        </w:rPr>
        <w:t>7. Дополнения и изменения в рабочей программе</w:t>
      </w:r>
    </w:p>
    <w:p w:rsidR="008245D8" w:rsidRPr="00C77F50" w:rsidRDefault="008245D8" w:rsidP="0078129A">
      <w:pPr>
        <w:jc w:val="center"/>
        <w:rPr>
          <w:b/>
        </w:rPr>
      </w:pPr>
    </w:p>
    <w:p w:rsidR="008245D8" w:rsidRPr="00C77F50" w:rsidRDefault="008245D8" w:rsidP="0078129A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3"/>
      </w:pPr>
      <w:r w:rsidRPr="00C77F50">
        <w:t>Рабочая программа пересмотрена на заседании кафедры</w:t>
      </w:r>
    </w:p>
    <w:p w:rsidR="008245D8" w:rsidRPr="00C77F50" w:rsidRDefault="008245D8" w:rsidP="0078129A">
      <w:pPr>
        <w:jc w:val="right"/>
      </w:pPr>
      <w:r w:rsidRPr="00C77F50">
        <w:t>«____»_________ 201  ___ года, протокол № _________</w:t>
      </w:r>
    </w:p>
    <w:p w:rsidR="008245D8" w:rsidRPr="00C77F50" w:rsidRDefault="008245D8" w:rsidP="0078129A">
      <w:pPr>
        <w:jc w:val="right"/>
      </w:pPr>
    </w:p>
    <w:p w:rsidR="008245D8" w:rsidRPr="00C77F50" w:rsidRDefault="008245D8" w:rsidP="0078129A">
      <w:pPr>
        <w:jc w:val="right"/>
      </w:pPr>
      <w:r w:rsidRPr="00C77F50">
        <w:t>Зав. кафедрой _______________/_____________/</w:t>
      </w:r>
    </w:p>
    <w:p w:rsidR="008245D8" w:rsidRPr="00C77F50" w:rsidRDefault="008245D8" w:rsidP="0078129A">
      <w:pPr>
        <w:jc w:val="right"/>
      </w:pPr>
    </w:p>
    <w:p w:rsidR="008245D8" w:rsidRPr="00C77F50" w:rsidRDefault="008245D8" w:rsidP="0078129A">
      <w:pPr>
        <w:jc w:val="right"/>
      </w:pPr>
      <w:r w:rsidRPr="00C77F50">
        <w:t xml:space="preserve">Внесенные изменения утверждены на заседании </w:t>
      </w:r>
    </w:p>
    <w:p w:rsidR="008245D8" w:rsidRPr="00C77F50" w:rsidRDefault="008245D8" w:rsidP="0078129A">
      <w:pPr>
        <w:jc w:val="right"/>
      </w:pPr>
      <w:r>
        <w:t>УМКН ТМОБ</w:t>
      </w:r>
    </w:p>
    <w:p w:rsidR="008245D8" w:rsidRPr="00C77F50" w:rsidRDefault="008245D8" w:rsidP="0078129A">
      <w:pPr>
        <w:jc w:val="right"/>
      </w:pPr>
      <w:r w:rsidRPr="00C77F50">
        <w:t>«_____»_________ 201 __ года, протокол № ____</w:t>
      </w:r>
    </w:p>
    <w:p w:rsidR="008245D8" w:rsidRDefault="008245D8" w:rsidP="0078129A">
      <w:pPr>
        <w:jc w:val="right"/>
      </w:pPr>
    </w:p>
    <w:p w:rsidR="008245D8" w:rsidRDefault="008245D8" w:rsidP="000E2700">
      <w:pPr>
        <w:jc w:val="right"/>
      </w:pPr>
      <w:r w:rsidRPr="00C77F50">
        <w:t>Председатель УМКН ________/______________/</w:t>
      </w:r>
    </w:p>
    <w:sectPr w:rsidR="008245D8" w:rsidSect="00C6084E">
      <w:headerReference w:type="even" r:id="rId15"/>
      <w:headerReference w:type="default" r:id="rId16"/>
      <w:footerReference w:type="default" r:id="rId1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5D8" w:rsidRDefault="008245D8">
      <w:r>
        <w:separator/>
      </w:r>
    </w:p>
  </w:endnote>
  <w:endnote w:type="continuationSeparator" w:id="0">
    <w:p w:rsidR="008245D8" w:rsidRDefault="008245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5D8" w:rsidRPr="00C6084E" w:rsidRDefault="008245D8">
    <w:pPr>
      <w:pStyle w:val="Footer"/>
      <w:rPr>
        <w:sz w:val="16"/>
        <w:szCs w:val="16"/>
      </w:rPr>
    </w:pPr>
    <w:r w:rsidRPr="00C6084E">
      <w:rPr>
        <w:sz w:val="16"/>
        <w:szCs w:val="16"/>
      </w:rPr>
      <w:t>Ф</w:t>
    </w:r>
    <w:r>
      <w:rPr>
        <w:sz w:val="16"/>
        <w:szCs w:val="16"/>
      </w:rPr>
      <w:t>ГОС ВО</w:t>
    </w:r>
  </w:p>
  <w:p w:rsidR="008245D8" w:rsidRPr="00C6084E" w:rsidRDefault="008245D8">
    <w:pPr>
      <w:pStyle w:val="Footer"/>
      <w:rPr>
        <w:sz w:val="16"/>
        <w:szCs w:val="16"/>
      </w:rPr>
    </w:pPr>
    <w:r w:rsidRPr="00C6084E">
      <w:rPr>
        <w:sz w:val="16"/>
        <w:szCs w:val="16"/>
      </w:rPr>
      <w:fldChar w:fldCharType="begin"/>
    </w:r>
    <w:r w:rsidRPr="00C6084E">
      <w:rPr>
        <w:sz w:val="16"/>
        <w:szCs w:val="16"/>
      </w:rPr>
      <w:instrText xml:space="preserve"> DATE \@ "dd.MM.yyyy" </w:instrText>
    </w:r>
    <w:r w:rsidRPr="00C6084E">
      <w:rPr>
        <w:sz w:val="16"/>
        <w:szCs w:val="16"/>
      </w:rPr>
      <w:fldChar w:fldCharType="separate"/>
    </w:r>
    <w:r>
      <w:rPr>
        <w:noProof/>
        <w:sz w:val="16"/>
        <w:szCs w:val="16"/>
      </w:rPr>
      <w:t>08.11.2017</w:t>
    </w:r>
    <w:r w:rsidRPr="00C6084E">
      <w:rPr>
        <w:sz w:val="16"/>
        <w:szCs w:val="16"/>
      </w:rPr>
      <w:fldChar w:fldCharType="end"/>
    </w:r>
  </w:p>
  <w:p w:rsidR="008245D8" w:rsidRDefault="008245D8">
    <w:pPr>
      <w:pStyle w:val="Footer"/>
      <w:rPr>
        <w:sz w:val="16"/>
        <w:szCs w:val="16"/>
      </w:rPr>
    </w:pPr>
    <w:r>
      <w:rPr>
        <w:sz w:val="16"/>
        <w:szCs w:val="16"/>
      </w:rPr>
      <w:t>УМО</w:t>
    </w:r>
  </w:p>
  <w:p w:rsidR="008245D8" w:rsidRPr="00C6084E" w:rsidRDefault="008245D8">
    <w:pPr>
      <w:pStyle w:val="Foo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5D8" w:rsidRDefault="008245D8">
      <w:r>
        <w:separator/>
      </w:r>
    </w:p>
  </w:footnote>
  <w:footnote w:type="continuationSeparator" w:id="0">
    <w:p w:rsidR="008245D8" w:rsidRDefault="008245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5D8" w:rsidRDefault="008245D8" w:rsidP="00B62D7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245D8" w:rsidRDefault="008245D8" w:rsidP="00C6084E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5D8" w:rsidRDefault="008245D8" w:rsidP="00B62D7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14</w:t>
    </w:r>
    <w:r>
      <w:rPr>
        <w:rStyle w:val="PageNumber"/>
      </w:rPr>
      <w:fldChar w:fldCharType="end"/>
    </w:r>
  </w:p>
  <w:p w:rsidR="008245D8" w:rsidRDefault="008245D8" w:rsidP="00C6084E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AE33A52"/>
    <w:multiLevelType w:val="hybridMultilevel"/>
    <w:tmpl w:val="313C01C2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AA5B2571"/>
    <w:multiLevelType w:val="hybridMultilevel"/>
    <w:tmpl w:val="4BF36833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FFFFFF82"/>
    <w:multiLevelType w:val="singleLevel"/>
    <w:tmpl w:val="38127E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069831B2"/>
    <w:multiLevelType w:val="hybridMultilevel"/>
    <w:tmpl w:val="9D902592"/>
    <w:lvl w:ilvl="0" w:tplc="90E8A648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6F9286B"/>
    <w:multiLevelType w:val="singleLevel"/>
    <w:tmpl w:val="D5001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08A5422C"/>
    <w:multiLevelType w:val="hybridMultilevel"/>
    <w:tmpl w:val="7C84555A"/>
    <w:lvl w:ilvl="0" w:tplc="6622A9F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95E11BB"/>
    <w:multiLevelType w:val="hybridMultilevel"/>
    <w:tmpl w:val="CA4C4078"/>
    <w:lvl w:ilvl="0" w:tplc="D3AAD5D4">
      <w:start w:val="12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C24052D"/>
    <w:multiLevelType w:val="singleLevel"/>
    <w:tmpl w:val="57E44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0CA65B95"/>
    <w:multiLevelType w:val="hybridMultilevel"/>
    <w:tmpl w:val="71842D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0B809B8"/>
    <w:multiLevelType w:val="hybridMultilevel"/>
    <w:tmpl w:val="FC9A5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19F3887"/>
    <w:multiLevelType w:val="hybridMultilevel"/>
    <w:tmpl w:val="5424724C"/>
    <w:lvl w:ilvl="0" w:tplc="4A922B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F790935"/>
    <w:multiLevelType w:val="hybridMultilevel"/>
    <w:tmpl w:val="5C2CC731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1F7A500D"/>
    <w:multiLevelType w:val="hybridMultilevel"/>
    <w:tmpl w:val="6480D8DA"/>
    <w:lvl w:ilvl="0" w:tplc="FFFFFFFF">
      <w:start w:val="3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3">
    <w:nsid w:val="2174108A"/>
    <w:multiLevelType w:val="hybridMultilevel"/>
    <w:tmpl w:val="DF22D3DE"/>
    <w:lvl w:ilvl="0" w:tplc="FFFFFFFF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0"/>
        </w:tabs>
        <w:ind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/>
      </w:rPr>
    </w:lvl>
  </w:abstractNum>
  <w:abstractNum w:abstractNumId="14">
    <w:nsid w:val="298B3FB1"/>
    <w:multiLevelType w:val="hybridMultilevel"/>
    <w:tmpl w:val="AB54EAB2"/>
    <w:lvl w:ilvl="0" w:tplc="FFFFFFFF">
      <w:start w:val="1"/>
      <w:numFmt w:val="ideographDigital"/>
      <w:pStyle w:val="NormalWeb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2B117117"/>
    <w:multiLevelType w:val="hybridMultilevel"/>
    <w:tmpl w:val="5424724C"/>
    <w:lvl w:ilvl="0" w:tplc="4A922B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B6459BD"/>
    <w:multiLevelType w:val="hybridMultilevel"/>
    <w:tmpl w:val="C33208F8"/>
    <w:lvl w:ilvl="0" w:tplc="7624E5E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7">
    <w:nsid w:val="2D2C3AF3"/>
    <w:multiLevelType w:val="hybridMultilevel"/>
    <w:tmpl w:val="CDF60F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622A9FE">
      <w:start w:val="1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F981B98"/>
    <w:multiLevelType w:val="hybridMultilevel"/>
    <w:tmpl w:val="5424724C"/>
    <w:lvl w:ilvl="0" w:tplc="4A922B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0944A6B"/>
    <w:multiLevelType w:val="hybridMultilevel"/>
    <w:tmpl w:val="5AE0B304"/>
    <w:lvl w:ilvl="0" w:tplc="125C9FE0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22A27DF"/>
    <w:multiLevelType w:val="hybridMultilevel"/>
    <w:tmpl w:val="0DCE160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8A3755F"/>
    <w:multiLevelType w:val="hybridMultilevel"/>
    <w:tmpl w:val="2A80B6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D2710B6"/>
    <w:multiLevelType w:val="hybridMultilevel"/>
    <w:tmpl w:val="D930A9BC"/>
    <w:lvl w:ilvl="0" w:tplc="D3AAD5D4">
      <w:start w:val="1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>
    <w:nsid w:val="4D88154A"/>
    <w:multiLevelType w:val="hybridMultilevel"/>
    <w:tmpl w:val="C6568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F3297F"/>
    <w:multiLevelType w:val="hybridMultilevel"/>
    <w:tmpl w:val="C33208F8"/>
    <w:lvl w:ilvl="0" w:tplc="7624E5E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25">
    <w:nsid w:val="4E6D66DC"/>
    <w:multiLevelType w:val="hybridMultilevel"/>
    <w:tmpl w:val="A240FE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FF70DFD"/>
    <w:multiLevelType w:val="multilevel"/>
    <w:tmpl w:val="AB2C592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cs="Times New Roman" w:hint="default"/>
      </w:rPr>
    </w:lvl>
  </w:abstractNum>
  <w:abstractNum w:abstractNumId="27">
    <w:nsid w:val="5967DD09"/>
    <w:multiLevelType w:val="hybridMultilevel"/>
    <w:tmpl w:val="440D53CB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>
    <w:nsid w:val="5DF41502"/>
    <w:multiLevelType w:val="hybridMultilevel"/>
    <w:tmpl w:val="5424724C"/>
    <w:lvl w:ilvl="0" w:tplc="4A922B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02778B3"/>
    <w:multiLevelType w:val="hybridMultilevel"/>
    <w:tmpl w:val="58E017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2017C01"/>
    <w:multiLevelType w:val="hybridMultilevel"/>
    <w:tmpl w:val="E63E79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>
    <w:nsid w:val="628A1128"/>
    <w:multiLevelType w:val="multilevel"/>
    <w:tmpl w:val="B5F067A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32">
    <w:nsid w:val="668968A6"/>
    <w:multiLevelType w:val="hybridMultilevel"/>
    <w:tmpl w:val="EB76AF20"/>
    <w:lvl w:ilvl="0" w:tplc="A07403B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8915CD3"/>
    <w:multiLevelType w:val="hybridMultilevel"/>
    <w:tmpl w:val="9704FB20"/>
    <w:lvl w:ilvl="0" w:tplc="A8F65C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90074EC"/>
    <w:multiLevelType w:val="hybridMultilevel"/>
    <w:tmpl w:val="B3D808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1F4919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>
    <w:nsid w:val="71D261E1"/>
    <w:multiLevelType w:val="hybridMultilevel"/>
    <w:tmpl w:val="64A46B42"/>
    <w:lvl w:ilvl="0" w:tplc="3588119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6">
    <w:nsid w:val="73844FCB"/>
    <w:multiLevelType w:val="hybridMultilevel"/>
    <w:tmpl w:val="85823418"/>
    <w:lvl w:ilvl="0" w:tplc="92EE1E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4633EF0"/>
    <w:multiLevelType w:val="multilevel"/>
    <w:tmpl w:val="E0328A2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cs="Times New Roman" w:hint="default"/>
      </w:rPr>
    </w:lvl>
  </w:abstractNum>
  <w:abstractNum w:abstractNumId="38">
    <w:nsid w:val="748C6057"/>
    <w:multiLevelType w:val="hybridMultilevel"/>
    <w:tmpl w:val="71F2B0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>
    <w:nsid w:val="78AB793D"/>
    <w:multiLevelType w:val="hybridMultilevel"/>
    <w:tmpl w:val="2634DDF0"/>
    <w:lvl w:ilvl="0" w:tplc="CB6C6354">
      <w:start w:val="8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40">
    <w:nsid w:val="7EE0305C"/>
    <w:multiLevelType w:val="hybridMultilevel"/>
    <w:tmpl w:val="0AD607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2"/>
  </w:num>
  <w:num w:numId="3">
    <w:abstractNumId w:val="36"/>
  </w:num>
  <w:num w:numId="4">
    <w:abstractNumId w:val="16"/>
  </w:num>
  <w:num w:numId="5">
    <w:abstractNumId w:val="24"/>
  </w:num>
  <w:num w:numId="6">
    <w:abstractNumId w:val="14"/>
  </w:num>
  <w:num w:numId="7">
    <w:abstractNumId w:val="0"/>
  </w:num>
  <w:num w:numId="8">
    <w:abstractNumId w:val="1"/>
  </w:num>
  <w:num w:numId="9">
    <w:abstractNumId w:val="11"/>
  </w:num>
  <w:num w:numId="10">
    <w:abstractNumId w:val="27"/>
  </w:num>
  <w:num w:numId="11">
    <w:abstractNumId w:val="37"/>
  </w:num>
  <w:num w:numId="12">
    <w:abstractNumId w:val="26"/>
  </w:num>
  <w:num w:numId="13">
    <w:abstractNumId w:val="31"/>
  </w:num>
  <w:num w:numId="14">
    <w:abstractNumId w:val="22"/>
  </w:num>
  <w:num w:numId="15">
    <w:abstractNumId w:val="6"/>
  </w:num>
  <w:num w:numId="16">
    <w:abstractNumId w:val="12"/>
  </w:num>
  <w:num w:numId="17">
    <w:abstractNumId w:val="30"/>
  </w:num>
  <w:num w:numId="18">
    <w:abstractNumId w:val="20"/>
  </w:num>
  <w:num w:numId="19">
    <w:abstractNumId w:val="38"/>
  </w:num>
  <w:num w:numId="20">
    <w:abstractNumId w:val="23"/>
  </w:num>
  <w:num w:numId="21">
    <w:abstractNumId w:val="32"/>
  </w:num>
  <w:num w:numId="22">
    <w:abstractNumId w:val="7"/>
  </w:num>
  <w:num w:numId="23">
    <w:abstractNumId w:val="29"/>
  </w:num>
  <w:num w:numId="24">
    <w:abstractNumId w:val="21"/>
  </w:num>
  <w:num w:numId="25">
    <w:abstractNumId w:val="25"/>
  </w:num>
  <w:num w:numId="26">
    <w:abstractNumId w:val="8"/>
  </w:num>
  <w:num w:numId="27">
    <w:abstractNumId w:val="9"/>
  </w:num>
  <w:num w:numId="28">
    <w:abstractNumId w:val="34"/>
  </w:num>
  <w:num w:numId="29">
    <w:abstractNumId w:val="13"/>
  </w:num>
  <w:num w:numId="30">
    <w:abstractNumId w:val="4"/>
  </w:num>
  <w:num w:numId="31">
    <w:abstractNumId w:val="35"/>
  </w:num>
  <w:num w:numId="32">
    <w:abstractNumId w:val="39"/>
  </w:num>
  <w:num w:numId="33">
    <w:abstractNumId w:val="5"/>
  </w:num>
  <w:num w:numId="34">
    <w:abstractNumId w:val="17"/>
  </w:num>
  <w:num w:numId="35">
    <w:abstractNumId w:val="3"/>
  </w:num>
  <w:num w:numId="36">
    <w:abstractNumId w:val="19"/>
  </w:num>
  <w:num w:numId="37">
    <w:abstractNumId w:val="40"/>
  </w:num>
  <w:num w:numId="38">
    <w:abstractNumId w:val="10"/>
  </w:num>
  <w:num w:numId="39">
    <w:abstractNumId w:val="15"/>
  </w:num>
  <w:num w:numId="40">
    <w:abstractNumId w:val="33"/>
  </w:num>
  <w:num w:numId="41">
    <w:abstractNumId w:val="28"/>
  </w:num>
  <w:num w:numId="4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27FE"/>
    <w:rsid w:val="00000457"/>
    <w:rsid w:val="000006D4"/>
    <w:rsid w:val="00000C3D"/>
    <w:rsid w:val="00000E42"/>
    <w:rsid w:val="000015B8"/>
    <w:rsid w:val="00001AD0"/>
    <w:rsid w:val="0000390E"/>
    <w:rsid w:val="00003B7A"/>
    <w:rsid w:val="00007213"/>
    <w:rsid w:val="00007FCA"/>
    <w:rsid w:val="0001203A"/>
    <w:rsid w:val="0001207B"/>
    <w:rsid w:val="00013471"/>
    <w:rsid w:val="000142DB"/>
    <w:rsid w:val="00017803"/>
    <w:rsid w:val="0002488A"/>
    <w:rsid w:val="00024B41"/>
    <w:rsid w:val="00024D26"/>
    <w:rsid w:val="000277BF"/>
    <w:rsid w:val="00027CCD"/>
    <w:rsid w:val="000311F4"/>
    <w:rsid w:val="00031BB3"/>
    <w:rsid w:val="0003231D"/>
    <w:rsid w:val="00034216"/>
    <w:rsid w:val="00036A83"/>
    <w:rsid w:val="0003716B"/>
    <w:rsid w:val="00037382"/>
    <w:rsid w:val="0003747F"/>
    <w:rsid w:val="000374D3"/>
    <w:rsid w:val="00037974"/>
    <w:rsid w:val="00040268"/>
    <w:rsid w:val="00040F71"/>
    <w:rsid w:val="0004158F"/>
    <w:rsid w:val="0004168A"/>
    <w:rsid w:val="00041FCB"/>
    <w:rsid w:val="00043F1F"/>
    <w:rsid w:val="0004536F"/>
    <w:rsid w:val="0004735A"/>
    <w:rsid w:val="00047772"/>
    <w:rsid w:val="0004794E"/>
    <w:rsid w:val="0005045C"/>
    <w:rsid w:val="000555DA"/>
    <w:rsid w:val="00055F0E"/>
    <w:rsid w:val="000601EE"/>
    <w:rsid w:val="00061CF0"/>
    <w:rsid w:val="00064468"/>
    <w:rsid w:val="00065E7E"/>
    <w:rsid w:val="000663B4"/>
    <w:rsid w:val="00066F5E"/>
    <w:rsid w:val="000677EB"/>
    <w:rsid w:val="00070131"/>
    <w:rsid w:val="00074F38"/>
    <w:rsid w:val="000826DD"/>
    <w:rsid w:val="000833BF"/>
    <w:rsid w:val="000856B4"/>
    <w:rsid w:val="00085F1A"/>
    <w:rsid w:val="000908FB"/>
    <w:rsid w:val="00092465"/>
    <w:rsid w:val="0009266A"/>
    <w:rsid w:val="00094B23"/>
    <w:rsid w:val="000A0BA8"/>
    <w:rsid w:val="000A206E"/>
    <w:rsid w:val="000A25B4"/>
    <w:rsid w:val="000A3B72"/>
    <w:rsid w:val="000B1529"/>
    <w:rsid w:val="000B431D"/>
    <w:rsid w:val="000B49B0"/>
    <w:rsid w:val="000B5085"/>
    <w:rsid w:val="000B54BB"/>
    <w:rsid w:val="000B6031"/>
    <w:rsid w:val="000B69A9"/>
    <w:rsid w:val="000B72F2"/>
    <w:rsid w:val="000C0010"/>
    <w:rsid w:val="000C1AD6"/>
    <w:rsid w:val="000C2B74"/>
    <w:rsid w:val="000C41CE"/>
    <w:rsid w:val="000C4526"/>
    <w:rsid w:val="000C7951"/>
    <w:rsid w:val="000D0683"/>
    <w:rsid w:val="000D082E"/>
    <w:rsid w:val="000D3DA5"/>
    <w:rsid w:val="000D3FE5"/>
    <w:rsid w:val="000D4EC6"/>
    <w:rsid w:val="000D4FAB"/>
    <w:rsid w:val="000D59A3"/>
    <w:rsid w:val="000D5A79"/>
    <w:rsid w:val="000D7C32"/>
    <w:rsid w:val="000D7D92"/>
    <w:rsid w:val="000E2700"/>
    <w:rsid w:val="000E5EA9"/>
    <w:rsid w:val="000E7704"/>
    <w:rsid w:val="000E78D3"/>
    <w:rsid w:val="000E7924"/>
    <w:rsid w:val="000F0313"/>
    <w:rsid w:val="000F1081"/>
    <w:rsid w:val="000F1B9D"/>
    <w:rsid w:val="000F5AAA"/>
    <w:rsid w:val="000F672F"/>
    <w:rsid w:val="000F6C5B"/>
    <w:rsid w:val="000F74A0"/>
    <w:rsid w:val="000F7E7E"/>
    <w:rsid w:val="001002F1"/>
    <w:rsid w:val="00100CCB"/>
    <w:rsid w:val="00102219"/>
    <w:rsid w:val="00102493"/>
    <w:rsid w:val="00103DA0"/>
    <w:rsid w:val="00105A4A"/>
    <w:rsid w:val="001115E1"/>
    <w:rsid w:val="00111C6C"/>
    <w:rsid w:val="0011368E"/>
    <w:rsid w:val="0011404E"/>
    <w:rsid w:val="00114933"/>
    <w:rsid w:val="00117477"/>
    <w:rsid w:val="00117F22"/>
    <w:rsid w:val="00120D37"/>
    <w:rsid w:val="0012134C"/>
    <w:rsid w:val="00121913"/>
    <w:rsid w:val="00122C89"/>
    <w:rsid w:val="00122F57"/>
    <w:rsid w:val="00123761"/>
    <w:rsid w:val="00123BFA"/>
    <w:rsid w:val="001252A8"/>
    <w:rsid w:val="00130691"/>
    <w:rsid w:val="00132A21"/>
    <w:rsid w:val="001339DD"/>
    <w:rsid w:val="00133AF5"/>
    <w:rsid w:val="001343D8"/>
    <w:rsid w:val="0013616C"/>
    <w:rsid w:val="0013626B"/>
    <w:rsid w:val="00136A3A"/>
    <w:rsid w:val="00137012"/>
    <w:rsid w:val="001414B6"/>
    <w:rsid w:val="00141B87"/>
    <w:rsid w:val="0014269A"/>
    <w:rsid w:val="00144C2C"/>
    <w:rsid w:val="00145364"/>
    <w:rsid w:val="0014600A"/>
    <w:rsid w:val="00147C93"/>
    <w:rsid w:val="0015036B"/>
    <w:rsid w:val="00151B48"/>
    <w:rsid w:val="00153090"/>
    <w:rsid w:val="001534CC"/>
    <w:rsid w:val="0015496E"/>
    <w:rsid w:val="00155FBD"/>
    <w:rsid w:val="00157298"/>
    <w:rsid w:val="00157AA4"/>
    <w:rsid w:val="00163DC5"/>
    <w:rsid w:val="0016514C"/>
    <w:rsid w:val="00165996"/>
    <w:rsid w:val="00167504"/>
    <w:rsid w:val="00167D01"/>
    <w:rsid w:val="00172F6B"/>
    <w:rsid w:val="00174BE9"/>
    <w:rsid w:val="00174D20"/>
    <w:rsid w:val="001762E5"/>
    <w:rsid w:val="00176658"/>
    <w:rsid w:val="001766FD"/>
    <w:rsid w:val="0018004B"/>
    <w:rsid w:val="0018061F"/>
    <w:rsid w:val="00180984"/>
    <w:rsid w:val="00180BF9"/>
    <w:rsid w:val="001810AE"/>
    <w:rsid w:val="001815C2"/>
    <w:rsid w:val="001859C9"/>
    <w:rsid w:val="00185D42"/>
    <w:rsid w:val="001864ED"/>
    <w:rsid w:val="00186B4F"/>
    <w:rsid w:val="001871B3"/>
    <w:rsid w:val="0019082A"/>
    <w:rsid w:val="001908AA"/>
    <w:rsid w:val="00191E05"/>
    <w:rsid w:val="00191FF1"/>
    <w:rsid w:val="00194703"/>
    <w:rsid w:val="00194D86"/>
    <w:rsid w:val="0019519A"/>
    <w:rsid w:val="00195212"/>
    <w:rsid w:val="001A044C"/>
    <w:rsid w:val="001A2D8A"/>
    <w:rsid w:val="001A436E"/>
    <w:rsid w:val="001A5008"/>
    <w:rsid w:val="001A50A0"/>
    <w:rsid w:val="001A535C"/>
    <w:rsid w:val="001A7307"/>
    <w:rsid w:val="001A7413"/>
    <w:rsid w:val="001B1DF8"/>
    <w:rsid w:val="001B286C"/>
    <w:rsid w:val="001B2D89"/>
    <w:rsid w:val="001B2D9A"/>
    <w:rsid w:val="001B3116"/>
    <w:rsid w:val="001B4CE4"/>
    <w:rsid w:val="001B6CE5"/>
    <w:rsid w:val="001B7626"/>
    <w:rsid w:val="001C031A"/>
    <w:rsid w:val="001C08E7"/>
    <w:rsid w:val="001C0F3F"/>
    <w:rsid w:val="001C163B"/>
    <w:rsid w:val="001C194D"/>
    <w:rsid w:val="001C1E67"/>
    <w:rsid w:val="001C214D"/>
    <w:rsid w:val="001C30FF"/>
    <w:rsid w:val="001C419E"/>
    <w:rsid w:val="001C4383"/>
    <w:rsid w:val="001C45BC"/>
    <w:rsid w:val="001C45E2"/>
    <w:rsid w:val="001C4FE3"/>
    <w:rsid w:val="001C6449"/>
    <w:rsid w:val="001D0295"/>
    <w:rsid w:val="001D1637"/>
    <w:rsid w:val="001D2E0D"/>
    <w:rsid w:val="001D2FF3"/>
    <w:rsid w:val="001D6188"/>
    <w:rsid w:val="001D6262"/>
    <w:rsid w:val="001D70E5"/>
    <w:rsid w:val="001E08F4"/>
    <w:rsid w:val="001E181C"/>
    <w:rsid w:val="001E20E9"/>
    <w:rsid w:val="001E2AC4"/>
    <w:rsid w:val="001E2CBB"/>
    <w:rsid w:val="001E4799"/>
    <w:rsid w:val="001E5C57"/>
    <w:rsid w:val="001E6164"/>
    <w:rsid w:val="001E66EB"/>
    <w:rsid w:val="001E6BD3"/>
    <w:rsid w:val="001F10F3"/>
    <w:rsid w:val="001F1BCD"/>
    <w:rsid w:val="001F52E6"/>
    <w:rsid w:val="001F777B"/>
    <w:rsid w:val="00200B1F"/>
    <w:rsid w:val="00201505"/>
    <w:rsid w:val="002058B7"/>
    <w:rsid w:val="002059C3"/>
    <w:rsid w:val="00206A5B"/>
    <w:rsid w:val="00206EA5"/>
    <w:rsid w:val="002112EE"/>
    <w:rsid w:val="002118D5"/>
    <w:rsid w:val="00212763"/>
    <w:rsid w:val="00212E2E"/>
    <w:rsid w:val="002146AD"/>
    <w:rsid w:val="0021696C"/>
    <w:rsid w:val="00221F5F"/>
    <w:rsid w:val="00222D07"/>
    <w:rsid w:val="00223599"/>
    <w:rsid w:val="002239EF"/>
    <w:rsid w:val="00224281"/>
    <w:rsid w:val="00224966"/>
    <w:rsid w:val="00224CD1"/>
    <w:rsid w:val="00225341"/>
    <w:rsid w:val="0022726F"/>
    <w:rsid w:val="0023062A"/>
    <w:rsid w:val="002314D2"/>
    <w:rsid w:val="00231D6C"/>
    <w:rsid w:val="00232512"/>
    <w:rsid w:val="002328AA"/>
    <w:rsid w:val="00233073"/>
    <w:rsid w:val="002353BF"/>
    <w:rsid w:val="002354E2"/>
    <w:rsid w:val="002355D7"/>
    <w:rsid w:val="0023583C"/>
    <w:rsid w:val="002411DE"/>
    <w:rsid w:val="002426B9"/>
    <w:rsid w:val="00242AF8"/>
    <w:rsid w:val="00243977"/>
    <w:rsid w:val="00244C4E"/>
    <w:rsid w:val="00244EBC"/>
    <w:rsid w:val="00246709"/>
    <w:rsid w:val="00251233"/>
    <w:rsid w:val="00251782"/>
    <w:rsid w:val="00254118"/>
    <w:rsid w:val="00256D6F"/>
    <w:rsid w:val="0026104F"/>
    <w:rsid w:val="00266BFE"/>
    <w:rsid w:val="00271054"/>
    <w:rsid w:val="00275E23"/>
    <w:rsid w:val="002773CE"/>
    <w:rsid w:val="00280482"/>
    <w:rsid w:val="002808DB"/>
    <w:rsid w:val="002814A6"/>
    <w:rsid w:val="00281F60"/>
    <w:rsid w:val="00282A4A"/>
    <w:rsid w:val="0028402B"/>
    <w:rsid w:val="0028557C"/>
    <w:rsid w:val="0028597D"/>
    <w:rsid w:val="0028649E"/>
    <w:rsid w:val="00290570"/>
    <w:rsid w:val="00290D93"/>
    <w:rsid w:val="00292626"/>
    <w:rsid w:val="00292B9B"/>
    <w:rsid w:val="00296E90"/>
    <w:rsid w:val="00296FCC"/>
    <w:rsid w:val="002971FA"/>
    <w:rsid w:val="002A1110"/>
    <w:rsid w:val="002A2ACD"/>
    <w:rsid w:val="002A5234"/>
    <w:rsid w:val="002A541B"/>
    <w:rsid w:val="002A5B4A"/>
    <w:rsid w:val="002A6CAC"/>
    <w:rsid w:val="002A6EAA"/>
    <w:rsid w:val="002A728F"/>
    <w:rsid w:val="002B1EBC"/>
    <w:rsid w:val="002B534B"/>
    <w:rsid w:val="002B53A7"/>
    <w:rsid w:val="002B5D28"/>
    <w:rsid w:val="002B6927"/>
    <w:rsid w:val="002B6C7C"/>
    <w:rsid w:val="002B6CC1"/>
    <w:rsid w:val="002B7115"/>
    <w:rsid w:val="002B7D37"/>
    <w:rsid w:val="002C1063"/>
    <w:rsid w:val="002C1188"/>
    <w:rsid w:val="002C211A"/>
    <w:rsid w:val="002C2A06"/>
    <w:rsid w:val="002C423F"/>
    <w:rsid w:val="002C5FC1"/>
    <w:rsid w:val="002C7035"/>
    <w:rsid w:val="002D0F9A"/>
    <w:rsid w:val="002D166C"/>
    <w:rsid w:val="002D2847"/>
    <w:rsid w:val="002D2DB5"/>
    <w:rsid w:val="002D5191"/>
    <w:rsid w:val="002D6D00"/>
    <w:rsid w:val="002D786D"/>
    <w:rsid w:val="002D7F1F"/>
    <w:rsid w:val="002E0137"/>
    <w:rsid w:val="002E0D8D"/>
    <w:rsid w:val="002E1B71"/>
    <w:rsid w:val="002E35F6"/>
    <w:rsid w:val="002E401D"/>
    <w:rsid w:val="002E4DE7"/>
    <w:rsid w:val="002E52E1"/>
    <w:rsid w:val="002E5479"/>
    <w:rsid w:val="002E5F55"/>
    <w:rsid w:val="002E7461"/>
    <w:rsid w:val="002E7E9B"/>
    <w:rsid w:val="002F03D1"/>
    <w:rsid w:val="002F0483"/>
    <w:rsid w:val="002F0EBE"/>
    <w:rsid w:val="002F19DF"/>
    <w:rsid w:val="002F1DC9"/>
    <w:rsid w:val="002F34F7"/>
    <w:rsid w:val="002F3B29"/>
    <w:rsid w:val="002F5AB9"/>
    <w:rsid w:val="002F70DC"/>
    <w:rsid w:val="002F7D30"/>
    <w:rsid w:val="00300220"/>
    <w:rsid w:val="00301047"/>
    <w:rsid w:val="003011CC"/>
    <w:rsid w:val="0030129E"/>
    <w:rsid w:val="00301351"/>
    <w:rsid w:val="00301B6E"/>
    <w:rsid w:val="003031E8"/>
    <w:rsid w:val="00305CC4"/>
    <w:rsid w:val="00306E1C"/>
    <w:rsid w:val="003075F5"/>
    <w:rsid w:val="0031127C"/>
    <w:rsid w:val="00311690"/>
    <w:rsid w:val="00311A18"/>
    <w:rsid w:val="00312592"/>
    <w:rsid w:val="00314DD9"/>
    <w:rsid w:val="003171CB"/>
    <w:rsid w:val="0031741F"/>
    <w:rsid w:val="00320C4E"/>
    <w:rsid w:val="00321349"/>
    <w:rsid w:val="00321353"/>
    <w:rsid w:val="0032359C"/>
    <w:rsid w:val="00324122"/>
    <w:rsid w:val="00325974"/>
    <w:rsid w:val="00326DAF"/>
    <w:rsid w:val="003272D3"/>
    <w:rsid w:val="003303C9"/>
    <w:rsid w:val="00330D6D"/>
    <w:rsid w:val="003336BB"/>
    <w:rsid w:val="0033383F"/>
    <w:rsid w:val="0033444C"/>
    <w:rsid w:val="00336B77"/>
    <w:rsid w:val="00336F3F"/>
    <w:rsid w:val="00336F97"/>
    <w:rsid w:val="003377E9"/>
    <w:rsid w:val="003377F7"/>
    <w:rsid w:val="00340CC4"/>
    <w:rsid w:val="00340D84"/>
    <w:rsid w:val="00340EA2"/>
    <w:rsid w:val="00340F18"/>
    <w:rsid w:val="00342947"/>
    <w:rsid w:val="00344E5A"/>
    <w:rsid w:val="003465A9"/>
    <w:rsid w:val="003466B9"/>
    <w:rsid w:val="00347B34"/>
    <w:rsid w:val="00351916"/>
    <w:rsid w:val="00352124"/>
    <w:rsid w:val="00354055"/>
    <w:rsid w:val="00354B39"/>
    <w:rsid w:val="00357070"/>
    <w:rsid w:val="00360F61"/>
    <w:rsid w:val="003618DA"/>
    <w:rsid w:val="00363207"/>
    <w:rsid w:val="00363321"/>
    <w:rsid w:val="00365160"/>
    <w:rsid w:val="0036697C"/>
    <w:rsid w:val="0036765B"/>
    <w:rsid w:val="003678C4"/>
    <w:rsid w:val="00371A6C"/>
    <w:rsid w:val="00371E15"/>
    <w:rsid w:val="00372CE1"/>
    <w:rsid w:val="00373E00"/>
    <w:rsid w:val="00373EC2"/>
    <w:rsid w:val="00374483"/>
    <w:rsid w:val="00374768"/>
    <w:rsid w:val="00375DDC"/>
    <w:rsid w:val="003822EF"/>
    <w:rsid w:val="0038351C"/>
    <w:rsid w:val="003849FA"/>
    <w:rsid w:val="00390739"/>
    <w:rsid w:val="0039257E"/>
    <w:rsid w:val="003954E5"/>
    <w:rsid w:val="0039610E"/>
    <w:rsid w:val="0039699C"/>
    <w:rsid w:val="003973AC"/>
    <w:rsid w:val="003A26EA"/>
    <w:rsid w:val="003A2808"/>
    <w:rsid w:val="003A6539"/>
    <w:rsid w:val="003A6E4C"/>
    <w:rsid w:val="003B1227"/>
    <w:rsid w:val="003B1A28"/>
    <w:rsid w:val="003B21AA"/>
    <w:rsid w:val="003B2986"/>
    <w:rsid w:val="003B369E"/>
    <w:rsid w:val="003B427A"/>
    <w:rsid w:val="003B66EB"/>
    <w:rsid w:val="003B7050"/>
    <w:rsid w:val="003B78BA"/>
    <w:rsid w:val="003B79E7"/>
    <w:rsid w:val="003B7BCE"/>
    <w:rsid w:val="003C11F3"/>
    <w:rsid w:val="003C2C27"/>
    <w:rsid w:val="003C3FB9"/>
    <w:rsid w:val="003C7469"/>
    <w:rsid w:val="003D103F"/>
    <w:rsid w:val="003D1C91"/>
    <w:rsid w:val="003D1F2F"/>
    <w:rsid w:val="003D3EF9"/>
    <w:rsid w:val="003D4AF3"/>
    <w:rsid w:val="003D69AD"/>
    <w:rsid w:val="003D6C5F"/>
    <w:rsid w:val="003D7BEB"/>
    <w:rsid w:val="003E030C"/>
    <w:rsid w:val="003E0CB7"/>
    <w:rsid w:val="003E12ED"/>
    <w:rsid w:val="003E4116"/>
    <w:rsid w:val="003E4AFA"/>
    <w:rsid w:val="003E56A5"/>
    <w:rsid w:val="003E6C71"/>
    <w:rsid w:val="003E7271"/>
    <w:rsid w:val="003E7799"/>
    <w:rsid w:val="003E7FE3"/>
    <w:rsid w:val="003F0592"/>
    <w:rsid w:val="003F11F5"/>
    <w:rsid w:val="003F2320"/>
    <w:rsid w:val="003F55C6"/>
    <w:rsid w:val="00400189"/>
    <w:rsid w:val="0040260E"/>
    <w:rsid w:val="00405BF8"/>
    <w:rsid w:val="00406EAB"/>
    <w:rsid w:val="0040733F"/>
    <w:rsid w:val="004075F0"/>
    <w:rsid w:val="00412457"/>
    <w:rsid w:val="004134E8"/>
    <w:rsid w:val="00414B7F"/>
    <w:rsid w:val="00414DED"/>
    <w:rsid w:val="0041513C"/>
    <w:rsid w:val="0041517C"/>
    <w:rsid w:val="004151FA"/>
    <w:rsid w:val="004158AD"/>
    <w:rsid w:val="00415B9B"/>
    <w:rsid w:val="00415C94"/>
    <w:rsid w:val="004177F1"/>
    <w:rsid w:val="00417A50"/>
    <w:rsid w:val="00420B72"/>
    <w:rsid w:val="00420BCA"/>
    <w:rsid w:val="004222BA"/>
    <w:rsid w:val="00426F48"/>
    <w:rsid w:val="00431B08"/>
    <w:rsid w:val="00431FD2"/>
    <w:rsid w:val="00432AD6"/>
    <w:rsid w:val="004332DB"/>
    <w:rsid w:val="004349CE"/>
    <w:rsid w:val="004367A3"/>
    <w:rsid w:val="00437EDE"/>
    <w:rsid w:val="00441437"/>
    <w:rsid w:val="00441D7B"/>
    <w:rsid w:val="00442C5E"/>
    <w:rsid w:val="004448D4"/>
    <w:rsid w:val="0045338D"/>
    <w:rsid w:val="004533D3"/>
    <w:rsid w:val="00454997"/>
    <w:rsid w:val="00455381"/>
    <w:rsid w:val="00456692"/>
    <w:rsid w:val="00460B69"/>
    <w:rsid w:val="00465A78"/>
    <w:rsid w:val="00467C6F"/>
    <w:rsid w:val="00467F59"/>
    <w:rsid w:val="00470436"/>
    <w:rsid w:val="00471F64"/>
    <w:rsid w:val="0047257B"/>
    <w:rsid w:val="00472DBF"/>
    <w:rsid w:val="004733B3"/>
    <w:rsid w:val="00473AE1"/>
    <w:rsid w:val="00473AF6"/>
    <w:rsid w:val="00475A55"/>
    <w:rsid w:val="004775B6"/>
    <w:rsid w:val="00477D93"/>
    <w:rsid w:val="0048037E"/>
    <w:rsid w:val="00481105"/>
    <w:rsid w:val="00482C8A"/>
    <w:rsid w:val="0048621F"/>
    <w:rsid w:val="00486551"/>
    <w:rsid w:val="0048679F"/>
    <w:rsid w:val="00487279"/>
    <w:rsid w:val="00487B00"/>
    <w:rsid w:val="00487BB5"/>
    <w:rsid w:val="00490294"/>
    <w:rsid w:val="004951A1"/>
    <w:rsid w:val="004960D1"/>
    <w:rsid w:val="004971E5"/>
    <w:rsid w:val="00497955"/>
    <w:rsid w:val="004A1783"/>
    <w:rsid w:val="004A260B"/>
    <w:rsid w:val="004A5AE8"/>
    <w:rsid w:val="004A6606"/>
    <w:rsid w:val="004B1FD2"/>
    <w:rsid w:val="004B25DB"/>
    <w:rsid w:val="004B3BA0"/>
    <w:rsid w:val="004B5A64"/>
    <w:rsid w:val="004B6AF8"/>
    <w:rsid w:val="004B6F6A"/>
    <w:rsid w:val="004B7A5F"/>
    <w:rsid w:val="004B7D9D"/>
    <w:rsid w:val="004C131A"/>
    <w:rsid w:val="004C1D7E"/>
    <w:rsid w:val="004C6083"/>
    <w:rsid w:val="004C655E"/>
    <w:rsid w:val="004C65D4"/>
    <w:rsid w:val="004C6AAC"/>
    <w:rsid w:val="004D0EA5"/>
    <w:rsid w:val="004D4319"/>
    <w:rsid w:val="004D489C"/>
    <w:rsid w:val="004D63FA"/>
    <w:rsid w:val="004E11FE"/>
    <w:rsid w:val="004E32F2"/>
    <w:rsid w:val="004E3AD6"/>
    <w:rsid w:val="004E5853"/>
    <w:rsid w:val="004F16E4"/>
    <w:rsid w:val="004F24F8"/>
    <w:rsid w:val="004F5FC8"/>
    <w:rsid w:val="004F5FDD"/>
    <w:rsid w:val="004F6624"/>
    <w:rsid w:val="004F6ACD"/>
    <w:rsid w:val="004F7146"/>
    <w:rsid w:val="004F738D"/>
    <w:rsid w:val="004F7DA7"/>
    <w:rsid w:val="0050020B"/>
    <w:rsid w:val="005007FD"/>
    <w:rsid w:val="005008E1"/>
    <w:rsid w:val="0050258D"/>
    <w:rsid w:val="00502741"/>
    <w:rsid w:val="00504BF0"/>
    <w:rsid w:val="00504E18"/>
    <w:rsid w:val="00506835"/>
    <w:rsid w:val="0050705F"/>
    <w:rsid w:val="005073E8"/>
    <w:rsid w:val="005104EE"/>
    <w:rsid w:val="00510BDE"/>
    <w:rsid w:val="00512BC5"/>
    <w:rsid w:val="005178E3"/>
    <w:rsid w:val="00517C7B"/>
    <w:rsid w:val="005232D0"/>
    <w:rsid w:val="00525785"/>
    <w:rsid w:val="00531FBC"/>
    <w:rsid w:val="005330FA"/>
    <w:rsid w:val="00534753"/>
    <w:rsid w:val="00536A36"/>
    <w:rsid w:val="00536ACE"/>
    <w:rsid w:val="0053762E"/>
    <w:rsid w:val="0054049E"/>
    <w:rsid w:val="00540950"/>
    <w:rsid w:val="00541745"/>
    <w:rsid w:val="00542DFF"/>
    <w:rsid w:val="00544172"/>
    <w:rsid w:val="0054663F"/>
    <w:rsid w:val="0055103C"/>
    <w:rsid w:val="00560731"/>
    <w:rsid w:val="00566F8F"/>
    <w:rsid w:val="005677A3"/>
    <w:rsid w:val="00571161"/>
    <w:rsid w:val="00571266"/>
    <w:rsid w:val="0057137B"/>
    <w:rsid w:val="00571551"/>
    <w:rsid w:val="0057388D"/>
    <w:rsid w:val="00574430"/>
    <w:rsid w:val="00574C02"/>
    <w:rsid w:val="005824C7"/>
    <w:rsid w:val="00582ACC"/>
    <w:rsid w:val="005836F5"/>
    <w:rsid w:val="00586479"/>
    <w:rsid w:val="00587253"/>
    <w:rsid w:val="00591068"/>
    <w:rsid w:val="00591E72"/>
    <w:rsid w:val="00594B57"/>
    <w:rsid w:val="005957F6"/>
    <w:rsid w:val="00596988"/>
    <w:rsid w:val="00597DB4"/>
    <w:rsid w:val="005A0489"/>
    <w:rsid w:val="005A1DBB"/>
    <w:rsid w:val="005A20F1"/>
    <w:rsid w:val="005A2FF8"/>
    <w:rsid w:val="005A30C0"/>
    <w:rsid w:val="005A3903"/>
    <w:rsid w:val="005A5BD1"/>
    <w:rsid w:val="005A70AC"/>
    <w:rsid w:val="005A7E57"/>
    <w:rsid w:val="005B174D"/>
    <w:rsid w:val="005B1D98"/>
    <w:rsid w:val="005B1DE8"/>
    <w:rsid w:val="005B20AB"/>
    <w:rsid w:val="005B3009"/>
    <w:rsid w:val="005B4730"/>
    <w:rsid w:val="005B69B4"/>
    <w:rsid w:val="005B719B"/>
    <w:rsid w:val="005C1A63"/>
    <w:rsid w:val="005C44E7"/>
    <w:rsid w:val="005C47FA"/>
    <w:rsid w:val="005C4F76"/>
    <w:rsid w:val="005D0296"/>
    <w:rsid w:val="005D03F8"/>
    <w:rsid w:val="005D078A"/>
    <w:rsid w:val="005D6358"/>
    <w:rsid w:val="005D6FE6"/>
    <w:rsid w:val="005D7B5B"/>
    <w:rsid w:val="005E3892"/>
    <w:rsid w:val="005E417C"/>
    <w:rsid w:val="005E513B"/>
    <w:rsid w:val="005F1A73"/>
    <w:rsid w:val="005F4ECA"/>
    <w:rsid w:val="00601F1F"/>
    <w:rsid w:val="00601FBF"/>
    <w:rsid w:val="00603534"/>
    <w:rsid w:val="00604B3A"/>
    <w:rsid w:val="00605A63"/>
    <w:rsid w:val="00605DD2"/>
    <w:rsid w:val="00605E3D"/>
    <w:rsid w:val="00605F43"/>
    <w:rsid w:val="00610358"/>
    <w:rsid w:val="006107E9"/>
    <w:rsid w:val="00610B5F"/>
    <w:rsid w:val="00610F04"/>
    <w:rsid w:val="0061211F"/>
    <w:rsid w:val="0061429C"/>
    <w:rsid w:val="006147E6"/>
    <w:rsid w:val="006152AE"/>
    <w:rsid w:val="00617AE7"/>
    <w:rsid w:val="00621A89"/>
    <w:rsid w:val="00622108"/>
    <w:rsid w:val="00622E50"/>
    <w:rsid w:val="00624909"/>
    <w:rsid w:val="00625801"/>
    <w:rsid w:val="006262CE"/>
    <w:rsid w:val="00626B3E"/>
    <w:rsid w:val="00626FB3"/>
    <w:rsid w:val="00627620"/>
    <w:rsid w:val="00627EE4"/>
    <w:rsid w:val="00627F81"/>
    <w:rsid w:val="00631307"/>
    <w:rsid w:val="00634E47"/>
    <w:rsid w:val="00635760"/>
    <w:rsid w:val="006359C8"/>
    <w:rsid w:val="00636674"/>
    <w:rsid w:val="00637740"/>
    <w:rsid w:val="00637B67"/>
    <w:rsid w:val="00640D00"/>
    <w:rsid w:val="00645302"/>
    <w:rsid w:val="00646532"/>
    <w:rsid w:val="00652516"/>
    <w:rsid w:val="00653188"/>
    <w:rsid w:val="006536C3"/>
    <w:rsid w:val="00653B48"/>
    <w:rsid w:val="006544E3"/>
    <w:rsid w:val="00655BDA"/>
    <w:rsid w:val="006561BF"/>
    <w:rsid w:val="00660539"/>
    <w:rsid w:val="006605A4"/>
    <w:rsid w:val="006616D4"/>
    <w:rsid w:val="00661E5F"/>
    <w:rsid w:val="00662A35"/>
    <w:rsid w:val="00662B6E"/>
    <w:rsid w:val="006647EA"/>
    <w:rsid w:val="00665842"/>
    <w:rsid w:val="006726E1"/>
    <w:rsid w:val="0067294B"/>
    <w:rsid w:val="006744CA"/>
    <w:rsid w:val="00674CA1"/>
    <w:rsid w:val="0067569B"/>
    <w:rsid w:val="006775A8"/>
    <w:rsid w:val="00681AC1"/>
    <w:rsid w:val="00681E98"/>
    <w:rsid w:val="00682371"/>
    <w:rsid w:val="00684A24"/>
    <w:rsid w:val="00685A8A"/>
    <w:rsid w:val="0068791C"/>
    <w:rsid w:val="0069137F"/>
    <w:rsid w:val="0069174E"/>
    <w:rsid w:val="00695B3D"/>
    <w:rsid w:val="00697CD7"/>
    <w:rsid w:val="00697F9D"/>
    <w:rsid w:val="006A0A07"/>
    <w:rsid w:val="006A2249"/>
    <w:rsid w:val="006A5801"/>
    <w:rsid w:val="006A6584"/>
    <w:rsid w:val="006B53E0"/>
    <w:rsid w:val="006B72AA"/>
    <w:rsid w:val="006C2550"/>
    <w:rsid w:val="006C31EF"/>
    <w:rsid w:val="006C38AA"/>
    <w:rsid w:val="006C3F17"/>
    <w:rsid w:val="006C4A23"/>
    <w:rsid w:val="006C4F5E"/>
    <w:rsid w:val="006C51D3"/>
    <w:rsid w:val="006C697D"/>
    <w:rsid w:val="006C78A8"/>
    <w:rsid w:val="006C7D35"/>
    <w:rsid w:val="006D0D9B"/>
    <w:rsid w:val="006D1610"/>
    <w:rsid w:val="006D1667"/>
    <w:rsid w:val="006D185D"/>
    <w:rsid w:val="006D31B1"/>
    <w:rsid w:val="006D6117"/>
    <w:rsid w:val="006D7E30"/>
    <w:rsid w:val="006E34C8"/>
    <w:rsid w:val="006E3B10"/>
    <w:rsid w:val="006E3EC3"/>
    <w:rsid w:val="006E63AB"/>
    <w:rsid w:val="006F0D7B"/>
    <w:rsid w:val="006F3329"/>
    <w:rsid w:val="006F7DFC"/>
    <w:rsid w:val="00700973"/>
    <w:rsid w:val="00702D42"/>
    <w:rsid w:val="00705EC2"/>
    <w:rsid w:val="00706C3A"/>
    <w:rsid w:val="00711476"/>
    <w:rsid w:val="007129FC"/>
    <w:rsid w:val="00713702"/>
    <w:rsid w:val="00714123"/>
    <w:rsid w:val="007160C9"/>
    <w:rsid w:val="007227FE"/>
    <w:rsid w:val="0072291D"/>
    <w:rsid w:val="00723040"/>
    <w:rsid w:val="00724423"/>
    <w:rsid w:val="007248F4"/>
    <w:rsid w:val="00724FC4"/>
    <w:rsid w:val="00727085"/>
    <w:rsid w:val="0072775E"/>
    <w:rsid w:val="0073018F"/>
    <w:rsid w:val="007301BA"/>
    <w:rsid w:val="00730E91"/>
    <w:rsid w:val="0073230C"/>
    <w:rsid w:val="007354E0"/>
    <w:rsid w:val="00735D03"/>
    <w:rsid w:val="00735F4B"/>
    <w:rsid w:val="007361BE"/>
    <w:rsid w:val="00737A4F"/>
    <w:rsid w:val="00740C1D"/>
    <w:rsid w:val="00746C44"/>
    <w:rsid w:val="00750953"/>
    <w:rsid w:val="0075572C"/>
    <w:rsid w:val="007565EB"/>
    <w:rsid w:val="00760AA7"/>
    <w:rsid w:val="00762116"/>
    <w:rsid w:val="007624E7"/>
    <w:rsid w:val="0076343C"/>
    <w:rsid w:val="0076389B"/>
    <w:rsid w:val="00763D85"/>
    <w:rsid w:val="0076710B"/>
    <w:rsid w:val="007706E9"/>
    <w:rsid w:val="00770B67"/>
    <w:rsid w:val="00770F01"/>
    <w:rsid w:val="00773FBB"/>
    <w:rsid w:val="007740B9"/>
    <w:rsid w:val="00774E64"/>
    <w:rsid w:val="00776ABC"/>
    <w:rsid w:val="0077743E"/>
    <w:rsid w:val="00777ABF"/>
    <w:rsid w:val="00777F46"/>
    <w:rsid w:val="0078129A"/>
    <w:rsid w:val="00782F1C"/>
    <w:rsid w:val="00783399"/>
    <w:rsid w:val="007846CA"/>
    <w:rsid w:val="007857CF"/>
    <w:rsid w:val="007861AD"/>
    <w:rsid w:val="007867D8"/>
    <w:rsid w:val="00787580"/>
    <w:rsid w:val="00787AD0"/>
    <w:rsid w:val="00790571"/>
    <w:rsid w:val="00792792"/>
    <w:rsid w:val="00793582"/>
    <w:rsid w:val="007970D5"/>
    <w:rsid w:val="007A02EE"/>
    <w:rsid w:val="007A18E3"/>
    <w:rsid w:val="007A23D7"/>
    <w:rsid w:val="007A3D66"/>
    <w:rsid w:val="007A5B7B"/>
    <w:rsid w:val="007A69C5"/>
    <w:rsid w:val="007B1B93"/>
    <w:rsid w:val="007B307E"/>
    <w:rsid w:val="007B30B1"/>
    <w:rsid w:val="007B35D3"/>
    <w:rsid w:val="007B3A21"/>
    <w:rsid w:val="007B43D6"/>
    <w:rsid w:val="007B4A95"/>
    <w:rsid w:val="007C0B8D"/>
    <w:rsid w:val="007C13BF"/>
    <w:rsid w:val="007C1940"/>
    <w:rsid w:val="007C1AAA"/>
    <w:rsid w:val="007C2403"/>
    <w:rsid w:val="007C29A7"/>
    <w:rsid w:val="007C3024"/>
    <w:rsid w:val="007C6492"/>
    <w:rsid w:val="007D672C"/>
    <w:rsid w:val="007D6D91"/>
    <w:rsid w:val="007E28D7"/>
    <w:rsid w:val="007E430C"/>
    <w:rsid w:val="007F339C"/>
    <w:rsid w:val="007F4836"/>
    <w:rsid w:val="007F7682"/>
    <w:rsid w:val="007F790A"/>
    <w:rsid w:val="007F7F14"/>
    <w:rsid w:val="00802F81"/>
    <w:rsid w:val="00806BA6"/>
    <w:rsid w:val="008076D8"/>
    <w:rsid w:val="008077A8"/>
    <w:rsid w:val="00812853"/>
    <w:rsid w:val="00812B7B"/>
    <w:rsid w:val="00812B85"/>
    <w:rsid w:val="008131BF"/>
    <w:rsid w:val="0081565C"/>
    <w:rsid w:val="0081716E"/>
    <w:rsid w:val="008203D0"/>
    <w:rsid w:val="00821E2E"/>
    <w:rsid w:val="00823689"/>
    <w:rsid w:val="00823B64"/>
    <w:rsid w:val="008245D8"/>
    <w:rsid w:val="008258B1"/>
    <w:rsid w:val="00831E9E"/>
    <w:rsid w:val="00832739"/>
    <w:rsid w:val="00834960"/>
    <w:rsid w:val="008374E9"/>
    <w:rsid w:val="008401D0"/>
    <w:rsid w:val="008411F4"/>
    <w:rsid w:val="00842638"/>
    <w:rsid w:val="008458AE"/>
    <w:rsid w:val="00845931"/>
    <w:rsid w:val="00847628"/>
    <w:rsid w:val="00847AFB"/>
    <w:rsid w:val="0085215B"/>
    <w:rsid w:val="0085296E"/>
    <w:rsid w:val="008543F9"/>
    <w:rsid w:val="0085523E"/>
    <w:rsid w:val="00855455"/>
    <w:rsid w:val="0085666E"/>
    <w:rsid w:val="0085740F"/>
    <w:rsid w:val="00857F89"/>
    <w:rsid w:val="00861835"/>
    <w:rsid w:val="008621E6"/>
    <w:rsid w:val="00863173"/>
    <w:rsid w:val="0086403F"/>
    <w:rsid w:val="00864CC3"/>
    <w:rsid w:val="008653CE"/>
    <w:rsid w:val="00866D6E"/>
    <w:rsid w:val="008738DA"/>
    <w:rsid w:val="00874C7C"/>
    <w:rsid w:val="008759AC"/>
    <w:rsid w:val="00880C65"/>
    <w:rsid w:val="00881211"/>
    <w:rsid w:val="00881734"/>
    <w:rsid w:val="008817CD"/>
    <w:rsid w:val="00881CB6"/>
    <w:rsid w:val="0088301F"/>
    <w:rsid w:val="00885978"/>
    <w:rsid w:val="008861F5"/>
    <w:rsid w:val="00890003"/>
    <w:rsid w:val="008919CE"/>
    <w:rsid w:val="00891AE5"/>
    <w:rsid w:val="00893186"/>
    <w:rsid w:val="008931F3"/>
    <w:rsid w:val="008932E7"/>
    <w:rsid w:val="0089466E"/>
    <w:rsid w:val="00894BAD"/>
    <w:rsid w:val="0089774C"/>
    <w:rsid w:val="008A1ACD"/>
    <w:rsid w:val="008A5F6F"/>
    <w:rsid w:val="008A70BC"/>
    <w:rsid w:val="008A7184"/>
    <w:rsid w:val="008A7703"/>
    <w:rsid w:val="008A7C8D"/>
    <w:rsid w:val="008B081E"/>
    <w:rsid w:val="008B19D2"/>
    <w:rsid w:val="008B1CD9"/>
    <w:rsid w:val="008B2B80"/>
    <w:rsid w:val="008B4783"/>
    <w:rsid w:val="008B751D"/>
    <w:rsid w:val="008C02A1"/>
    <w:rsid w:val="008C0539"/>
    <w:rsid w:val="008C1B24"/>
    <w:rsid w:val="008C4A4D"/>
    <w:rsid w:val="008D063E"/>
    <w:rsid w:val="008D09C3"/>
    <w:rsid w:val="008D1283"/>
    <w:rsid w:val="008D1B76"/>
    <w:rsid w:val="008D1E45"/>
    <w:rsid w:val="008D2CF6"/>
    <w:rsid w:val="008D2EF7"/>
    <w:rsid w:val="008D6043"/>
    <w:rsid w:val="008E11D7"/>
    <w:rsid w:val="008E302E"/>
    <w:rsid w:val="008E350A"/>
    <w:rsid w:val="008E4611"/>
    <w:rsid w:val="008E5525"/>
    <w:rsid w:val="008E5F0B"/>
    <w:rsid w:val="008E60D6"/>
    <w:rsid w:val="008E63A5"/>
    <w:rsid w:val="008F0637"/>
    <w:rsid w:val="008F0678"/>
    <w:rsid w:val="008F0785"/>
    <w:rsid w:val="008F095E"/>
    <w:rsid w:val="008F3BE7"/>
    <w:rsid w:val="008F4945"/>
    <w:rsid w:val="008F4E5A"/>
    <w:rsid w:val="008F66D2"/>
    <w:rsid w:val="008F68A7"/>
    <w:rsid w:val="008F77E6"/>
    <w:rsid w:val="00900B5B"/>
    <w:rsid w:val="009016A0"/>
    <w:rsid w:val="0090278C"/>
    <w:rsid w:val="0090281A"/>
    <w:rsid w:val="00903750"/>
    <w:rsid w:val="009038A4"/>
    <w:rsid w:val="00905485"/>
    <w:rsid w:val="009054FA"/>
    <w:rsid w:val="009057F5"/>
    <w:rsid w:val="00907645"/>
    <w:rsid w:val="00910B01"/>
    <w:rsid w:val="00911987"/>
    <w:rsid w:val="00914F65"/>
    <w:rsid w:val="00915CC8"/>
    <w:rsid w:val="00915E34"/>
    <w:rsid w:val="0091753A"/>
    <w:rsid w:val="009224ED"/>
    <w:rsid w:val="009239C2"/>
    <w:rsid w:val="00925510"/>
    <w:rsid w:val="00925608"/>
    <w:rsid w:val="00931D04"/>
    <w:rsid w:val="00932B09"/>
    <w:rsid w:val="00932CA6"/>
    <w:rsid w:val="00933F84"/>
    <w:rsid w:val="009355C4"/>
    <w:rsid w:val="0093591A"/>
    <w:rsid w:val="00943682"/>
    <w:rsid w:val="009445A0"/>
    <w:rsid w:val="009463F8"/>
    <w:rsid w:val="009468FE"/>
    <w:rsid w:val="009477E2"/>
    <w:rsid w:val="00952CDC"/>
    <w:rsid w:val="00952E03"/>
    <w:rsid w:val="00955676"/>
    <w:rsid w:val="00955A61"/>
    <w:rsid w:val="00955ECF"/>
    <w:rsid w:val="00962DE3"/>
    <w:rsid w:val="00962E9C"/>
    <w:rsid w:val="009644CA"/>
    <w:rsid w:val="00967E5D"/>
    <w:rsid w:val="00972C44"/>
    <w:rsid w:val="00972DF1"/>
    <w:rsid w:val="00974B52"/>
    <w:rsid w:val="00975356"/>
    <w:rsid w:val="0097547E"/>
    <w:rsid w:val="00975C7C"/>
    <w:rsid w:val="00976088"/>
    <w:rsid w:val="0097672C"/>
    <w:rsid w:val="00977316"/>
    <w:rsid w:val="00977854"/>
    <w:rsid w:val="00981B9B"/>
    <w:rsid w:val="0098394B"/>
    <w:rsid w:val="00985F5F"/>
    <w:rsid w:val="00986A48"/>
    <w:rsid w:val="009908C4"/>
    <w:rsid w:val="00991CC5"/>
    <w:rsid w:val="00993C29"/>
    <w:rsid w:val="0099654F"/>
    <w:rsid w:val="00996EA7"/>
    <w:rsid w:val="009A33C3"/>
    <w:rsid w:val="009B2150"/>
    <w:rsid w:val="009B2557"/>
    <w:rsid w:val="009B30CB"/>
    <w:rsid w:val="009B6C92"/>
    <w:rsid w:val="009B7ACF"/>
    <w:rsid w:val="009C084A"/>
    <w:rsid w:val="009C189A"/>
    <w:rsid w:val="009C4F2C"/>
    <w:rsid w:val="009C6697"/>
    <w:rsid w:val="009C7180"/>
    <w:rsid w:val="009C7737"/>
    <w:rsid w:val="009C7FCA"/>
    <w:rsid w:val="009D2E3C"/>
    <w:rsid w:val="009D57E6"/>
    <w:rsid w:val="009D591B"/>
    <w:rsid w:val="009D63C2"/>
    <w:rsid w:val="009D70D0"/>
    <w:rsid w:val="009E06B2"/>
    <w:rsid w:val="009E35CD"/>
    <w:rsid w:val="009E37CA"/>
    <w:rsid w:val="009E44AD"/>
    <w:rsid w:val="009E4C0F"/>
    <w:rsid w:val="009E540D"/>
    <w:rsid w:val="009E6614"/>
    <w:rsid w:val="009E6CBC"/>
    <w:rsid w:val="009E6E30"/>
    <w:rsid w:val="009E764D"/>
    <w:rsid w:val="009F2DEA"/>
    <w:rsid w:val="009F49CE"/>
    <w:rsid w:val="00A002D6"/>
    <w:rsid w:val="00A00E7A"/>
    <w:rsid w:val="00A011A4"/>
    <w:rsid w:val="00A01325"/>
    <w:rsid w:val="00A01DDA"/>
    <w:rsid w:val="00A02291"/>
    <w:rsid w:val="00A04AC3"/>
    <w:rsid w:val="00A05B98"/>
    <w:rsid w:val="00A06097"/>
    <w:rsid w:val="00A0622E"/>
    <w:rsid w:val="00A07044"/>
    <w:rsid w:val="00A079B4"/>
    <w:rsid w:val="00A11891"/>
    <w:rsid w:val="00A1249A"/>
    <w:rsid w:val="00A13555"/>
    <w:rsid w:val="00A13A90"/>
    <w:rsid w:val="00A14D51"/>
    <w:rsid w:val="00A15000"/>
    <w:rsid w:val="00A177C1"/>
    <w:rsid w:val="00A21211"/>
    <w:rsid w:val="00A23656"/>
    <w:rsid w:val="00A301A8"/>
    <w:rsid w:val="00A31FB8"/>
    <w:rsid w:val="00A32CE4"/>
    <w:rsid w:val="00A33953"/>
    <w:rsid w:val="00A33960"/>
    <w:rsid w:val="00A33B7D"/>
    <w:rsid w:val="00A33CBF"/>
    <w:rsid w:val="00A344B2"/>
    <w:rsid w:val="00A344BA"/>
    <w:rsid w:val="00A34CFB"/>
    <w:rsid w:val="00A34D57"/>
    <w:rsid w:val="00A362E0"/>
    <w:rsid w:val="00A3716E"/>
    <w:rsid w:val="00A40E50"/>
    <w:rsid w:val="00A41986"/>
    <w:rsid w:val="00A42EA8"/>
    <w:rsid w:val="00A43B88"/>
    <w:rsid w:val="00A43E37"/>
    <w:rsid w:val="00A47ACC"/>
    <w:rsid w:val="00A52AAC"/>
    <w:rsid w:val="00A537BD"/>
    <w:rsid w:val="00A541E9"/>
    <w:rsid w:val="00A54524"/>
    <w:rsid w:val="00A54789"/>
    <w:rsid w:val="00A55AD7"/>
    <w:rsid w:val="00A56DD6"/>
    <w:rsid w:val="00A573D1"/>
    <w:rsid w:val="00A60A3E"/>
    <w:rsid w:val="00A610E8"/>
    <w:rsid w:val="00A644DE"/>
    <w:rsid w:val="00A64F76"/>
    <w:rsid w:val="00A6562E"/>
    <w:rsid w:val="00A656ED"/>
    <w:rsid w:val="00A65AA7"/>
    <w:rsid w:val="00A67189"/>
    <w:rsid w:val="00A67AE8"/>
    <w:rsid w:val="00A75985"/>
    <w:rsid w:val="00A817A7"/>
    <w:rsid w:val="00A8358F"/>
    <w:rsid w:val="00A84412"/>
    <w:rsid w:val="00A90352"/>
    <w:rsid w:val="00A919B7"/>
    <w:rsid w:val="00A93333"/>
    <w:rsid w:val="00A9412B"/>
    <w:rsid w:val="00A94E3C"/>
    <w:rsid w:val="00A9527A"/>
    <w:rsid w:val="00A97F3D"/>
    <w:rsid w:val="00AA1FC6"/>
    <w:rsid w:val="00AA4436"/>
    <w:rsid w:val="00AA4935"/>
    <w:rsid w:val="00AA7A08"/>
    <w:rsid w:val="00AA7A38"/>
    <w:rsid w:val="00AA7F0D"/>
    <w:rsid w:val="00AB01CF"/>
    <w:rsid w:val="00AB1840"/>
    <w:rsid w:val="00AB2DF3"/>
    <w:rsid w:val="00AB38ED"/>
    <w:rsid w:val="00AB5CDE"/>
    <w:rsid w:val="00AB758E"/>
    <w:rsid w:val="00AC3560"/>
    <w:rsid w:val="00AC4C32"/>
    <w:rsid w:val="00AC6CD7"/>
    <w:rsid w:val="00AD059A"/>
    <w:rsid w:val="00AD0C6E"/>
    <w:rsid w:val="00AD5918"/>
    <w:rsid w:val="00AD5F89"/>
    <w:rsid w:val="00AD673D"/>
    <w:rsid w:val="00AE04F8"/>
    <w:rsid w:val="00AE1657"/>
    <w:rsid w:val="00AE2959"/>
    <w:rsid w:val="00AE4A27"/>
    <w:rsid w:val="00AE6F9F"/>
    <w:rsid w:val="00AF05A7"/>
    <w:rsid w:val="00AF0BFB"/>
    <w:rsid w:val="00AF1A59"/>
    <w:rsid w:val="00AF1CAF"/>
    <w:rsid w:val="00AF23FD"/>
    <w:rsid w:val="00AF31B7"/>
    <w:rsid w:val="00AF33A6"/>
    <w:rsid w:val="00AF44C8"/>
    <w:rsid w:val="00AF4683"/>
    <w:rsid w:val="00AF4779"/>
    <w:rsid w:val="00AF4C9E"/>
    <w:rsid w:val="00AF623C"/>
    <w:rsid w:val="00B00558"/>
    <w:rsid w:val="00B00D88"/>
    <w:rsid w:val="00B01A6B"/>
    <w:rsid w:val="00B01E1C"/>
    <w:rsid w:val="00B01FDF"/>
    <w:rsid w:val="00B02587"/>
    <w:rsid w:val="00B03024"/>
    <w:rsid w:val="00B1146A"/>
    <w:rsid w:val="00B11483"/>
    <w:rsid w:val="00B12180"/>
    <w:rsid w:val="00B12A6E"/>
    <w:rsid w:val="00B149CC"/>
    <w:rsid w:val="00B15A9D"/>
    <w:rsid w:val="00B17210"/>
    <w:rsid w:val="00B17449"/>
    <w:rsid w:val="00B17819"/>
    <w:rsid w:val="00B17A64"/>
    <w:rsid w:val="00B17D0E"/>
    <w:rsid w:val="00B20FDF"/>
    <w:rsid w:val="00B213F2"/>
    <w:rsid w:val="00B21842"/>
    <w:rsid w:val="00B228D0"/>
    <w:rsid w:val="00B22B0D"/>
    <w:rsid w:val="00B23EAD"/>
    <w:rsid w:val="00B24DD6"/>
    <w:rsid w:val="00B3252E"/>
    <w:rsid w:val="00B368F6"/>
    <w:rsid w:val="00B406D7"/>
    <w:rsid w:val="00B415BD"/>
    <w:rsid w:val="00B42263"/>
    <w:rsid w:val="00B425EC"/>
    <w:rsid w:val="00B426F3"/>
    <w:rsid w:val="00B441AE"/>
    <w:rsid w:val="00B441FE"/>
    <w:rsid w:val="00B445EC"/>
    <w:rsid w:val="00B4522A"/>
    <w:rsid w:val="00B47493"/>
    <w:rsid w:val="00B5146E"/>
    <w:rsid w:val="00B517F4"/>
    <w:rsid w:val="00B52B9E"/>
    <w:rsid w:val="00B56613"/>
    <w:rsid w:val="00B56E0C"/>
    <w:rsid w:val="00B5749F"/>
    <w:rsid w:val="00B61836"/>
    <w:rsid w:val="00B626EB"/>
    <w:rsid w:val="00B62D75"/>
    <w:rsid w:val="00B62F22"/>
    <w:rsid w:val="00B6334E"/>
    <w:rsid w:val="00B65744"/>
    <w:rsid w:val="00B65BBA"/>
    <w:rsid w:val="00B6643B"/>
    <w:rsid w:val="00B67103"/>
    <w:rsid w:val="00B67C1F"/>
    <w:rsid w:val="00B74E3F"/>
    <w:rsid w:val="00B756A4"/>
    <w:rsid w:val="00B759CE"/>
    <w:rsid w:val="00B7727E"/>
    <w:rsid w:val="00B773E3"/>
    <w:rsid w:val="00B77763"/>
    <w:rsid w:val="00B8059D"/>
    <w:rsid w:val="00B80D4B"/>
    <w:rsid w:val="00B85FB2"/>
    <w:rsid w:val="00B8654D"/>
    <w:rsid w:val="00B868C9"/>
    <w:rsid w:val="00B868F5"/>
    <w:rsid w:val="00B86B3C"/>
    <w:rsid w:val="00B92E6F"/>
    <w:rsid w:val="00B950FE"/>
    <w:rsid w:val="00B96535"/>
    <w:rsid w:val="00BA0373"/>
    <w:rsid w:val="00BA22C1"/>
    <w:rsid w:val="00BA2714"/>
    <w:rsid w:val="00BA30ED"/>
    <w:rsid w:val="00BA72AD"/>
    <w:rsid w:val="00BB1852"/>
    <w:rsid w:val="00BB1BEE"/>
    <w:rsid w:val="00BB61F5"/>
    <w:rsid w:val="00BB7172"/>
    <w:rsid w:val="00BB7F6C"/>
    <w:rsid w:val="00BC04A3"/>
    <w:rsid w:val="00BC26BF"/>
    <w:rsid w:val="00BC3780"/>
    <w:rsid w:val="00BC56E2"/>
    <w:rsid w:val="00BC6186"/>
    <w:rsid w:val="00BC6C46"/>
    <w:rsid w:val="00BD0537"/>
    <w:rsid w:val="00BD1304"/>
    <w:rsid w:val="00BD13D8"/>
    <w:rsid w:val="00BD5032"/>
    <w:rsid w:val="00BD69BB"/>
    <w:rsid w:val="00BD72D6"/>
    <w:rsid w:val="00BD747D"/>
    <w:rsid w:val="00BE046B"/>
    <w:rsid w:val="00BE3354"/>
    <w:rsid w:val="00BE35F6"/>
    <w:rsid w:val="00BE39B6"/>
    <w:rsid w:val="00BE66FF"/>
    <w:rsid w:val="00BE6963"/>
    <w:rsid w:val="00BE74EB"/>
    <w:rsid w:val="00BF12AF"/>
    <w:rsid w:val="00BF2130"/>
    <w:rsid w:val="00BF24B5"/>
    <w:rsid w:val="00BF2E0D"/>
    <w:rsid w:val="00BF4022"/>
    <w:rsid w:val="00BF502D"/>
    <w:rsid w:val="00BF5E98"/>
    <w:rsid w:val="00C001DB"/>
    <w:rsid w:val="00C002ED"/>
    <w:rsid w:val="00C00734"/>
    <w:rsid w:val="00C0123A"/>
    <w:rsid w:val="00C034CB"/>
    <w:rsid w:val="00C042FB"/>
    <w:rsid w:val="00C05617"/>
    <w:rsid w:val="00C05DDE"/>
    <w:rsid w:val="00C064B2"/>
    <w:rsid w:val="00C070E9"/>
    <w:rsid w:val="00C10F33"/>
    <w:rsid w:val="00C12048"/>
    <w:rsid w:val="00C127E4"/>
    <w:rsid w:val="00C13A2D"/>
    <w:rsid w:val="00C157C3"/>
    <w:rsid w:val="00C162FF"/>
    <w:rsid w:val="00C176C7"/>
    <w:rsid w:val="00C17843"/>
    <w:rsid w:val="00C21C9A"/>
    <w:rsid w:val="00C224D8"/>
    <w:rsid w:val="00C22725"/>
    <w:rsid w:val="00C2276A"/>
    <w:rsid w:val="00C227B6"/>
    <w:rsid w:val="00C24545"/>
    <w:rsid w:val="00C24B34"/>
    <w:rsid w:val="00C24B68"/>
    <w:rsid w:val="00C24D61"/>
    <w:rsid w:val="00C274D9"/>
    <w:rsid w:val="00C301B3"/>
    <w:rsid w:val="00C3061A"/>
    <w:rsid w:val="00C31A3B"/>
    <w:rsid w:val="00C31C2B"/>
    <w:rsid w:val="00C3223D"/>
    <w:rsid w:val="00C353A7"/>
    <w:rsid w:val="00C3565E"/>
    <w:rsid w:val="00C36BE0"/>
    <w:rsid w:val="00C41138"/>
    <w:rsid w:val="00C425EE"/>
    <w:rsid w:val="00C477A2"/>
    <w:rsid w:val="00C47811"/>
    <w:rsid w:val="00C521B3"/>
    <w:rsid w:val="00C522C6"/>
    <w:rsid w:val="00C53752"/>
    <w:rsid w:val="00C5399D"/>
    <w:rsid w:val="00C579BF"/>
    <w:rsid w:val="00C57EEC"/>
    <w:rsid w:val="00C60504"/>
    <w:rsid w:val="00C6084E"/>
    <w:rsid w:val="00C6373B"/>
    <w:rsid w:val="00C64321"/>
    <w:rsid w:val="00C64591"/>
    <w:rsid w:val="00C6711A"/>
    <w:rsid w:val="00C725DE"/>
    <w:rsid w:val="00C72B44"/>
    <w:rsid w:val="00C72F75"/>
    <w:rsid w:val="00C73E44"/>
    <w:rsid w:val="00C7488C"/>
    <w:rsid w:val="00C74CC7"/>
    <w:rsid w:val="00C75A2B"/>
    <w:rsid w:val="00C77031"/>
    <w:rsid w:val="00C77F50"/>
    <w:rsid w:val="00C808B0"/>
    <w:rsid w:val="00C817ED"/>
    <w:rsid w:val="00C84033"/>
    <w:rsid w:val="00C84E5C"/>
    <w:rsid w:val="00C853C1"/>
    <w:rsid w:val="00C85CEC"/>
    <w:rsid w:val="00C866D3"/>
    <w:rsid w:val="00C9092E"/>
    <w:rsid w:val="00C91346"/>
    <w:rsid w:val="00C91F26"/>
    <w:rsid w:val="00C9350B"/>
    <w:rsid w:val="00C94DED"/>
    <w:rsid w:val="00C95B19"/>
    <w:rsid w:val="00CA0315"/>
    <w:rsid w:val="00CA03D2"/>
    <w:rsid w:val="00CA0C25"/>
    <w:rsid w:val="00CA1650"/>
    <w:rsid w:val="00CA5E40"/>
    <w:rsid w:val="00CA7347"/>
    <w:rsid w:val="00CB0C1E"/>
    <w:rsid w:val="00CB34C1"/>
    <w:rsid w:val="00CB486A"/>
    <w:rsid w:val="00CB653A"/>
    <w:rsid w:val="00CB75ED"/>
    <w:rsid w:val="00CC2A9C"/>
    <w:rsid w:val="00CC5535"/>
    <w:rsid w:val="00CC6A68"/>
    <w:rsid w:val="00CD10B5"/>
    <w:rsid w:val="00CD1BFB"/>
    <w:rsid w:val="00CD1E3C"/>
    <w:rsid w:val="00CD3206"/>
    <w:rsid w:val="00CD4124"/>
    <w:rsid w:val="00CD4BDA"/>
    <w:rsid w:val="00CD5E8F"/>
    <w:rsid w:val="00CD761D"/>
    <w:rsid w:val="00CD78FC"/>
    <w:rsid w:val="00CE0824"/>
    <w:rsid w:val="00CE1058"/>
    <w:rsid w:val="00CE2FA4"/>
    <w:rsid w:val="00CE4278"/>
    <w:rsid w:val="00CE6B70"/>
    <w:rsid w:val="00CF0954"/>
    <w:rsid w:val="00CF41D2"/>
    <w:rsid w:val="00CF4EB9"/>
    <w:rsid w:val="00CF5B56"/>
    <w:rsid w:val="00CF6281"/>
    <w:rsid w:val="00CF7B6E"/>
    <w:rsid w:val="00D00422"/>
    <w:rsid w:val="00D042D6"/>
    <w:rsid w:val="00D04A37"/>
    <w:rsid w:val="00D05D0C"/>
    <w:rsid w:val="00D07F1F"/>
    <w:rsid w:val="00D10EE7"/>
    <w:rsid w:val="00D122FD"/>
    <w:rsid w:val="00D17D2B"/>
    <w:rsid w:val="00D227DF"/>
    <w:rsid w:val="00D22FA7"/>
    <w:rsid w:val="00D24024"/>
    <w:rsid w:val="00D26335"/>
    <w:rsid w:val="00D267B9"/>
    <w:rsid w:val="00D2745E"/>
    <w:rsid w:val="00D30350"/>
    <w:rsid w:val="00D340FA"/>
    <w:rsid w:val="00D344A2"/>
    <w:rsid w:val="00D37086"/>
    <w:rsid w:val="00D3736C"/>
    <w:rsid w:val="00D37517"/>
    <w:rsid w:val="00D37573"/>
    <w:rsid w:val="00D4111F"/>
    <w:rsid w:val="00D41A82"/>
    <w:rsid w:val="00D45EB2"/>
    <w:rsid w:val="00D50348"/>
    <w:rsid w:val="00D506BB"/>
    <w:rsid w:val="00D55D18"/>
    <w:rsid w:val="00D57063"/>
    <w:rsid w:val="00D571CF"/>
    <w:rsid w:val="00D57266"/>
    <w:rsid w:val="00D603D8"/>
    <w:rsid w:val="00D63716"/>
    <w:rsid w:val="00D645D2"/>
    <w:rsid w:val="00D6640C"/>
    <w:rsid w:val="00D70B67"/>
    <w:rsid w:val="00D71785"/>
    <w:rsid w:val="00D724EE"/>
    <w:rsid w:val="00D72E47"/>
    <w:rsid w:val="00D75D3F"/>
    <w:rsid w:val="00D7606D"/>
    <w:rsid w:val="00D760EC"/>
    <w:rsid w:val="00D83FA7"/>
    <w:rsid w:val="00D86259"/>
    <w:rsid w:val="00D87EDF"/>
    <w:rsid w:val="00D90821"/>
    <w:rsid w:val="00D9146C"/>
    <w:rsid w:val="00D95A12"/>
    <w:rsid w:val="00D96746"/>
    <w:rsid w:val="00D969CA"/>
    <w:rsid w:val="00D97E1F"/>
    <w:rsid w:val="00DA10FE"/>
    <w:rsid w:val="00DA140F"/>
    <w:rsid w:val="00DA1D26"/>
    <w:rsid w:val="00DA44FB"/>
    <w:rsid w:val="00DA492D"/>
    <w:rsid w:val="00DA5A7A"/>
    <w:rsid w:val="00DA6B8A"/>
    <w:rsid w:val="00DA7170"/>
    <w:rsid w:val="00DB175F"/>
    <w:rsid w:val="00DB1EEB"/>
    <w:rsid w:val="00DB3604"/>
    <w:rsid w:val="00DB4C4B"/>
    <w:rsid w:val="00DB7BF8"/>
    <w:rsid w:val="00DC2A0D"/>
    <w:rsid w:val="00DC492E"/>
    <w:rsid w:val="00DC4D5D"/>
    <w:rsid w:val="00DC7792"/>
    <w:rsid w:val="00DD0246"/>
    <w:rsid w:val="00DD0373"/>
    <w:rsid w:val="00DD0A03"/>
    <w:rsid w:val="00DD1845"/>
    <w:rsid w:val="00DD235F"/>
    <w:rsid w:val="00DD4C16"/>
    <w:rsid w:val="00DD4C6E"/>
    <w:rsid w:val="00DD5006"/>
    <w:rsid w:val="00DD6911"/>
    <w:rsid w:val="00DE05FF"/>
    <w:rsid w:val="00DE061A"/>
    <w:rsid w:val="00DE0891"/>
    <w:rsid w:val="00DE415A"/>
    <w:rsid w:val="00DE43A9"/>
    <w:rsid w:val="00DE53A8"/>
    <w:rsid w:val="00DE6920"/>
    <w:rsid w:val="00DE7D88"/>
    <w:rsid w:val="00DF2789"/>
    <w:rsid w:val="00DF28F8"/>
    <w:rsid w:val="00DF4418"/>
    <w:rsid w:val="00DF66F6"/>
    <w:rsid w:val="00DF6CD0"/>
    <w:rsid w:val="00DF6DCF"/>
    <w:rsid w:val="00DF756F"/>
    <w:rsid w:val="00DF7BEA"/>
    <w:rsid w:val="00E000BC"/>
    <w:rsid w:val="00E000CA"/>
    <w:rsid w:val="00E00953"/>
    <w:rsid w:val="00E0237C"/>
    <w:rsid w:val="00E03438"/>
    <w:rsid w:val="00E03778"/>
    <w:rsid w:val="00E03C73"/>
    <w:rsid w:val="00E053B5"/>
    <w:rsid w:val="00E0570D"/>
    <w:rsid w:val="00E07C93"/>
    <w:rsid w:val="00E07DA2"/>
    <w:rsid w:val="00E11FD5"/>
    <w:rsid w:val="00E13F22"/>
    <w:rsid w:val="00E1400B"/>
    <w:rsid w:val="00E1542D"/>
    <w:rsid w:val="00E15620"/>
    <w:rsid w:val="00E1670E"/>
    <w:rsid w:val="00E1708B"/>
    <w:rsid w:val="00E178D0"/>
    <w:rsid w:val="00E2015F"/>
    <w:rsid w:val="00E21187"/>
    <w:rsid w:val="00E223E1"/>
    <w:rsid w:val="00E24133"/>
    <w:rsid w:val="00E24269"/>
    <w:rsid w:val="00E24755"/>
    <w:rsid w:val="00E256F6"/>
    <w:rsid w:val="00E26914"/>
    <w:rsid w:val="00E30648"/>
    <w:rsid w:val="00E3066C"/>
    <w:rsid w:val="00E307DA"/>
    <w:rsid w:val="00E30FAB"/>
    <w:rsid w:val="00E313C8"/>
    <w:rsid w:val="00E31C47"/>
    <w:rsid w:val="00E32991"/>
    <w:rsid w:val="00E33ED1"/>
    <w:rsid w:val="00E34019"/>
    <w:rsid w:val="00E35733"/>
    <w:rsid w:val="00E369B7"/>
    <w:rsid w:val="00E40493"/>
    <w:rsid w:val="00E421C8"/>
    <w:rsid w:val="00E42F19"/>
    <w:rsid w:val="00E435C8"/>
    <w:rsid w:val="00E454D9"/>
    <w:rsid w:val="00E45605"/>
    <w:rsid w:val="00E46828"/>
    <w:rsid w:val="00E51176"/>
    <w:rsid w:val="00E53C27"/>
    <w:rsid w:val="00E54EC9"/>
    <w:rsid w:val="00E57BE3"/>
    <w:rsid w:val="00E632F4"/>
    <w:rsid w:val="00E666C2"/>
    <w:rsid w:val="00E667DB"/>
    <w:rsid w:val="00E66B13"/>
    <w:rsid w:val="00E66DE5"/>
    <w:rsid w:val="00E7026D"/>
    <w:rsid w:val="00E71B86"/>
    <w:rsid w:val="00E73DCE"/>
    <w:rsid w:val="00E75243"/>
    <w:rsid w:val="00E75A68"/>
    <w:rsid w:val="00E75BBA"/>
    <w:rsid w:val="00E8093A"/>
    <w:rsid w:val="00E825BD"/>
    <w:rsid w:val="00E83CAF"/>
    <w:rsid w:val="00E86759"/>
    <w:rsid w:val="00E8761B"/>
    <w:rsid w:val="00E90202"/>
    <w:rsid w:val="00E90739"/>
    <w:rsid w:val="00E92514"/>
    <w:rsid w:val="00E9258C"/>
    <w:rsid w:val="00E93C14"/>
    <w:rsid w:val="00E968D6"/>
    <w:rsid w:val="00E96C58"/>
    <w:rsid w:val="00EA04B0"/>
    <w:rsid w:val="00EA219C"/>
    <w:rsid w:val="00EA27F0"/>
    <w:rsid w:val="00EA3AA4"/>
    <w:rsid w:val="00EA5509"/>
    <w:rsid w:val="00EA75C8"/>
    <w:rsid w:val="00EB189E"/>
    <w:rsid w:val="00EB2559"/>
    <w:rsid w:val="00EB2716"/>
    <w:rsid w:val="00EB2774"/>
    <w:rsid w:val="00EB379C"/>
    <w:rsid w:val="00EB4351"/>
    <w:rsid w:val="00EB737B"/>
    <w:rsid w:val="00EC1084"/>
    <w:rsid w:val="00EC1EE5"/>
    <w:rsid w:val="00EC4965"/>
    <w:rsid w:val="00EC65D5"/>
    <w:rsid w:val="00EC6B7A"/>
    <w:rsid w:val="00ED0281"/>
    <w:rsid w:val="00ED09E3"/>
    <w:rsid w:val="00ED3F01"/>
    <w:rsid w:val="00EE0202"/>
    <w:rsid w:val="00EE0794"/>
    <w:rsid w:val="00EE07F6"/>
    <w:rsid w:val="00EE0B26"/>
    <w:rsid w:val="00EE0B5B"/>
    <w:rsid w:val="00EE148E"/>
    <w:rsid w:val="00EE1FEF"/>
    <w:rsid w:val="00EE21B0"/>
    <w:rsid w:val="00EE3BF3"/>
    <w:rsid w:val="00EE7095"/>
    <w:rsid w:val="00EF2312"/>
    <w:rsid w:val="00EF23DC"/>
    <w:rsid w:val="00EF3791"/>
    <w:rsid w:val="00EF4090"/>
    <w:rsid w:val="00EF4C93"/>
    <w:rsid w:val="00EF546F"/>
    <w:rsid w:val="00F00051"/>
    <w:rsid w:val="00F00303"/>
    <w:rsid w:val="00F036E4"/>
    <w:rsid w:val="00F04521"/>
    <w:rsid w:val="00F04BF5"/>
    <w:rsid w:val="00F05945"/>
    <w:rsid w:val="00F05AE1"/>
    <w:rsid w:val="00F06E7F"/>
    <w:rsid w:val="00F114DF"/>
    <w:rsid w:val="00F1360B"/>
    <w:rsid w:val="00F145CD"/>
    <w:rsid w:val="00F1759B"/>
    <w:rsid w:val="00F20642"/>
    <w:rsid w:val="00F21094"/>
    <w:rsid w:val="00F21C98"/>
    <w:rsid w:val="00F22E28"/>
    <w:rsid w:val="00F24E4C"/>
    <w:rsid w:val="00F24FAA"/>
    <w:rsid w:val="00F25290"/>
    <w:rsid w:val="00F264FB"/>
    <w:rsid w:val="00F3175D"/>
    <w:rsid w:val="00F3186B"/>
    <w:rsid w:val="00F31A51"/>
    <w:rsid w:val="00F33F3B"/>
    <w:rsid w:val="00F3437B"/>
    <w:rsid w:val="00F350F6"/>
    <w:rsid w:val="00F41659"/>
    <w:rsid w:val="00F42427"/>
    <w:rsid w:val="00F43E99"/>
    <w:rsid w:val="00F50113"/>
    <w:rsid w:val="00F5188D"/>
    <w:rsid w:val="00F554C0"/>
    <w:rsid w:val="00F64539"/>
    <w:rsid w:val="00F64A6A"/>
    <w:rsid w:val="00F679D2"/>
    <w:rsid w:val="00F70775"/>
    <w:rsid w:val="00F7096F"/>
    <w:rsid w:val="00F71609"/>
    <w:rsid w:val="00F71F45"/>
    <w:rsid w:val="00F72374"/>
    <w:rsid w:val="00F728BB"/>
    <w:rsid w:val="00F73FE4"/>
    <w:rsid w:val="00F75AB3"/>
    <w:rsid w:val="00F77420"/>
    <w:rsid w:val="00F77736"/>
    <w:rsid w:val="00F77D4D"/>
    <w:rsid w:val="00F77F81"/>
    <w:rsid w:val="00F812B2"/>
    <w:rsid w:val="00F81631"/>
    <w:rsid w:val="00F81F61"/>
    <w:rsid w:val="00F83D52"/>
    <w:rsid w:val="00F86A06"/>
    <w:rsid w:val="00F9496F"/>
    <w:rsid w:val="00F94A13"/>
    <w:rsid w:val="00F9782C"/>
    <w:rsid w:val="00F979B4"/>
    <w:rsid w:val="00FA33BD"/>
    <w:rsid w:val="00FB0A6A"/>
    <w:rsid w:val="00FB1A2A"/>
    <w:rsid w:val="00FB223C"/>
    <w:rsid w:val="00FB26E8"/>
    <w:rsid w:val="00FB4442"/>
    <w:rsid w:val="00FB4E80"/>
    <w:rsid w:val="00FB73B5"/>
    <w:rsid w:val="00FC0A14"/>
    <w:rsid w:val="00FC0D4D"/>
    <w:rsid w:val="00FC101C"/>
    <w:rsid w:val="00FC2D8B"/>
    <w:rsid w:val="00FC43FA"/>
    <w:rsid w:val="00FD1EBD"/>
    <w:rsid w:val="00FD342C"/>
    <w:rsid w:val="00FD5031"/>
    <w:rsid w:val="00FD547E"/>
    <w:rsid w:val="00FD688A"/>
    <w:rsid w:val="00FD68E0"/>
    <w:rsid w:val="00FD6D17"/>
    <w:rsid w:val="00FD7420"/>
    <w:rsid w:val="00FD784C"/>
    <w:rsid w:val="00FE125C"/>
    <w:rsid w:val="00FE2293"/>
    <w:rsid w:val="00FE2BA4"/>
    <w:rsid w:val="00FE2E3D"/>
    <w:rsid w:val="00FE3C34"/>
    <w:rsid w:val="00FE7B80"/>
    <w:rsid w:val="00FF1062"/>
    <w:rsid w:val="00FF120B"/>
    <w:rsid w:val="00FF45EF"/>
    <w:rsid w:val="00FF52D1"/>
    <w:rsid w:val="00FF603E"/>
    <w:rsid w:val="00FF725B"/>
    <w:rsid w:val="00FF7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268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227FE"/>
    <w:pPr>
      <w:keepNext/>
      <w:jc w:val="right"/>
      <w:outlineLvl w:val="0"/>
    </w:pPr>
    <w:rPr>
      <w:i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479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lockText">
    <w:name w:val="Block Text"/>
    <w:basedOn w:val="Normal"/>
    <w:uiPriority w:val="99"/>
    <w:rsid w:val="007227FE"/>
    <w:pPr>
      <w:ind w:left="142" w:right="4819"/>
      <w:jc w:val="center"/>
    </w:pPr>
  </w:style>
  <w:style w:type="paragraph" w:styleId="BodyText">
    <w:name w:val="Body Text"/>
    <w:basedOn w:val="Normal"/>
    <w:link w:val="BodyTextChar"/>
    <w:uiPriority w:val="99"/>
    <w:rsid w:val="007227FE"/>
    <w:pPr>
      <w:jc w:val="center"/>
    </w:pPr>
    <w:rPr>
      <w:b/>
      <w:bCs/>
      <w:smallCap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9479D"/>
    <w:rPr>
      <w:sz w:val="24"/>
      <w:szCs w:val="20"/>
    </w:rPr>
  </w:style>
  <w:style w:type="paragraph" w:styleId="BodyTextIndent">
    <w:name w:val="Body Text Indent"/>
    <w:aliases w:val="текст,Основной текст 1,Нумерованный список !!,Надин стиль"/>
    <w:basedOn w:val="Normal"/>
    <w:link w:val="BodyTextIndentChar"/>
    <w:uiPriority w:val="99"/>
    <w:rsid w:val="007227FE"/>
    <w:pPr>
      <w:ind w:firstLine="567"/>
    </w:p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basedOn w:val="DefaultParagraphFont"/>
    <w:link w:val="BodyTextIndent"/>
    <w:uiPriority w:val="99"/>
    <w:semiHidden/>
    <w:rsid w:val="0059479D"/>
    <w:rPr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7227FE"/>
    <w:pPr>
      <w:ind w:left="99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9479D"/>
    <w:rPr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7227FE"/>
    <w:pPr>
      <w:ind w:firstLine="567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9479D"/>
    <w:rPr>
      <w:sz w:val="16"/>
      <w:szCs w:val="16"/>
    </w:rPr>
  </w:style>
  <w:style w:type="paragraph" w:styleId="Footer">
    <w:name w:val="footer"/>
    <w:basedOn w:val="Normal"/>
    <w:link w:val="FooterChar"/>
    <w:uiPriority w:val="99"/>
    <w:rsid w:val="007227F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479D"/>
    <w:rPr>
      <w:sz w:val="24"/>
      <w:szCs w:val="20"/>
    </w:rPr>
  </w:style>
  <w:style w:type="paragraph" w:styleId="NormalWeb">
    <w:name w:val="Normal (Web)"/>
    <w:basedOn w:val="Normal"/>
    <w:uiPriority w:val="99"/>
    <w:rsid w:val="007227FE"/>
    <w:pPr>
      <w:numPr>
        <w:numId w:val="6"/>
      </w:numPr>
      <w:spacing w:before="100" w:beforeAutospacing="1" w:after="100" w:afterAutospacing="1"/>
    </w:pPr>
  </w:style>
  <w:style w:type="paragraph" w:customStyle="1" w:styleId="a">
    <w:name w:val="список с точками"/>
    <w:basedOn w:val="Normal"/>
    <w:uiPriority w:val="99"/>
    <w:rsid w:val="007227FE"/>
    <w:pPr>
      <w:tabs>
        <w:tab w:val="num" w:pos="756"/>
      </w:tabs>
      <w:spacing w:line="312" w:lineRule="auto"/>
      <w:ind w:left="756"/>
      <w:jc w:val="both"/>
    </w:pPr>
  </w:style>
  <w:style w:type="paragraph" w:styleId="FootnoteText">
    <w:name w:val="footnote text"/>
    <w:basedOn w:val="Normal"/>
    <w:link w:val="FootnoteTextChar"/>
    <w:uiPriority w:val="99"/>
    <w:semiHidden/>
    <w:rsid w:val="006C7D35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479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6C7D35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C6084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479D"/>
    <w:rPr>
      <w:sz w:val="24"/>
      <w:szCs w:val="20"/>
    </w:rPr>
  </w:style>
  <w:style w:type="character" w:styleId="PageNumber">
    <w:name w:val="page number"/>
    <w:basedOn w:val="DefaultParagraphFont"/>
    <w:uiPriority w:val="99"/>
    <w:rsid w:val="00C6084E"/>
    <w:rPr>
      <w:rFonts w:cs="Times New Roman"/>
    </w:rPr>
  </w:style>
  <w:style w:type="table" w:styleId="TableGrid">
    <w:name w:val="Table Grid"/>
    <w:basedOn w:val="TableNormal"/>
    <w:uiPriority w:val="99"/>
    <w:rsid w:val="001A436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3171CB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171CB"/>
    <w:rPr>
      <w:rFonts w:ascii="Tahoma" w:hAnsi="Tahoma"/>
      <w:sz w:val="16"/>
    </w:rPr>
  </w:style>
  <w:style w:type="paragraph" w:customStyle="1" w:styleId="Default">
    <w:name w:val="Default"/>
    <w:uiPriority w:val="99"/>
    <w:rsid w:val="0045538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">
    <w:name w:val="List"/>
    <w:basedOn w:val="Normal"/>
    <w:uiPriority w:val="99"/>
    <w:rsid w:val="000663B4"/>
    <w:pPr>
      <w:ind w:left="283" w:hanging="283"/>
    </w:pPr>
    <w:rPr>
      <w:sz w:val="20"/>
    </w:rPr>
  </w:style>
  <w:style w:type="paragraph" w:styleId="List2">
    <w:name w:val="List 2"/>
    <w:basedOn w:val="Normal"/>
    <w:uiPriority w:val="99"/>
    <w:rsid w:val="00DB175F"/>
    <w:pPr>
      <w:ind w:left="566" w:hanging="283"/>
    </w:pPr>
    <w:rPr>
      <w:sz w:val="20"/>
    </w:rPr>
  </w:style>
  <w:style w:type="character" w:styleId="Emphasis">
    <w:name w:val="Emphasis"/>
    <w:basedOn w:val="DefaultParagraphFont"/>
    <w:uiPriority w:val="99"/>
    <w:qFormat/>
    <w:rsid w:val="001859C9"/>
    <w:rPr>
      <w:rFonts w:cs="Times New Roman"/>
      <w:i/>
    </w:rPr>
  </w:style>
  <w:style w:type="paragraph" w:styleId="Title">
    <w:name w:val="Title"/>
    <w:basedOn w:val="Normal"/>
    <w:next w:val="Normal"/>
    <w:link w:val="TitleChar"/>
    <w:uiPriority w:val="99"/>
    <w:qFormat/>
    <w:rsid w:val="001859C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1859C9"/>
    <w:rPr>
      <w:rFonts w:ascii="Cambria" w:hAnsi="Cambria"/>
      <w:b/>
      <w:kern w:val="28"/>
      <w:sz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1859C9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859C9"/>
    <w:rPr>
      <w:rFonts w:ascii="Cambria" w:hAnsi="Cambria"/>
      <w:sz w:val="24"/>
    </w:rPr>
  </w:style>
  <w:style w:type="character" w:customStyle="1" w:styleId="3">
    <w:name w:val="Основной текст (3)_"/>
    <w:link w:val="30"/>
    <w:uiPriority w:val="99"/>
    <w:locked/>
    <w:rsid w:val="00903750"/>
    <w:rPr>
      <w:sz w:val="21"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903750"/>
    <w:pPr>
      <w:shd w:val="clear" w:color="auto" w:fill="FFFFFF"/>
      <w:spacing w:line="259" w:lineRule="exact"/>
    </w:pPr>
    <w:rPr>
      <w:sz w:val="21"/>
      <w:szCs w:val="21"/>
      <w:shd w:val="clear" w:color="auto" w:fill="FFFFFF"/>
    </w:rPr>
  </w:style>
  <w:style w:type="character" w:styleId="Hyperlink">
    <w:name w:val="Hyperlink"/>
    <w:basedOn w:val="DefaultParagraphFont"/>
    <w:uiPriority w:val="99"/>
    <w:rsid w:val="0078129A"/>
    <w:rPr>
      <w:rFonts w:cs="Times New Roman"/>
      <w:color w:val="0000FF"/>
      <w:u w:val="single"/>
    </w:rPr>
  </w:style>
  <w:style w:type="paragraph" w:customStyle="1" w:styleId="31">
    <w:name w:val="Основной текст с отступом 31"/>
    <w:basedOn w:val="Normal"/>
    <w:uiPriority w:val="99"/>
    <w:rsid w:val="00EE0202"/>
    <w:pPr>
      <w:ind w:firstLine="567"/>
      <w:jc w:val="both"/>
    </w:pPr>
    <w:rPr>
      <w:szCs w:val="24"/>
      <w:lang w:eastAsia="zh-CN"/>
    </w:rPr>
  </w:style>
  <w:style w:type="paragraph" w:customStyle="1" w:styleId="1">
    <w:name w:val="Обычный1"/>
    <w:uiPriority w:val="99"/>
    <w:rsid w:val="00EE0202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ListBullet3">
    <w:name w:val="List Bullet 3"/>
    <w:basedOn w:val="Normal"/>
    <w:autoRedefine/>
    <w:uiPriority w:val="99"/>
    <w:rsid w:val="00EE0202"/>
    <w:pPr>
      <w:tabs>
        <w:tab w:val="left" w:pos="708"/>
      </w:tabs>
      <w:ind w:firstLine="720"/>
      <w:jc w:val="both"/>
    </w:pPr>
    <w:rPr>
      <w:bCs/>
      <w:iCs/>
      <w:szCs w:val="24"/>
    </w:rPr>
  </w:style>
  <w:style w:type="character" w:customStyle="1" w:styleId="2">
    <w:name w:val="Основной текст (2)_"/>
    <w:link w:val="20"/>
    <w:uiPriority w:val="99"/>
    <w:locked/>
    <w:rsid w:val="0081565C"/>
    <w:rPr>
      <w:sz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81565C"/>
    <w:pPr>
      <w:widowControl w:val="0"/>
      <w:shd w:val="clear" w:color="auto" w:fill="FFFFFF"/>
      <w:spacing w:line="485" w:lineRule="exact"/>
      <w:jc w:val="both"/>
    </w:pPr>
    <w:rPr>
      <w:sz w:val="26"/>
      <w:szCs w:val="26"/>
    </w:rPr>
  </w:style>
  <w:style w:type="paragraph" w:customStyle="1" w:styleId="10">
    <w:name w:val="Текст1"/>
    <w:basedOn w:val="Normal"/>
    <w:uiPriority w:val="99"/>
    <w:rsid w:val="0023583C"/>
    <w:rPr>
      <w:rFonts w:ascii="Courier New" w:hAnsi="Courier New"/>
      <w:sz w:val="20"/>
    </w:rPr>
  </w:style>
  <w:style w:type="paragraph" w:customStyle="1" w:styleId="21">
    <w:name w:val="Основной текст (2)1"/>
    <w:basedOn w:val="Normal"/>
    <w:uiPriority w:val="99"/>
    <w:rsid w:val="009C7737"/>
    <w:pPr>
      <w:widowControl w:val="0"/>
      <w:shd w:val="clear" w:color="auto" w:fill="FFFFFF"/>
      <w:spacing w:line="485" w:lineRule="exact"/>
      <w:jc w:val="both"/>
    </w:pPr>
    <w:rPr>
      <w:sz w:val="26"/>
      <w:szCs w:val="26"/>
    </w:rPr>
  </w:style>
  <w:style w:type="character" w:customStyle="1" w:styleId="11">
    <w:name w:val="Заголовок №1_"/>
    <w:link w:val="12"/>
    <w:uiPriority w:val="99"/>
    <w:locked/>
    <w:rsid w:val="009C7737"/>
    <w:rPr>
      <w:b/>
      <w:sz w:val="26"/>
      <w:shd w:val="clear" w:color="auto" w:fill="FFFFFF"/>
    </w:rPr>
  </w:style>
  <w:style w:type="paragraph" w:customStyle="1" w:styleId="12">
    <w:name w:val="Заголовок №1"/>
    <w:basedOn w:val="Normal"/>
    <w:link w:val="11"/>
    <w:uiPriority w:val="99"/>
    <w:rsid w:val="009C7737"/>
    <w:pPr>
      <w:widowControl w:val="0"/>
      <w:shd w:val="clear" w:color="auto" w:fill="FFFFFF"/>
      <w:spacing w:line="485" w:lineRule="exact"/>
      <w:jc w:val="both"/>
      <w:outlineLvl w:val="0"/>
    </w:pPr>
    <w:rPr>
      <w:b/>
      <w:bCs/>
      <w:sz w:val="26"/>
      <w:szCs w:val="26"/>
    </w:rPr>
  </w:style>
  <w:style w:type="character" w:customStyle="1" w:styleId="4">
    <w:name w:val="Основной текст (4) + Не полужирный"/>
    <w:uiPriority w:val="99"/>
    <w:rsid w:val="009C7737"/>
    <w:rPr>
      <w:b/>
      <w:sz w:val="27"/>
    </w:rPr>
  </w:style>
  <w:style w:type="character" w:customStyle="1" w:styleId="22">
    <w:name w:val="Основной текст (2) + Полужирный"/>
    <w:uiPriority w:val="99"/>
    <w:rsid w:val="009C7737"/>
    <w:rPr>
      <w:b/>
      <w:color w:val="000000"/>
      <w:spacing w:val="0"/>
      <w:w w:val="100"/>
      <w:position w:val="0"/>
      <w:sz w:val="26"/>
      <w:shd w:val="clear" w:color="auto" w:fill="FFFFFF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85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bis.sstu.ru/cgi-bin/irbis64r_13/cgiirbis_64.exe?LNG=&amp;Z21ID=&amp;I21DBN=SGTU&amp;P21DBN=SGTU&amp;S21STN=1&amp;S21REF=1&amp;S21FMT=fullwebr&amp;C21COM=S&amp;S21CNR=10&amp;S21P01=0&amp;S21P02=1&amp;S21P03=A=&amp;S21STR=%D0%A7%D0%B5%D1%80%D0%BA%D0%B0%D1%81%D1%81%D0%BA%D0%B8%D0%B9,%20%D0%92.%20%D0%9C." TargetMode="External"/><Relationship Id="rId13" Type="http://schemas.openxmlformats.org/officeDocument/2006/relationships/hyperlink" Target="http://window.edu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ib.sstu.ru/books/Ld_256.pdf" TargetMode="External"/><Relationship Id="rId12" Type="http://schemas.openxmlformats.org/officeDocument/2006/relationships/hyperlink" Target="http://elibrary.ru/title_about.asp?id=9248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rbis.sstu.ru/cgi-bin/irbis64r_13/cgiirbis_64.exe?LNG=&amp;Z21ID=&amp;I21DBN=SGTU&amp;P21DBN=SGTU&amp;S21STN=1&amp;S21REF=1&amp;S21FMT=fullwebr&amp;C21COM=S&amp;S21CNR=10&amp;S21P01=0&amp;S21P02=1&amp;S21P03=A=&amp;S21STR=%D0%9F%D0%B0%D0%B2%D0%BB%D0%BE%D0%B2,%20%D0%92.%20%D0%9D.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irbis.sstu.ru/cgi-bin/irbis64r_13/cgiirbis_64.exe?LNG=&amp;Z21ID=&amp;I21DBN=SGTU&amp;P21DBN=SGTU&amp;S21STN=1&amp;S21REF=1&amp;S21FMT=fullwebr&amp;C21COM=S&amp;S21CNR=10&amp;S21P01=0&amp;S21P02=1&amp;S21P03=A=&amp;S21STR=%D0%A5%D0%B0%D0%B7%D0%B0%D0%BD%D0%BE%D0%B2,%20%D0%98.%20%D0%A1.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irbis.sstu.ru/cgi-bin/irbis64r_13/cgiirbis_64.exe?LNG=&amp;Z21ID=&amp;I21DBN=SGTU&amp;P21DBN=SGTU&amp;S21STN=1&amp;S21REF=1&amp;S21FMT=fullwebr&amp;C21COM=S&amp;S21CNR=10&amp;S21P01=0&amp;S21P02=1&amp;S21P03=A=&amp;S21STR=%D0%92%D0%B0%D1%81%D0%B8%D0%BB%D1%8C%D0%B5%D0%B2,%20%D0%92.%20%D0%94." TargetMode="External"/><Relationship Id="rId14" Type="http://schemas.openxmlformats.org/officeDocument/2006/relationships/hyperlink" Target="http://techn.sst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469</TotalTime>
  <Pages>14</Pages>
  <Words>4462</Words>
  <Characters>25439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дисциплины (модуля) для ФГОС-3</dc:title>
  <dc:subject/>
  <dc:creator>KNA</dc:creator>
  <cp:keywords/>
  <dc:description/>
  <cp:lastModifiedBy>118-4</cp:lastModifiedBy>
  <cp:revision>31</cp:revision>
  <cp:lastPrinted>2015-12-07T14:24:00Z</cp:lastPrinted>
  <dcterms:created xsi:type="dcterms:W3CDTF">2015-12-06T06:59:00Z</dcterms:created>
  <dcterms:modified xsi:type="dcterms:W3CDTF">2017-11-08T08:24:00Z</dcterms:modified>
</cp:coreProperties>
</file>